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0F" w:rsidRPr="00C604FF" w:rsidRDefault="009F750F" w:rsidP="008A3D1B">
      <w:pPr>
        <w:pStyle w:val="Title"/>
        <w:rPr>
          <w:b/>
          <w:bCs/>
          <w:sz w:val="26"/>
          <w:szCs w:val="26"/>
        </w:rPr>
      </w:pPr>
    </w:p>
    <w:p w:rsidR="009F750F" w:rsidRPr="00C604FF" w:rsidRDefault="009F750F" w:rsidP="008A3D1B">
      <w:pPr>
        <w:pStyle w:val="Title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5" o:title=""/>
            <w10:wrap type="through"/>
          </v:shape>
        </w:pict>
      </w:r>
    </w:p>
    <w:p w:rsidR="009F750F" w:rsidRPr="00C604FF" w:rsidRDefault="009F750F" w:rsidP="008A3D1B">
      <w:pPr>
        <w:pStyle w:val="Title"/>
        <w:rPr>
          <w:b/>
          <w:bCs/>
          <w:sz w:val="26"/>
          <w:szCs w:val="26"/>
        </w:rPr>
      </w:pPr>
    </w:p>
    <w:p w:rsidR="009F750F" w:rsidRPr="00C604FF" w:rsidRDefault="009F750F" w:rsidP="008A3D1B">
      <w:pPr>
        <w:pStyle w:val="Title"/>
        <w:rPr>
          <w:b/>
          <w:bCs/>
          <w:sz w:val="26"/>
          <w:szCs w:val="26"/>
        </w:rPr>
      </w:pPr>
      <w:r w:rsidRPr="00C604FF">
        <w:rPr>
          <w:b/>
          <w:bCs/>
          <w:sz w:val="26"/>
          <w:szCs w:val="26"/>
        </w:rPr>
        <w:t>ГЛАВА ШАЛИНСКОГО ГОРОДСКОГО ОКРУГА</w:t>
      </w:r>
    </w:p>
    <w:p w:rsidR="009F750F" w:rsidRPr="00C604FF" w:rsidRDefault="009F750F" w:rsidP="008A3D1B">
      <w:pPr>
        <w:pStyle w:val="Heading1"/>
        <w:rPr>
          <w:sz w:val="26"/>
          <w:szCs w:val="26"/>
        </w:rPr>
      </w:pPr>
      <w:r w:rsidRPr="00C604FF">
        <w:rPr>
          <w:sz w:val="26"/>
          <w:szCs w:val="26"/>
        </w:rPr>
        <w:t>П О С Т А Н О В Л Е Н И Е</w:t>
      </w:r>
    </w:p>
    <w:p w:rsidR="009F750F" w:rsidRPr="00C604FF" w:rsidRDefault="009F750F" w:rsidP="008A3D1B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F750F" w:rsidRPr="00C604FF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F750F" w:rsidRPr="00C604FF" w:rsidRDefault="009F750F" w:rsidP="00204C4F">
            <w:pPr>
              <w:rPr>
                <w:sz w:val="26"/>
                <w:szCs w:val="26"/>
              </w:rPr>
            </w:pPr>
          </w:p>
        </w:tc>
      </w:tr>
    </w:tbl>
    <w:p w:rsidR="009F750F" w:rsidRPr="00C604FF" w:rsidRDefault="009F750F" w:rsidP="008A3D1B">
      <w:pPr>
        <w:widowControl w:val="0"/>
        <w:autoSpaceDE w:val="0"/>
        <w:autoSpaceDN w:val="0"/>
        <w:adjustRightInd w:val="0"/>
        <w:ind w:firstLine="4"/>
        <w:rPr>
          <w:sz w:val="26"/>
          <w:szCs w:val="26"/>
        </w:rPr>
      </w:pPr>
      <w:r w:rsidRPr="00C604FF">
        <w:rPr>
          <w:sz w:val="26"/>
          <w:szCs w:val="26"/>
        </w:rPr>
        <w:t>От</w:t>
      </w:r>
      <w:r>
        <w:rPr>
          <w:sz w:val="26"/>
          <w:szCs w:val="26"/>
        </w:rPr>
        <w:t xml:space="preserve"> 12 марта   2014 года №  190</w:t>
      </w:r>
    </w:p>
    <w:p w:rsidR="009F750F" w:rsidRPr="00C604FF" w:rsidRDefault="009F750F" w:rsidP="008A3D1B">
      <w:pPr>
        <w:widowControl w:val="0"/>
        <w:autoSpaceDE w:val="0"/>
        <w:autoSpaceDN w:val="0"/>
        <w:adjustRightInd w:val="0"/>
        <w:ind w:firstLine="4"/>
        <w:rPr>
          <w:sz w:val="26"/>
          <w:szCs w:val="26"/>
        </w:rPr>
      </w:pPr>
      <w:r w:rsidRPr="00C604FF">
        <w:rPr>
          <w:sz w:val="26"/>
          <w:szCs w:val="26"/>
        </w:rPr>
        <w:t>р.п. Шаля</w:t>
      </w:r>
    </w:p>
    <w:p w:rsidR="009F750F" w:rsidRPr="00C604FF" w:rsidRDefault="009F750F" w:rsidP="008A3D1B">
      <w:pPr>
        <w:widowControl w:val="0"/>
        <w:rPr>
          <w:rFonts w:ascii="Courier New" w:hAnsi="Courier New" w:cs="Courier New"/>
          <w:snapToGrid w:val="0"/>
          <w:sz w:val="26"/>
          <w:szCs w:val="26"/>
        </w:rPr>
      </w:pPr>
    </w:p>
    <w:p w:rsidR="009F750F" w:rsidRPr="00C838BA" w:rsidRDefault="009F750F" w:rsidP="005A1733">
      <w:pPr>
        <w:jc w:val="center"/>
        <w:rPr>
          <w:b/>
          <w:bCs/>
          <w:i/>
          <w:iCs/>
          <w:sz w:val="28"/>
          <w:szCs w:val="28"/>
        </w:rPr>
      </w:pPr>
      <w:r w:rsidRPr="00C838BA">
        <w:rPr>
          <w:b/>
          <w:bCs/>
          <w:i/>
          <w:iCs/>
          <w:sz w:val="28"/>
          <w:szCs w:val="28"/>
        </w:rPr>
        <w:t xml:space="preserve">О проведении </w:t>
      </w:r>
      <w:r>
        <w:rPr>
          <w:b/>
          <w:bCs/>
          <w:i/>
          <w:iCs/>
          <w:sz w:val="28"/>
          <w:szCs w:val="28"/>
          <w:lang w:val="en-US"/>
        </w:rPr>
        <w:t>VI</w:t>
      </w:r>
      <w:r w:rsidRPr="00C8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</w:t>
      </w:r>
      <w:r w:rsidRPr="00C838BA">
        <w:rPr>
          <w:b/>
          <w:bCs/>
          <w:i/>
          <w:iCs/>
          <w:sz w:val="28"/>
          <w:szCs w:val="28"/>
        </w:rPr>
        <w:t>партакиады</w:t>
      </w:r>
      <w:r>
        <w:rPr>
          <w:b/>
          <w:bCs/>
          <w:i/>
          <w:iCs/>
          <w:sz w:val="28"/>
          <w:szCs w:val="28"/>
        </w:rPr>
        <w:t xml:space="preserve"> «Бодрость и здоровье»</w:t>
      </w:r>
      <w:r w:rsidRPr="00C838BA">
        <w:rPr>
          <w:b/>
          <w:bCs/>
          <w:i/>
          <w:iCs/>
          <w:sz w:val="28"/>
          <w:szCs w:val="28"/>
        </w:rPr>
        <w:t xml:space="preserve"> среди</w:t>
      </w:r>
      <w:r>
        <w:rPr>
          <w:b/>
          <w:bCs/>
          <w:i/>
          <w:iCs/>
          <w:sz w:val="28"/>
          <w:szCs w:val="28"/>
        </w:rPr>
        <w:t xml:space="preserve"> трудовых</w:t>
      </w:r>
      <w:r w:rsidRPr="00C838BA">
        <w:rPr>
          <w:b/>
          <w:bCs/>
          <w:i/>
          <w:iCs/>
          <w:sz w:val="28"/>
          <w:szCs w:val="28"/>
        </w:rPr>
        <w:t xml:space="preserve"> коллективов  Шалинского городского округа</w:t>
      </w:r>
    </w:p>
    <w:p w:rsidR="009F750F" w:rsidRPr="00C838BA" w:rsidRDefault="009F750F" w:rsidP="008A3D1B">
      <w:pPr>
        <w:widowControl w:val="0"/>
        <w:jc w:val="center"/>
        <w:rPr>
          <w:b/>
          <w:bCs/>
          <w:i/>
          <w:iCs/>
          <w:snapToGrid w:val="0"/>
          <w:color w:val="FF0000"/>
          <w:sz w:val="28"/>
          <w:szCs w:val="28"/>
        </w:rPr>
      </w:pPr>
    </w:p>
    <w:p w:rsidR="009F750F" w:rsidRPr="00C838BA" w:rsidRDefault="009F750F" w:rsidP="008A3D1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>Руководствуясь ст</w:t>
      </w:r>
      <w:r>
        <w:rPr>
          <w:color w:val="000000"/>
          <w:sz w:val="28"/>
          <w:szCs w:val="28"/>
        </w:rPr>
        <w:t>атьей 31</w:t>
      </w:r>
      <w:r w:rsidRPr="00C838BA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Шалинского городского округа</w:t>
      </w:r>
      <w:r w:rsidRPr="00C838BA">
        <w:rPr>
          <w:color w:val="000000"/>
          <w:sz w:val="28"/>
          <w:szCs w:val="28"/>
        </w:rPr>
        <w:t xml:space="preserve">, в целях привлечения </w:t>
      </w:r>
      <w:r>
        <w:rPr>
          <w:color w:val="000000"/>
          <w:sz w:val="28"/>
          <w:szCs w:val="28"/>
        </w:rPr>
        <w:t>населения</w:t>
      </w:r>
      <w:r w:rsidRPr="00C838BA">
        <w:rPr>
          <w:color w:val="000000"/>
          <w:sz w:val="28"/>
          <w:szCs w:val="28"/>
        </w:rPr>
        <w:t xml:space="preserve"> к активным занятиям физической культурой</w:t>
      </w:r>
      <w:r>
        <w:rPr>
          <w:color w:val="000000"/>
          <w:sz w:val="28"/>
          <w:szCs w:val="28"/>
        </w:rPr>
        <w:t xml:space="preserve"> и</w:t>
      </w:r>
      <w:r w:rsidRPr="00C838BA">
        <w:rPr>
          <w:color w:val="000000"/>
          <w:sz w:val="28"/>
          <w:szCs w:val="28"/>
        </w:rPr>
        <w:t xml:space="preserve"> спортом</w:t>
      </w:r>
      <w:r>
        <w:rPr>
          <w:color w:val="000000"/>
          <w:sz w:val="28"/>
          <w:szCs w:val="28"/>
        </w:rPr>
        <w:t xml:space="preserve"> и</w:t>
      </w:r>
      <w:r w:rsidRPr="00C838BA">
        <w:rPr>
          <w:color w:val="000000"/>
          <w:sz w:val="28"/>
          <w:szCs w:val="28"/>
        </w:rPr>
        <w:t xml:space="preserve"> пропаганды здорового образа</w:t>
      </w:r>
      <w:r>
        <w:rPr>
          <w:color w:val="000000"/>
          <w:sz w:val="28"/>
          <w:szCs w:val="28"/>
        </w:rPr>
        <w:t>,</w:t>
      </w:r>
      <w:r w:rsidRPr="00C838BA">
        <w:rPr>
          <w:color w:val="000000"/>
          <w:sz w:val="28"/>
          <w:szCs w:val="28"/>
        </w:rPr>
        <w:t xml:space="preserve"> </w:t>
      </w:r>
    </w:p>
    <w:p w:rsidR="009F750F" w:rsidRPr="00C838BA" w:rsidRDefault="009F750F" w:rsidP="008A3D1B">
      <w:pPr>
        <w:pStyle w:val="BodyText"/>
        <w:rPr>
          <w:b/>
          <w:bCs/>
        </w:rPr>
      </w:pPr>
      <w:r w:rsidRPr="00C838BA">
        <w:rPr>
          <w:b/>
          <w:bCs/>
        </w:rPr>
        <w:t>ПОСТАНОВЛЯЮ:</w:t>
      </w:r>
    </w:p>
    <w:p w:rsidR="009F750F" w:rsidRPr="00C838BA" w:rsidRDefault="009F750F" w:rsidP="008A3D1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 xml:space="preserve">1. Провести с </w:t>
      </w:r>
      <w:r>
        <w:rPr>
          <w:color w:val="000000"/>
          <w:sz w:val="28"/>
          <w:szCs w:val="28"/>
        </w:rPr>
        <w:t>1</w:t>
      </w:r>
      <w:r w:rsidRPr="005147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марта по </w:t>
      </w:r>
      <w:r w:rsidRPr="005147D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декабря 201</w:t>
      </w:r>
      <w:r w:rsidRPr="005147D6">
        <w:rPr>
          <w:color w:val="000000"/>
          <w:sz w:val="28"/>
          <w:szCs w:val="28"/>
        </w:rPr>
        <w:t>4</w:t>
      </w:r>
      <w:r w:rsidRPr="00C838BA">
        <w:rPr>
          <w:color w:val="000000"/>
          <w:sz w:val="28"/>
          <w:szCs w:val="28"/>
        </w:rPr>
        <w:t xml:space="preserve"> года </w:t>
      </w:r>
      <w:r w:rsidRPr="005147D6">
        <w:rPr>
          <w:sz w:val="28"/>
          <w:szCs w:val="28"/>
          <w:lang w:val="en-US"/>
        </w:rPr>
        <w:t>VI</w:t>
      </w:r>
      <w:r w:rsidRPr="00C838BA">
        <w:rPr>
          <w:b/>
          <w:bCs/>
          <w:i/>
          <w:iCs/>
          <w:sz w:val="28"/>
          <w:szCs w:val="28"/>
        </w:rPr>
        <w:t xml:space="preserve"> </w:t>
      </w:r>
      <w:r w:rsidRPr="00C838BA">
        <w:rPr>
          <w:color w:val="000000"/>
          <w:sz w:val="28"/>
          <w:szCs w:val="28"/>
        </w:rPr>
        <w:t xml:space="preserve">Спартакиаду </w:t>
      </w:r>
      <w:r>
        <w:rPr>
          <w:color w:val="000000"/>
          <w:sz w:val="28"/>
          <w:szCs w:val="28"/>
        </w:rPr>
        <w:t xml:space="preserve">«Бодрость и здоровье» </w:t>
      </w:r>
      <w:r w:rsidRPr="00C838BA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 xml:space="preserve">трудовых </w:t>
      </w:r>
      <w:r w:rsidRPr="00C838BA">
        <w:rPr>
          <w:color w:val="000000"/>
          <w:sz w:val="28"/>
          <w:szCs w:val="28"/>
        </w:rPr>
        <w:t xml:space="preserve">коллективов </w:t>
      </w:r>
      <w:r>
        <w:rPr>
          <w:color w:val="000000"/>
          <w:sz w:val="28"/>
          <w:szCs w:val="28"/>
        </w:rPr>
        <w:t>Шалинского городского округа</w:t>
      </w:r>
      <w:r w:rsidRPr="00C838BA">
        <w:rPr>
          <w:color w:val="000000"/>
          <w:sz w:val="28"/>
          <w:szCs w:val="28"/>
        </w:rPr>
        <w:t xml:space="preserve"> в соответствии с Положением (приложение № 1). </w:t>
      </w:r>
    </w:p>
    <w:p w:rsidR="009F750F" w:rsidRPr="00C838BA" w:rsidRDefault="009F750F" w:rsidP="008A3D1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838BA">
        <w:rPr>
          <w:color w:val="000000"/>
          <w:sz w:val="28"/>
          <w:szCs w:val="28"/>
        </w:rPr>
        <w:t xml:space="preserve">2. Утвердить состав оргкомитета по организации и проведению </w:t>
      </w:r>
      <w:r w:rsidRPr="005147D6">
        <w:rPr>
          <w:sz w:val="28"/>
          <w:szCs w:val="28"/>
          <w:lang w:val="en-US"/>
        </w:rPr>
        <w:t>VI</w:t>
      </w:r>
      <w:r w:rsidRPr="00C838BA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ы</w:t>
      </w:r>
      <w:r w:rsidRPr="00C83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«Бодрость и здоровье» </w:t>
      </w:r>
      <w:r w:rsidRPr="00C838BA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 xml:space="preserve">трудовых </w:t>
      </w:r>
      <w:r w:rsidRPr="00C838BA">
        <w:rPr>
          <w:color w:val="000000"/>
          <w:sz w:val="28"/>
          <w:szCs w:val="28"/>
        </w:rPr>
        <w:t xml:space="preserve">коллективов </w:t>
      </w:r>
      <w:r>
        <w:rPr>
          <w:color w:val="000000"/>
          <w:sz w:val="28"/>
          <w:szCs w:val="28"/>
        </w:rPr>
        <w:t>Шалинского городского округа</w:t>
      </w:r>
      <w:r w:rsidRPr="00C838BA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№</w:t>
      </w:r>
      <w:r w:rsidRPr="00C838BA">
        <w:rPr>
          <w:color w:val="000000"/>
          <w:sz w:val="28"/>
          <w:szCs w:val="28"/>
        </w:rPr>
        <w:t xml:space="preserve"> 2). </w:t>
      </w:r>
    </w:p>
    <w:p w:rsidR="009F750F" w:rsidRPr="00FF004A" w:rsidRDefault="009F750F" w:rsidP="008A3D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F00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F004A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всех форм собственности, осуществляющим свою деятельность на территории Шалинского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FF00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нять активное участие в Спартакиаде</w:t>
      </w:r>
      <w:r w:rsidRPr="00FF004A">
        <w:rPr>
          <w:rFonts w:ascii="Times New Roman" w:hAnsi="Times New Roman" w:cs="Times New Roman"/>
          <w:sz w:val="28"/>
          <w:szCs w:val="28"/>
        </w:rPr>
        <w:t>.</w:t>
      </w:r>
    </w:p>
    <w:p w:rsidR="009F750F" w:rsidRDefault="009F750F" w:rsidP="008A3D1B">
      <w:pPr>
        <w:pStyle w:val="BodyText"/>
        <w:jc w:val="both"/>
      </w:pPr>
      <w:r>
        <w:rPr>
          <w:color w:val="000000"/>
        </w:rPr>
        <w:t xml:space="preserve">     4</w:t>
      </w:r>
      <w:r w:rsidRPr="00C838BA">
        <w:rPr>
          <w:color w:val="000000"/>
        </w:rPr>
        <w:t xml:space="preserve">. </w:t>
      </w:r>
      <w:r w:rsidRPr="00D97921">
        <w:t>Опубликовать настоящее постановление в газете «Шалинский вестник»</w:t>
      </w:r>
      <w:r>
        <w:t xml:space="preserve"> и разместить на официальном сайте администрации Шалинского городского округа</w:t>
      </w:r>
      <w:r w:rsidRPr="00D97921">
        <w:t>.</w:t>
      </w:r>
    </w:p>
    <w:p w:rsidR="009F750F" w:rsidRPr="00FF004A" w:rsidRDefault="009F750F" w:rsidP="008A3D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r w:rsidRPr="00FF004A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FF004A">
        <w:rPr>
          <w:sz w:val="28"/>
          <w:szCs w:val="28"/>
        </w:rPr>
        <w:t>Шалинского городского округа по социальн</w:t>
      </w:r>
      <w:r>
        <w:rPr>
          <w:sz w:val="28"/>
          <w:szCs w:val="28"/>
        </w:rPr>
        <w:t>ым</w:t>
      </w:r>
      <w:r w:rsidRPr="00FF004A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>Лобанова Г.А.</w:t>
      </w:r>
    </w:p>
    <w:p w:rsidR="009F750F" w:rsidRPr="00C604FF" w:rsidRDefault="009F750F" w:rsidP="008A3D1B">
      <w:pPr>
        <w:pStyle w:val="BodyText"/>
        <w:jc w:val="both"/>
        <w:rPr>
          <w:sz w:val="26"/>
          <w:szCs w:val="26"/>
        </w:rPr>
      </w:pPr>
    </w:p>
    <w:p w:rsidR="009F750F" w:rsidRDefault="009F750F" w:rsidP="008A3D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750F" w:rsidRDefault="009F750F" w:rsidP="008A3D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750F" w:rsidRPr="00C604FF" w:rsidRDefault="009F750F" w:rsidP="008A3D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750F" w:rsidRPr="00C604FF" w:rsidRDefault="009F750F" w:rsidP="008A3D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750F" w:rsidRPr="00FF004A" w:rsidRDefault="009F750F" w:rsidP="008A3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 Глава Шалинского </w:t>
      </w:r>
    </w:p>
    <w:p w:rsidR="009F750F" w:rsidRPr="00FF004A" w:rsidRDefault="009F750F" w:rsidP="008A3D1B">
      <w:pPr>
        <w:pStyle w:val="BodyText"/>
        <w:jc w:val="both"/>
      </w:pPr>
      <w:r w:rsidRPr="00FF004A">
        <w:t xml:space="preserve"> городского округа</w:t>
      </w:r>
      <w:r w:rsidRPr="00FF004A">
        <w:tab/>
      </w:r>
      <w:r w:rsidRPr="00FF004A">
        <w:tab/>
      </w:r>
      <w:r w:rsidRPr="00FF004A">
        <w:tab/>
      </w:r>
      <w:r>
        <w:t xml:space="preserve">                  </w:t>
      </w:r>
      <w:r w:rsidRPr="00FF004A">
        <w:t xml:space="preserve">                                </w:t>
      </w:r>
      <w:r w:rsidRPr="00FF004A">
        <w:tab/>
        <w:t>О.Н. Сандаков</w:t>
      </w: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BodyText"/>
        <w:jc w:val="both"/>
      </w:pPr>
    </w:p>
    <w:p w:rsidR="009F750F" w:rsidRDefault="009F750F" w:rsidP="008A3D1B">
      <w:pPr>
        <w:pStyle w:val="NormalWeb"/>
        <w:jc w:val="right"/>
        <w:rPr>
          <w:rFonts w:ascii="Verdana" w:hAnsi="Verdana" w:cs="Verdana"/>
          <w:color w:val="000000"/>
          <w:sz w:val="17"/>
          <w:szCs w:val="17"/>
        </w:rPr>
      </w:pPr>
    </w:p>
    <w:p w:rsidR="009F750F" w:rsidRPr="00804BBC" w:rsidRDefault="009F750F" w:rsidP="008A3D1B">
      <w:pPr>
        <w:jc w:val="right"/>
      </w:pPr>
      <w:r w:rsidRPr="00804BBC">
        <w:t xml:space="preserve">Приложение № 1 </w:t>
      </w:r>
    </w:p>
    <w:p w:rsidR="009F750F" w:rsidRPr="00804BBC" w:rsidRDefault="009F750F" w:rsidP="008A3D1B">
      <w:pPr>
        <w:jc w:val="right"/>
      </w:pPr>
      <w:r w:rsidRPr="00804BBC">
        <w:t xml:space="preserve">к Постановлению главы </w:t>
      </w:r>
    </w:p>
    <w:p w:rsidR="009F750F" w:rsidRPr="00804BBC" w:rsidRDefault="009F750F" w:rsidP="008A3D1B">
      <w:pPr>
        <w:jc w:val="right"/>
      </w:pPr>
      <w:r w:rsidRPr="00804BBC">
        <w:t xml:space="preserve">Шалинского городского округа </w:t>
      </w:r>
    </w:p>
    <w:p w:rsidR="009F750F" w:rsidRDefault="009F750F" w:rsidP="008A3D1B">
      <w:pPr>
        <w:jc w:val="right"/>
      </w:pPr>
    </w:p>
    <w:p w:rsidR="009F750F" w:rsidRPr="00F57DEC" w:rsidRDefault="009F750F" w:rsidP="008A3D1B">
      <w:pPr>
        <w:jc w:val="right"/>
      </w:pPr>
      <w:r w:rsidRPr="00804BBC">
        <w:t xml:space="preserve">от </w:t>
      </w:r>
      <w:r>
        <w:t xml:space="preserve">12 марта  </w:t>
      </w:r>
      <w:r w:rsidRPr="00804BBC">
        <w:t xml:space="preserve"> </w:t>
      </w:r>
      <w:r>
        <w:t>201</w:t>
      </w:r>
      <w:r w:rsidRPr="00F57DEC">
        <w:t>4</w:t>
      </w:r>
      <w:r w:rsidRPr="00804BBC">
        <w:t xml:space="preserve"> г</w:t>
      </w:r>
      <w:r>
        <w:t>. № 190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Положение</w:t>
      </w: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 xml:space="preserve">о проведении </w:t>
      </w:r>
      <w:r w:rsidRPr="005147D6">
        <w:rPr>
          <w:b/>
          <w:bCs/>
          <w:lang w:val="en-US"/>
        </w:rPr>
        <w:t>VI</w:t>
      </w:r>
      <w:r w:rsidRPr="00391CC9">
        <w:rPr>
          <w:b/>
          <w:bCs/>
          <w:color w:val="000000"/>
        </w:rPr>
        <w:t xml:space="preserve"> </w:t>
      </w:r>
      <w:r w:rsidRPr="00391CC9">
        <w:rPr>
          <w:b/>
          <w:bCs/>
        </w:rPr>
        <w:t>спартакиады</w:t>
      </w:r>
      <w:r w:rsidRPr="00804BBC">
        <w:rPr>
          <w:b/>
          <w:bCs/>
        </w:rPr>
        <w:t xml:space="preserve"> </w:t>
      </w:r>
      <w:r w:rsidRPr="005A1733">
        <w:rPr>
          <w:b/>
          <w:bCs/>
          <w:color w:val="000000"/>
        </w:rPr>
        <w:t>«Бодрость и здоровье»</w:t>
      </w:r>
      <w:r>
        <w:rPr>
          <w:b/>
          <w:bCs/>
          <w:color w:val="000000"/>
        </w:rPr>
        <w:t xml:space="preserve"> </w:t>
      </w:r>
      <w:r w:rsidRPr="00804BBC">
        <w:rPr>
          <w:b/>
          <w:bCs/>
        </w:rPr>
        <w:t xml:space="preserve">среди </w:t>
      </w:r>
    </w:p>
    <w:p w:rsidR="009F750F" w:rsidRPr="00804BBC" w:rsidRDefault="009F750F" w:rsidP="005A1733">
      <w:pPr>
        <w:jc w:val="center"/>
        <w:rPr>
          <w:b/>
          <w:bCs/>
        </w:rPr>
      </w:pPr>
      <w:r w:rsidRPr="00804BBC">
        <w:rPr>
          <w:b/>
          <w:bCs/>
        </w:rPr>
        <w:t>трудовых коллективов Шалинского городского округа</w:t>
      </w:r>
    </w:p>
    <w:p w:rsidR="009F750F" w:rsidRPr="00804BBC" w:rsidRDefault="009F750F" w:rsidP="008A3D1B"/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1. Основные задачи Спартакиады </w:t>
      </w:r>
      <w:r w:rsidRPr="005A1733">
        <w:rPr>
          <w:b/>
          <w:bCs/>
          <w:color w:val="000000"/>
        </w:rPr>
        <w:t>«Бодрость и здоровье»</w:t>
      </w:r>
      <w:r>
        <w:rPr>
          <w:b/>
          <w:bCs/>
          <w:color w:val="000000"/>
        </w:rPr>
        <w:t xml:space="preserve"> </w:t>
      </w:r>
      <w:r w:rsidRPr="005A1733">
        <w:rPr>
          <w:b/>
          <w:bCs/>
        </w:rPr>
        <w:t>среди</w:t>
      </w:r>
      <w:r w:rsidRPr="00804BBC">
        <w:rPr>
          <w:b/>
          <w:bCs/>
        </w:rPr>
        <w:t xml:space="preserve"> </w:t>
      </w:r>
      <w:r>
        <w:rPr>
          <w:b/>
          <w:bCs/>
        </w:rPr>
        <w:t xml:space="preserve">трудовых </w:t>
      </w:r>
      <w:r w:rsidRPr="00804BBC">
        <w:rPr>
          <w:b/>
          <w:bCs/>
        </w:rPr>
        <w:t xml:space="preserve">коллективов Шалинского городского округа (далее - Спартакиада): </w:t>
      </w:r>
    </w:p>
    <w:p w:rsidR="009F750F" w:rsidRPr="00804BBC" w:rsidRDefault="009F750F" w:rsidP="008A3D1B">
      <w:pPr>
        <w:jc w:val="both"/>
      </w:pPr>
      <w:r w:rsidRPr="00804BBC">
        <w:t xml:space="preserve">- привлечение работников организаций, предприятий и учреждений Шалинского городского округа к активным занятиям физической культурой и спортом; </w:t>
      </w:r>
    </w:p>
    <w:p w:rsidR="009F750F" w:rsidRPr="00804BBC" w:rsidRDefault="009F750F" w:rsidP="008A3D1B">
      <w:pPr>
        <w:jc w:val="both"/>
      </w:pPr>
      <w:r w:rsidRPr="00804BBC">
        <w:t xml:space="preserve">- популяризация </w:t>
      </w:r>
      <w:r>
        <w:t xml:space="preserve">доступных для населения </w:t>
      </w:r>
      <w:r w:rsidRPr="00804BBC">
        <w:t xml:space="preserve">видов спорта; </w:t>
      </w:r>
    </w:p>
    <w:p w:rsidR="009F750F" w:rsidRPr="00804BBC" w:rsidRDefault="009F750F" w:rsidP="008A3D1B">
      <w:pPr>
        <w:jc w:val="both"/>
      </w:pPr>
      <w:r w:rsidRPr="00804BBC">
        <w:t>- пропаганда здорово</w:t>
      </w:r>
      <w:r>
        <w:t>го образа жизни среди населения;</w:t>
      </w:r>
      <w:r w:rsidRPr="00804BBC">
        <w:t xml:space="preserve"> </w:t>
      </w:r>
    </w:p>
    <w:p w:rsidR="009F750F" w:rsidRPr="00804BBC" w:rsidRDefault="009F750F" w:rsidP="008A3D1B">
      <w:pPr>
        <w:jc w:val="both"/>
      </w:pPr>
      <w:r w:rsidRPr="00804BBC">
        <w:t xml:space="preserve">- </w:t>
      </w:r>
      <w:r w:rsidRPr="00804BBC">
        <w:rPr>
          <w:color w:val="2B2B2B"/>
        </w:rPr>
        <w:t>укрепление здоровья, организация активного отдыха работников трудовых коллективов</w:t>
      </w:r>
      <w:r>
        <w:rPr>
          <w:color w:val="2B2B2B"/>
        </w:rPr>
        <w:t>.</w:t>
      </w:r>
      <w:r w:rsidRPr="00804BBC">
        <w:rPr>
          <w:color w:val="2B2B2B"/>
        </w:rPr>
        <w:t xml:space="preserve"> </w:t>
      </w:r>
    </w:p>
    <w:p w:rsidR="009F750F" w:rsidRPr="00804BBC" w:rsidRDefault="009F750F" w:rsidP="008A3D1B">
      <w:pPr>
        <w:jc w:val="both"/>
      </w:pP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2. Руководство </w:t>
      </w:r>
    </w:p>
    <w:p w:rsidR="009F750F" w:rsidRPr="00804BBC" w:rsidRDefault="009F750F" w:rsidP="008A3D1B">
      <w:pPr>
        <w:jc w:val="both"/>
      </w:pPr>
      <w:r w:rsidRPr="00804BBC">
        <w:t xml:space="preserve">Общее руководство подготовкой и проведением осуществляет </w:t>
      </w:r>
      <w:r>
        <w:t>оргкомитет</w:t>
      </w:r>
      <w:r w:rsidRPr="001828DE">
        <w:rPr>
          <w:color w:val="000000"/>
        </w:rPr>
        <w:t xml:space="preserve"> </w:t>
      </w:r>
      <w:r w:rsidRPr="005147D6">
        <w:rPr>
          <w:lang w:val="en-US"/>
        </w:rPr>
        <w:t>VI</w:t>
      </w:r>
      <w:r w:rsidRPr="00024115">
        <w:rPr>
          <w:color w:val="000000"/>
        </w:rPr>
        <w:t xml:space="preserve"> Спартакиады</w:t>
      </w:r>
      <w:r w:rsidRPr="00804BBC">
        <w:t xml:space="preserve">. </w:t>
      </w:r>
    </w:p>
    <w:p w:rsidR="009F750F" w:rsidRDefault="009F750F" w:rsidP="008A3D1B">
      <w:pPr>
        <w:jc w:val="both"/>
      </w:pPr>
      <w:r w:rsidRPr="00804BBC">
        <w:t xml:space="preserve">Непосредственное проведение </w:t>
      </w:r>
      <w:r>
        <w:t>соревнований</w:t>
      </w:r>
      <w:r w:rsidRPr="00804BBC">
        <w:t xml:space="preserve"> возлагается</w:t>
      </w:r>
      <w:r>
        <w:t xml:space="preserve"> на</w:t>
      </w:r>
      <w:r w:rsidRPr="00804BBC">
        <w:t xml:space="preserve"> </w:t>
      </w:r>
      <w:r>
        <w:t>К</w:t>
      </w:r>
      <w:r w:rsidRPr="00804BBC">
        <w:t xml:space="preserve">омитет по </w:t>
      </w:r>
      <w:r>
        <w:t xml:space="preserve">спорту, культуре и молодежной политике </w:t>
      </w:r>
      <w:r w:rsidRPr="00804BBC">
        <w:t xml:space="preserve"> </w:t>
      </w:r>
      <w:r>
        <w:t xml:space="preserve">администрации </w:t>
      </w:r>
      <w:r w:rsidRPr="00804BBC">
        <w:t xml:space="preserve">Шалинского городского округа </w:t>
      </w:r>
      <w:r>
        <w:t xml:space="preserve">и </w:t>
      </w:r>
      <w:r w:rsidRPr="00804BBC">
        <w:t>судейск</w:t>
      </w:r>
      <w:r>
        <w:t xml:space="preserve">ие коллегии по видам спорта. </w:t>
      </w:r>
    </w:p>
    <w:p w:rsidR="009F750F" w:rsidRPr="00804BBC" w:rsidRDefault="009F750F" w:rsidP="008A3D1B">
      <w:pPr>
        <w:jc w:val="both"/>
      </w:pP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>3. Порядок проведения.</w:t>
      </w:r>
    </w:p>
    <w:p w:rsidR="009F750F" w:rsidRPr="00804BBC" w:rsidRDefault="009F750F" w:rsidP="008A3D1B">
      <w:pPr>
        <w:jc w:val="both"/>
      </w:pPr>
      <w:r w:rsidRPr="00804BBC">
        <w:t>Спартакиада проходит в два этапа и проводится по  видам спорта:</w:t>
      </w:r>
      <w:r>
        <w:t xml:space="preserve"> п</w:t>
      </w:r>
      <w:r w:rsidRPr="00804BBC">
        <w:t xml:space="preserve">атрульная </w:t>
      </w:r>
      <w:r>
        <w:t>эстафета</w:t>
      </w:r>
      <w:r w:rsidRPr="00804BBC">
        <w:t>, шахматы</w:t>
      </w:r>
      <w:r>
        <w:t>,</w:t>
      </w:r>
      <w:r w:rsidRPr="00804BBC">
        <w:t xml:space="preserve"> стрельба</w:t>
      </w:r>
      <w:r>
        <w:t xml:space="preserve"> пулевая</w:t>
      </w:r>
      <w:r w:rsidRPr="00804BBC">
        <w:t xml:space="preserve">, </w:t>
      </w:r>
      <w:r>
        <w:t>туристский слет, легкоатлетическая эстафета, армспорт и гиревой спорт, городошный спорт,</w:t>
      </w:r>
      <w:r w:rsidRPr="00804BBC">
        <w:t xml:space="preserve"> настольный теннис,  дартс, командное многоборье</w:t>
      </w:r>
      <w:r>
        <w:t>, волейбол.</w:t>
      </w:r>
    </w:p>
    <w:p w:rsidR="009F750F" w:rsidRPr="00804BBC" w:rsidRDefault="009F750F" w:rsidP="008A3D1B">
      <w:pPr>
        <w:jc w:val="both"/>
      </w:pPr>
      <w:r w:rsidRPr="00804BBC">
        <w:t xml:space="preserve">1 этап - в течение </w:t>
      </w:r>
      <w:r>
        <w:t>201</w:t>
      </w:r>
      <w:r w:rsidRPr="005147D6">
        <w:t>4</w:t>
      </w:r>
      <w:r w:rsidRPr="00804BBC">
        <w:t>г. проведение физкультурно-оздоровительных мероприятий среди работников в организациях Шалинского   городского округа.</w:t>
      </w:r>
    </w:p>
    <w:p w:rsidR="009F750F" w:rsidRPr="00804BBC" w:rsidRDefault="009F750F" w:rsidP="008A3D1B">
      <w:pPr>
        <w:jc w:val="both"/>
      </w:pPr>
      <w:r w:rsidRPr="00804BBC">
        <w:t xml:space="preserve">2   этап  -  финальные соревнования </w:t>
      </w:r>
      <w:r>
        <w:t>март-декабрь.</w:t>
      </w:r>
    </w:p>
    <w:p w:rsidR="009F750F" w:rsidRPr="00804BBC" w:rsidRDefault="009F750F" w:rsidP="008A3D1B">
      <w:pPr>
        <w:jc w:val="both"/>
      </w:pP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4. Условия проведения Спартакиады </w:t>
      </w:r>
    </w:p>
    <w:p w:rsidR="009F750F" w:rsidRPr="00804BBC" w:rsidRDefault="009F750F" w:rsidP="008A3D1B">
      <w:pPr>
        <w:jc w:val="both"/>
      </w:pPr>
      <w:r w:rsidRPr="00804BBC">
        <w:t xml:space="preserve">4.1. Соревнования проводятся согласно действующим правилам по видам спорта. </w:t>
      </w:r>
    </w:p>
    <w:p w:rsidR="009F750F" w:rsidRDefault="009F750F" w:rsidP="008A3D1B">
      <w:pPr>
        <w:jc w:val="both"/>
      </w:pPr>
      <w:r w:rsidRPr="00804BBC">
        <w:t xml:space="preserve">4.2. Регламент проведения соревнований по каждому виду спорта определяется  судейской коллегией в зависимости от количества команд-участниц Спартакиады. </w:t>
      </w:r>
    </w:p>
    <w:p w:rsidR="009F750F" w:rsidRPr="00804BBC" w:rsidRDefault="009F750F" w:rsidP="008A3D1B">
      <w:pPr>
        <w:jc w:val="both"/>
      </w:pPr>
      <w:r>
        <w:t>4.3. До 13 марта 201</w:t>
      </w:r>
      <w:r w:rsidRPr="005147D6">
        <w:t>4</w:t>
      </w:r>
      <w:r>
        <w:t xml:space="preserve"> года организациям необходимо подать заявку на участие в </w:t>
      </w:r>
      <w:r w:rsidRPr="005147D6">
        <w:rPr>
          <w:lang w:val="en-US"/>
        </w:rPr>
        <w:t>VI</w:t>
      </w:r>
      <w:r w:rsidRPr="00024115">
        <w:rPr>
          <w:color w:val="000000"/>
        </w:rPr>
        <w:t xml:space="preserve"> Спартакиад</w:t>
      </w:r>
      <w:r>
        <w:rPr>
          <w:color w:val="000000"/>
        </w:rPr>
        <w:t>е в свободной форме за подписью руководителя организации.</w:t>
      </w:r>
    </w:p>
    <w:p w:rsidR="009F750F" w:rsidRDefault="009F750F" w:rsidP="008A3D1B">
      <w:pPr>
        <w:jc w:val="both"/>
      </w:pPr>
      <w:r w:rsidRPr="00804BBC">
        <w:t>4.</w:t>
      </w:r>
      <w:r>
        <w:t>4</w:t>
      </w:r>
      <w:r w:rsidRPr="00804BBC">
        <w:t xml:space="preserve">. </w:t>
      </w:r>
      <w:r>
        <w:t>З</w:t>
      </w:r>
      <w:r w:rsidRPr="00804BBC">
        <w:t xml:space="preserve">аявки </w:t>
      </w:r>
      <w:r>
        <w:t>на</w:t>
      </w:r>
      <w:r w:rsidRPr="00804BBC">
        <w:t xml:space="preserve"> </w:t>
      </w:r>
      <w:r>
        <w:t xml:space="preserve">каждый </w:t>
      </w:r>
      <w:r w:rsidRPr="00804BBC">
        <w:t>вид</w:t>
      </w:r>
      <w:r>
        <w:t xml:space="preserve"> программы</w:t>
      </w:r>
      <w:r w:rsidRPr="00804BBC">
        <w:t xml:space="preserve"> подаются в день проведения соревнований в </w:t>
      </w:r>
      <w:r>
        <w:t>судейскую коллегию</w:t>
      </w:r>
      <w:r w:rsidRPr="00804BBC">
        <w:t xml:space="preserve"> за 30 минут до начала соревнования. Предварительные заявки подаются за 3 дня до проведения соревнований</w:t>
      </w:r>
      <w:r>
        <w:t>.</w:t>
      </w:r>
    </w:p>
    <w:p w:rsidR="009F750F" w:rsidRDefault="009F750F" w:rsidP="00EA62F0">
      <w:pPr>
        <w:jc w:val="both"/>
      </w:pPr>
      <w:r>
        <w:t>4.5.</w:t>
      </w:r>
      <w:r w:rsidRPr="004E4964">
        <w:t xml:space="preserve"> </w:t>
      </w:r>
      <w:r>
        <w:t>На судейскую коллегию</w:t>
      </w:r>
      <w:r w:rsidRPr="00804BBC">
        <w:t xml:space="preserve"> предоставля</w:t>
      </w:r>
      <w:r>
        <w:t>ется</w:t>
      </w:r>
      <w:r w:rsidRPr="00804BBC">
        <w:t xml:space="preserve"> именная заявка, заверенная руководителем организации, по образцу </w:t>
      </w:r>
    </w:p>
    <w:p w:rsidR="009F750F" w:rsidRPr="00EA62F0" w:rsidRDefault="009F750F" w:rsidP="00EA62F0">
      <w:pPr>
        <w:jc w:val="center"/>
        <w:rPr>
          <w:b/>
          <w:bCs/>
        </w:rPr>
      </w:pPr>
      <w:r w:rsidRPr="00EA62F0">
        <w:rPr>
          <w:b/>
          <w:bCs/>
        </w:rPr>
        <w:t>Заявка</w:t>
      </w:r>
    </w:p>
    <w:p w:rsidR="009F750F" w:rsidRPr="00804BBC" w:rsidRDefault="009F750F" w:rsidP="004E4964">
      <w:r w:rsidRPr="00804BBC">
        <w:t>От_____</w:t>
      </w:r>
      <w:r>
        <w:t>___________</w:t>
      </w:r>
      <w:r w:rsidRPr="00804BBC">
        <w:t>_________ на участие в Спартакиаде  по_____________________________</w:t>
      </w:r>
    </w:p>
    <w:p w:rsidR="009F750F" w:rsidRPr="00804BBC" w:rsidRDefault="009F750F" w:rsidP="004E4964">
      <w:pPr>
        <w:rPr>
          <w:sz w:val="20"/>
          <w:szCs w:val="20"/>
        </w:rPr>
      </w:pPr>
      <w:r w:rsidRPr="00804BBC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04BBC">
        <w:rPr>
          <w:sz w:val="20"/>
          <w:szCs w:val="20"/>
        </w:rPr>
        <w:t xml:space="preserve">     (вид спорта)</w:t>
      </w:r>
    </w:p>
    <w:p w:rsidR="009F750F" w:rsidRPr="00804BBC" w:rsidRDefault="009F750F" w:rsidP="004E4964"/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03"/>
        <w:gridCol w:w="1615"/>
        <w:gridCol w:w="1549"/>
        <w:gridCol w:w="1764"/>
        <w:gridCol w:w="1732"/>
      </w:tblGrid>
      <w:tr w:rsidR="009F750F" w:rsidRPr="00804BBC">
        <w:trPr>
          <w:trHeight w:val="882"/>
        </w:trPr>
        <w:tc>
          <w:tcPr>
            <w:tcW w:w="617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№</w:t>
            </w:r>
          </w:p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п/п</w:t>
            </w:r>
          </w:p>
        </w:tc>
        <w:tc>
          <w:tcPr>
            <w:tcW w:w="2803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Ф.И.</w:t>
            </w:r>
          </w:p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(полностью)</w:t>
            </w:r>
          </w:p>
        </w:tc>
        <w:tc>
          <w:tcPr>
            <w:tcW w:w="1615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49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Домашний</w:t>
            </w:r>
          </w:p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адрес</w:t>
            </w:r>
          </w:p>
        </w:tc>
        <w:tc>
          <w:tcPr>
            <w:tcW w:w="1764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Занимаемая</w:t>
            </w:r>
          </w:p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должность.</w:t>
            </w:r>
          </w:p>
        </w:tc>
        <w:tc>
          <w:tcPr>
            <w:tcW w:w="1732" w:type="dxa"/>
          </w:tcPr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Допуск врача</w:t>
            </w:r>
          </w:p>
          <w:p w:rsidR="009F750F" w:rsidRPr="00F90D75" w:rsidRDefault="009F750F" w:rsidP="004E4964">
            <w:pPr>
              <w:jc w:val="center"/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>или личная подпись</w:t>
            </w:r>
          </w:p>
        </w:tc>
      </w:tr>
      <w:tr w:rsidR="009F750F" w:rsidRPr="00804BBC">
        <w:trPr>
          <w:trHeight w:val="359"/>
        </w:trPr>
        <w:tc>
          <w:tcPr>
            <w:tcW w:w="617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9F750F" w:rsidRPr="00F90D75" w:rsidRDefault="009F750F" w:rsidP="004E4964">
            <w:pPr>
              <w:jc w:val="both"/>
              <w:rPr>
                <w:sz w:val="22"/>
                <w:szCs w:val="22"/>
              </w:rPr>
            </w:pPr>
          </w:p>
        </w:tc>
      </w:tr>
    </w:tbl>
    <w:p w:rsidR="009F750F" w:rsidRPr="00804BBC" w:rsidRDefault="009F750F" w:rsidP="004E4964">
      <w:pPr>
        <w:jc w:val="both"/>
      </w:pPr>
      <w:r w:rsidRPr="00804BBC">
        <w:t>К соревнованиям допущено ________ человек.</w:t>
      </w:r>
    </w:p>
    <w:p w:rsidR="009F750F" w:rsidRPr="00804BBC" w:rsidRDefault="009F750F" w:rsidP="004E4964">
      <w:pPr>
        <w:jc w:val="both"/>
      </w:pPr>
      <w:r w:rsidRPr="00804BBC">
        <w:t>Врач                                                                               подпись, печать</w:t>
      </w:r>
    </w:p>
    <w:p w:rsidR="009F750F" w:rsidRDefault="009F750F" w:rsidP="004E4964">
      <w:pPr>
        <w:jc w:val="both"/>
      </w:pPr>
      <w:r w:rsidRPr="00804BBC">
        <w:t>Руководитель организации                                          подпись, печать</w:t>
      </w: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5. Участники Спартакиады </w:t>
      </w:r>
    </w:p>
    <w:p w:rsidR="009F750F" w:rsidRPr="00804BBC" w:rsidRDefault="009F750F" w:rsidP="008A3D1B">
      <w:pPr>
        <w:jc w:val="both"/>
      </w:pPr>
      <w:r w:rsidRPr="00804BBC">
        <w:t>5.1. К участию в Спартакиаде допускаются команды трудовых коллективов Шалинского городского округа. Возраст участников старше 18 л</w:t>
      </w:r>
      <w:r>
        <w:t>ет</w:t>
      </w:r>
      <w:r w:rsidRPr="00804BBC">
        <w:t xml:space="preserve">. </w:t>
      </w:r>
      <w:r>
        <w:t>Трудовым коллективам с количеством работающих меньше 30 человек разрешается допускать к соревнованиям  одну женщину, работающей в другой организации с другого предприятия. К соревнованиям допускаются  сборные трудовых коллективов населенных пунктов с. Роща, с. Платоново, с. Чусовое, п. Вогулка, с. Сылва, д. Гора, п. Колпаковка, п. Сарга и Советы молодежи населенных пунктов Шалинского городского округа.</w:t>
      </w:r>
    </w:p>
    <w:p w:rsidR="009F750F" w:rsidRPr="00EA62F0" w:rsidRDefault="009F750F" w:rsidP="00EA62F0">
      <w:pPr>
        <w:pStyle w:val="BodyTextIndent"/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33361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33612">
        <w:rPr>
          <w:sz w:val="24"/>
          <w:szCs w:val="24"/>
        </w:rPr>
        <w:t xml:space="preserve">. </w:t>
      </w:r>
      <w:r w:rsidRPr="00333612">
        <w:rPr>
          <w:b/>
          <w:bCs/>
          <w:sz w:val="24"/>
          <w:szCs w:val="24"/>
        </w:rPr>
        <w:t>К соревнованиям допускается лишь те команды, которые правильно и своевременно подают заявочную документацию и не нарушают условий данного положения</w:t>
      </w:r>
      <w:r>
        <w:rPr>
          <w:b/>
          <w:bCs/>
          <w:sz w:val="24"/>
          <w:szCs w:val="24"/>
        </w:rPr>
        <w:t>.</w:t>
      </w:r>
      <w:r w:rsidRPr="00333612">
        <w:rPr>
          <w:b/>
          <w:bCs/>
          <w:sz w:val="24"/>
          <w:szCs w:val="24"/>
        </w:rPr>
        <w:t xml:space="preserve">  </w:t>
      </w:r>
    </w:p>
    <w:p w:rsidR="009F750F" w:rsidRPr="00804BBC" w:rsidRDefault="009F750F" w:rsidP="008A3D1B">
      <w:pPr>
        <w:jc w:val="both"/>
      </w:pPr>
      <w:r w:rsidRPr="00804BBC">
        <w:t>5.</w:t>
      </w:r>
      <w:r>
        <w:t>3</w:t>
      </w:r>
      <w:r w:rsidRPr="00804BBC">
        <w:t xml:space="preserve">. Организацию на соревнованиях возглавляет капитан команды, который персонально: </w:t>
      </w:r>
    </w:p>
    <w:p w:rsidR="009F750F" w:rsidRPr="00804BBC" w:rsidRDefault="009F750F" w:rsidP="008A3D1B">
      <w:pPr>
        <w:jc w:val="both"/>
      </w:pPr>
      <w:r w:rsidRPr="00804BBC">
        <w:t xml:space="preserve">- несет ответственность за предоставление достоверной документации спортивной делегации и разрешает все споры с оргкомитетом, возникающие во время проведения Спартакиады, в установленном порядке; </w:t>
      </w:r>
    </w:p>
    <w:p w:rsidR="009F750F" w:rsidRPr="00804BBC" w:rsidRDefault="009F750F" w:rsidP="008A3D1B">
      <w:pPr>
        <w:jc w:val="both"/>
      </w:pPr>
      <w:r w:rsidRPr="00804BBC">
        <w:t xml:space="preserve">- отвечает за подготовку к соревнованиям своей </w:t>
      </w:r>
      <w:r>
        <w:t>команды</w:t>
      </w:r>
      <w:r w:rsidRPr="00804BBC">
        <w:t xml:space="preserve">; </w:t>
      </w:r>
    </w:p>
    <w:p w:rsidR="009F750F" w:rsidRPr="00804BBC" w:rsidRDefault="009F750F" w:rsidP="008A3D1B">
      <w:pPr>
        <w:jc w:val="both"/>
      </w:pPr>
      <w:r w:rsidRPr="00804BBC">
        <w:t xml:space="preserve">- отвечает за жизнь, здоровье и безопасность участников </w:t>
      </w:r>
      <w:r>
        <w:t>команды.</w:t>
      </w:r>
      <w:r w:rsidRPr="00804BBC">
        <w:t xml:space="preserve"> </w:t>
      </w: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6. Определение победителей и награждение </w:t>
      </w:r>
    </w:p>
    <w:p w:rsidR="009F750F" w:rsidRPr="009C4334" w:rsidRDefault="009F750F" w:rsidP="008A3D1B">
      <w:pPr>
        <w:jc w:val="both"/>
        <w:rPr>
          <w:b/>
          <w:bCs/>
        </w:rPr>
      </w:pPr>
      <w:r>
        <w:t xml:space="preserve">6.1. </w:t>
      </w:r>
      <w:r w:rsidRPr="00531F3B">
        <w:rPr>
          <w:b/>
          <w:bCs/>
        </w:rPr>
        <w:t xml:space="preserve">Командное первенство в общекомандном зачете определяется по </w:t>
      </w:r>
      <w:r>
        <w:rPr>
          <w:b/>
          <w:bCs/>
        </w:rPr>
        <w:t>9</w:t>
      </w:r>
      <w:r w:rsidRPr="00531F3B">
        <w:rPr>
          <w:b/>
          <w:bCs/>
        </w:rPr>
        <w:t xml:space="preserve"> видам спорта из </w:t>
      </w:r>
      <w:r>
        <w:rPr>
          <w:b/>
          <w:bCs/>
        </w:rPr>
        <w:t xml:space="preserve">11 </w:t>
      </w:r>
      <w:r w:rsidRPr="00531F3B">
        <w:rPr>
          <w:b/>
          <w:bCs/>
        </w:rPr>
        <w:t>по выбору</w:t>
      </w:r>
      <w:r>
        <w:rPr>
          <w:b/>
          <w:bCs/>
        </w:rPr>
        <w:t xml:space="preserve"> и</w:t>
      </w:r>
      <w:r>
        <w:t xml:space="preserve"> </w:t>
      </w:r>
      <w:r w:rsidRPr="009C4334">
        <w:rPr>
          <w:b/>
          <w:bCs/>
        </w:rPr>
        <w:t>определяется по наименьшей сумме очков мест занятых в спартакиаде</w:t>
      </w:r>
      <w:r>
        <w:rPr>
          <w:b/>
          <w:bCs/>
        </w:rPr>
        <w:t>.</w:t>
      </w:r>
    </w:p>
    <w:p w:rsidR="009F750F" w:rsidRDefault="009F750F" w:rsidP="008A3D1B">
      <w:pPr>
        <w:jc w:val="both"/>
      </w:pPr>
      <w:r>
        <w:t>6.2</w:t>
      </w:r>
      <w:r w:rsidRPr="00804BBC">
        <w:t xml:space="preserve">. </w:t>
      </w:r>
      <w:r>
        <w:t xml:space="preserve">При </w:t>
      </w:r>
      <w:r w:rsidRPr="00804BBC">
        <w:t>равенств</w:t>
      </w:r>
      <w:r>
        <w:t>е</w:t>
      </w:r>
      <w:r w:rsidRPr="00804BBC">
        <w:t xml:space="preserve"> очков</w:t>
      </w:r>
      <w:r>
        <w:t xml:space="preserve"> в общекомандном первенстве</w:t>
      </w:r>
      <w:r w:rsidRPr="00804BBC">
        <w:t xml:space="preserve"> преимущество получает команда, имеющая больше первых</w:t>
      </w:r>
      <w:r>
        <w:t xml:space="preserve"> (</w:t>
      </w:r>
      <w:r w:rsidRPr="00804BBC">
        <w:t>вторых</w:t>
      </w:r>
      <w:r>
        <w:t>, третьих</w:t>
      </w:r>
      <w:r w:rsidRPr="00804BBC">
        <w:t xml:space="preserve"> и т.д.</w:t>
      </w:r>
      <w:r>
        <w:t>)</w:t>
      </w:r>
      <w:r w:rsidRPr="00804BBC">
        <w:t xml:space="preserve"> </w:t>
      </w:r>
      <w:r>
        <w:t>мест.</w:t>
      </w:r>
    </w:p>
    <w:p w:rsidR="009F750F" w:rsidRDefault="009F750F" w:rsidP="008A3D1B">
      <w:pPr>
        <w:jc w:val="both"/>
      </w:pPr>
      <w:r>
        <w:t>6.3. При определении итогового места в общекомандном первенстве преимущество имеют команды, выступившие в 8-ми (7-ти, 6-ти и т.д.) видах, независимо от набранных очков.</w:t>
      </w:r>
    </w:p>
    <w:p w:rsidR="009F750F" w:rsidRPr="00804BBC" w:rsidRDefault="009F750F" w:rsidP="008A3D1B">
      <w:pPr>
        <w:jc w:val="both"/>
      </w:pPr>
      <w:r w:rsidRPr="00804BBC">
        <w:t>6.</w:t>
      </w:r>
      <w:r>
        <w:t>4</w:t>
      </w:r>
      <w:r w:rsidRPr="00804BBC">
        <w:t>.</w:t>
      </w:r>
      <w:r w:rsidRPr="00804BBC">
        <w:rPr>
          <w:b/>
          <w:bCs/>
        </w:rPr>
        <w:t xml:space="preserve"> </w:t>
      </w:r>
      <w:r w:rsidRPr="00804BBC">
        <w:t>Победители и призеры в личном зачете по отдельным видам спорта награждаются медалями и грамотами Администрации Шалинского городского округа.</w:t>
      </w:r>
    </w:p>
    <w:p w:rsidR="009F750F" w:rsidRDefault="009F750F" w:rsidP="008A3D1B">
      <w:pPr>
        <w:jc w:val="both"/>
      </w:pPr>
      <w:r w:rsidRPr="00804BBC">
        <w:t>6.</w:t>
      </w:r>
      <w:r>
        <w:t>5</w:t>
      </w:r>
      <w:r w:rsidRPr="00804BBC">
        <w:t>. Команды,</w:t>
      </w:r>
      <w:r>
        <w:t xml:space="preserve"> </w:t>
      </w:r>
      <w:r w:rsidRPr="00804BBC">
        <w:t xml:space="preserve">занявшие 1-3 места в общекомандном зачете </w:t>
      </w:r>
      <w:r>
        <w:t>С</w:t>
      </w:r>
      <w:r w:rsidRPr="00804BBC">
        <w:t>партакиады награждаются кубками и дипломами Администрации Шалинского городского округа.</w:t>
      </w:r>
    </w:p>
    <w:p w:rsidR="009F750F" w:rsidRPr="00804BBC" w:rsidRDefault="009F750F" w:rsidP="008A3D1B">
      <w:pPr>
        <w:jc w:val="both"/>
      </w:pPr>
    </w:p>
    <w:p w:rsidR="009F750F" w:rsidRPr="00804BBC" w:rsidRDefault="009F750F" w:rsidP="008A3D1B">
      <w:pPr>
        <w:pStyle w:val="BodyTextIndent2"/>
        <w:numPr>
          <w:ilvl w:val="0"/>
          <w:numId w:val="1"/>
        </w:numPr>
        <w:tabs>
          <w:tab w:val="clear" w:pos="1440"/>
        </w:tabs>
        <w:ind w:left="540" w:hanging="540"/>
        <w:rPr>
          <w:b/>
          <w:bCs/>
          <w:sz w:val="24"/>
          <w:szCs w:val="24"/>
        </w:rPr>
      </w:pPr>
      <w:r w:rsidRPr="00804BBC">
        <w:rPr>
          <w:b/>
          <w:bCs/>
          <w:sz w:val="24"/>
          <w:szCs w:val="24"/>
        </w:rPr>
        <w:t>Порядок проведения финальных соревнований</w:t>
      </w:r>
    </w:p>
    <w:p w:rsidR="009F750F" w:rsidRDefault="009F750F" w:rsidP="008A3D1B">
      <w:pPr>
        <w:pStyle w:val="BodyTextIndent2"/>
        <w:ind w:left="360" w:hanging="360"/>
        <w:rPr>
          <w:b/>
          <w:bCs/>
          <w:sz w:val="24"/>
          <w:szCs w:val="24"/>
        </w:rPr>
      </w:pPr>
    </w:p>
    <w:p w:rsidR="009F750F" w:rsidRPr="00EA62F0" w:rsidRDefault="009F750F" w:rsidP="008A3D1B">
      <w:pPr>
        <w:pStyle w:val="BodyTextIndent2"/>
        <w:ind w:left="360" w:hanging="360"/>
        <w:rPr>
          <w:b/>
          <w:bCs/>
          <w:sz w:val="24"/>
          <w:szCs w:val="24"/>
        </w:rPr>
      </w:pPr>
      <w:r w:rsidRPr="00EA62F0">
        <w:rPr>
          <w:b/>
          <w:bCs/>
          <w:sz w:val="24"/>
          <w:szCs w:val="24"/>
        </w:rPr>
        <w:t xml:space="preserve">Начало </w:t>
      </w:r>
      <w:r>
        <w:rPr>
          <w:b/>
          <w:bCs/>
          <w:sz w:val="24"/>
          <w:szCs w:val="24"/>
        </w:rPr>
        <w:t xml:space="preserve">всех </w:t>
      </w:r>
      <w:r w:rsidRPr="00EA62F0">
        <w:rPr>
          <w:b/>
          <w:bCs/>
          <w:sz w:val="24"/>
          <w:szCs w:val="24"/>
        </w:rPr>
        <w:t>соревнований в 11-00, судейская в 10-30.</w:t>
      </w:r>
    </w:p>
    <w:p w:rsidR="009F750F" w:rsidRPr="00804BBC" w:rsidRDefault="009F750F" w:rsidP="00EA62F0">
      <w:pPr>
        <w:jc w:val="both"/>
      </w:pPr>
      <w:r w:rsidRPr="00804BBC">
        <w:t xml:space="preserve">Телефон для справок: </w:t>
      </w:r>
    </w:p>
    <w:p w:rsidR="009F750F" w:rsidRPr="00804BBC" w:rsidRDefault="009F750F" w:rsidP="00EA62F0">
      <w:pPr>
        <w:jc w:val="both"/>
      </w:pPr>
      <w:r w:rsidRPr="00804BBC">
        <w:t xml:space="preserve">2-25-10, </w:t>
      </w:r>
      <w:r>
        <w:t xml:space="preserve">908-926-6941 </w:t>
      </w:r>
      <w:r w:rsidRPr="00804BBC">
        <w:t>Шешенин Валерий Павлович - главный судья спартакиады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 xml:space="preserve">ПАТРУЛЬНАЯ </w:t>
      </w:r>
      <w:r>
        <w:rPr>
          <w:b/>
          <w:bCs/>
        </w:rPr>
        <w:t>ЭСТАФЕТА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>Финал соревнован</w:t>
      </w:r>
      <w:r>
        <w:rPr>
          <w:b/>
          <w:bCs/>
        </w:rPr>
        <w:t xml:space="preserve">ий проводится 16 </w:t>
      </w:r>
      <w:r w:rsidRPr="00804BBC">
        <w:rPr>
          <w:b/>
          <w:bCs/>
        </w:rPr>
        <w:t xml:space="preserve">марта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</w:t>
      </w:r>
    </w:p>
    <w:p w:rsidR="009F750F" w:rsidRPr="00804BBC" w:rsidRDefault="009F750F" w:rsidP="00B17E67">
      <w:pPr>
        <w:pStyle w:val="BodyTextIndent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 w:rsidRPr="00804BBC">
        <w:rPr>
          <w:sz w:val="24"/>
          <w:szCs w:val="24"/>
        </w:rPr>
        <w:t xml:space="preserve">лыжная база </w:t>
      </w:r>
      <w:r>
        <w:rPr>
          <w:sz w:val="24"/>
          <w:szCs w:val="24"/>
        </w:rPr>
        <w:t xml:space="preserve">МКОУ ДОД </w:t>
      </w:r>
      <w:r w:rsidRPr="00804BBC">
        <w:rPr>
          <w:sz w:val="24"/>
          <w:szCs w:val="24"/>
        </w:rPr>
        <w:t>Дет</w:t>
      </w:r>
      <w:r>
        <w:rPr>
          <w:sz w:val="24"/>
          <w:szCs w:val="24"/>
        </w:rPr>
        <w:t>ская юношеская спортивная школа (р.п. Шаля, улица Спортивная, 16).</w:t>
      </w:r>
    </w:p>
    <w:p w:rsidR="009F750F" w:rsidRPr="00804BBC" w:rsidRDefault="009F750F" w:rsidP="008A3D1B">
      <w:pPr>
        <w:jc w:val="both"/>
      </w:pPr>
      <w:r w:rsidRPr="00804BBC">
        <w:t>Соревнования командные. Состав команды 4 человека (3 мужчины + 1 женщина)</w:t>
      </w:r>
    </w:p>
    <w:p w:rsidR="009F750F" w:rsidRPr="00804BBC" w:rsidRDefault="009F750F" w:rsidP="008A3D1B">
      <w:pPr>
        <w:jc w:val="both"/>
      </w:pPr>
      <w:r w:rsidRPr="00804BBC">
        <w:t>Дистанция 2</w:t>
      </w:r>
      <w:r>
        <w:t>250</w:t>
      </w:r>
      <w:r w:rsidRPr="00804BBC">
        <w:t>м (</w:t>
      </w:r>
      <w:r>
        <w:t>9</w:t>
      </w:r>
      <w:r w:rsidRPr="00804BBC">
        <w:t xml:space="preserve"> кругов по </w:t>
      </w:r>
      <w:r>
        <w:t>25</w:t>
      </w:r>
      <w:r w:rsidRPr="00804BBC">
        <w:t xml:space="preserve">0 метров). Ход классический. После прохождения </w:t>
      </w:r>
      <w:r>
        <w:t>2-х кругов</w:t>
      </w:r>
      <w:r w:rsidRPr="00804BBC">
        <w:t xml:space="preserve"> 1-й участник выполняет стрельбу из пневматическо</w:t>
      </w:r>
      <w:r>
        <w:t>й винтовки</w:t>
      </w:r>
      <w:r w:rsidRPr="00804BBC">
        <w:t xml:space="preserve"> по мишени из положения, стоя  без опоры с расстояния </w:t>
      </w:r>
      <w:r>
        <w:t>10</w:t>
      </w:r>
      <w:r w:rsidRPr="00804BBC">
        <w:t xml:space="preserve"> метров </w:t>
      </w:r>
      <w:r>
        <w:t xml:space="preserve">по </w:t>
      </w:r>
      <w:r w:rsidRPr="00804BBC">
        <w:t>пяти воздушны</w:t>
      </w:r>
      <w:r>
        <w:t>м</w:t>
      </w:r>
      <w:r w:rsidRPr="00804BBC">
        <w:t xml:space="preserve"> шар</w:t>
      </w:r>
      <w:r>
        <w:t xml:space="preserve">ам, </w:t>
      </w:r>
      <w:r w:rsidRPr="00804BBC">
        <w:t>закрепленных в мишени</w:t>
      </w:r>
      <w:r>
        <w:t xml:space="preserve"> (количество пулек 10шт.)</w:t>
      </w:r>
      <w:r w:rsidRPr="00804BBC">
        <w:t xml:space="preserve">. </w:t>
      </w:r>
      <w:r>
        <w:t xml:space="preserve">За непораженные шары участник преодолевает штрафные круги.  </w:t>
      </w:r>
      <w:r w:rsidRPr="00804BBC">
        <w:t>На втором круге бежит и стреляет 2-й участник и т.д. эстафета передается касанием руки. Финиш</w:t>
      </w:r>
      <w:r>
        <w:t>ирует вся команда после прохождения одного последнего круга</w:t>
      </w:r>
      <w:r w:rsidRPr="00804BBC">
        <w:t>.</w:t>
      </w:r>
      <w:r w:rsidRPr="00B17E67">
        <w:t xml:space="preserve"> </w:t>
      </w:r>
      <w:r>
        <w:t xml:space="preserve">Команды обеспечивают себя оружием самостоятельно. </w:t>
      </w:r>
    </w:p>
    <w:p w:rsidR="009F750F" w:rsidRPr="00804BBC" w:rsidRDefault="009F750F" w:rsidP="008A3D1B">
      <w:pPr>
        <w:jc w:val="both"/>
      </w:pPr>
      <w:r w:rsidRPr="00804BBC">
        <w:t>Судья соревнований Дергунов А.В.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ШАХМАТЫ</w:t>
      </w: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Финал соревнований проводится  </w:t>
      </w:r>
      <w:r>
        <w:rPr>
          <w:b/>
          <w:bCs/>
        </w:rPr>
        <w:t>6</w:t>
      </w:r>
      <w:r w:rsidRPr="00804BBC">
        <w:rPr>
          <w:b/>
          <w:bCs/>
        </w:rPr>
        <w:t xml:space="preserve"> апреля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46A19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зал </w:t>
      </w:r>
      <w:r>
        <w:rPr>
          <w:sz w:val="24"/>
          <w:szCs w:val="24"/>
        </w:rPr>
        <w:t xml:space="preserve">заседаний </w:t>
      </w:r>
      <w:r w:rsidRPr="00804BBC">
        <w:rPr>
          <w:sz w:val="24"/>
          <w:szCs w:val="24"/>
        </w:rPr>
        <w:t xml:space="preserve">администрации Шалинского </w:t>
      </w:r>
      <w:r>
        <w:rPr>
          <w:sz w:val="24"/>
          <w:szCs w:val="24"/>
        </w:rPr>
        <w:t>городского округа (р.п. Шаля, улица Орджоникидзе, 5).</w:t>
      </w:r>
    </w:p>
    <w:p w:rsidR="009F750F" w:rsidRDefault="009F750F" w:rsidP="0098784F">
      <w:pPr>
        <w:jc w:val="both"/>
      </w:pPr>
      <w:r>
        <w:t xml:space="preserve">Соревнования </w:t>
      </w:r>
      <w:r w:rsidRPr="00804BBC">
        <w:t>лично-командн</w:t>
      </w:r>
      <w:r>
        <w:t>ые</w:t>
      </w:r>
      <w:r w:rsidRPr="00804BBC">
        <w:t xml:space="preserve"> </w:t>
      </w:r>
      <w:r>
        <w:t xml:space="preserve">(на 1-ой, 2-ой, 3-ей досках). </w:t>
      </w:r>
      <w:r w:rsidRPr="00804BBC">
        <w:t xml:space="preserve">Состав команды – </w:t>
      </w:r>
      <w:r>
        <w:t>3</w:t>
      </w:r>
      <w:r w:rsidRPr="00804BBC">
        <w:t xml:space="preserve"> человека </w:t>
      </w:r>
      <w:r>
        <w:t>независимо от пола</w:t>
      </w:r>
      <w:r w:rsidRPr="00804BBC">
        <w:t>.  Порядок и регламент проведения – согласно правил</w:t>
      </w:r>
      <w:r>
        <w:t>ам</w:t>
      </w:r>
      <w:r w:rsidRPr="00804BBC">
        <w:t xml:space="preserve"> ФИДЕ. Контроль времени – 10 минут на партию каждому участнику. Система проведения соревнований и определение победителя определяется на судейской коллегии в зависимости от количества </w:t>
      </w:r>
      <w:r>
        <w:t>команд</w:t>
      </w:r>
      <w:r w:rsidRPr="00804BBC">
        <w:t>.</w:t>
      </w:r>
      <w:r>
        <w:t xml:space="preserve"> </w:t>
      </w:r>
      <w:r w:rsidRPr="00804BBC">
        <w:t>Определяются победители по доскам.</w:t>
      </w:r>
      <w:r w:rsidRPr="0098784F">
        <w:t xml:space="preserve"> </w:t>
      </w:r>
    </w:p>
    <w:p w:rsidR="009F750F" w:rsidRPr="00804BBC" w:rsidRDefault="009F750F" w:rsidP="00F57DEC">
      <w:pPr>
        <w:jc w:val="both"/>
      </w:pPr>
      <w:r w:rsidRPr="00804BBC">
        <w:t>Судья соревнований Голодин А.Ф.</w:t>
      </w:r>
      <w:r w:rsidRPr="00F57DEC">
        <w:t xml:space="preserve"> </w:t>
      </w:r>
      <w:r>
        <w:t>(по согласованию)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СТРЕЛЬБА ПУЛЕВАЯ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jc w:val="both"/>
        <w:rPr>
          <w:b/>
          <w:bCs/>
        </w:rPr>
      </w:pPr>
      <w:r>
        <w:rPr>
          <w:b/>
          <w:bCs/>
        </w:rPr>
        <w:t>Финал соревнований проводится 18</w:t>
      </w:r>
      <w:r w:rsidRPr="00804BBC">
        <w:rPr>
          <w:b/>
          <w:bCs/>
        </w:rPr>
        <w:t xml:space="preserve"> мая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</w:t>
      </w:r>
    </w:p>
    <w:p w:rsidR="009F750F" w:rsidRPr="00804BBC" w:rsidRDefault="009F750F" w:rsidP="00B17E67">
      <w:pPr>
        <w:pStyle w:val="Title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МКОУ «Шалинская средняя общеобразовательная школа № 90» (р.п. Шаля, улица Свердлова, 26).</w:t>
      </w:r>
    </w:p>
    <w:p w:rsidR="009F750F" w:rsidRPr="00804BBC" w:rsidRDefault="009F750F" w:rsidP="008A3D1B">
      <w:pPr>
        <w:jc w:val="both"/>
      </w:pPr>
      <w:r w:rsidRPr="00804BBC">
        <w:t>Соревнования</w:t>
      </w:r>
      <w:r>
        <w:t xml:space="preserve"> лично -</w:t>
      </w:r>
      <w:r w:rsidRPr="00804BBC">
        <w:t xml:space="preserve"> командные. Состав команды 4 человека (2 мужчины + 2 женщины).   Дистанция 10 м. количество пробных выстрелов - 3, зачетных - 5. Оружие пневматическая винтовка</w:t>
      </w:r>
      <w:r>
        <w:t>, открытый прицел</w:t>
      </w:r>
      <w:r w:rsidRPr="00804BBC">
        <w:t xml:space="preserve">. Общекомандное место определяется по сумме очков выбитых всеми участниками. При равенстве суммы мест у 2-х или более команд, преимущество получает команда, имеющая участника с лучшим личным результатом. </w:t>
      </w:r>
      <w:r>
        <w:t xml:space="preserve">Команды обеспечивают себя оружием самостоятельно. </w:t>
      </w:r>
    </w:p>
    <w:p w:rsidR="009F750F" w:rsidRPr="00804BBC" w:rsidRDefault="009F750F" w:rsidP="008A3D1B">
      <w:pPr>
        <w:jc w:val="both"/>
      </w:pPr>
      <w:r w:rsidRPr="00804BBC">
        <w:t>Судья соревнований Шешенин В.П.</w:t>
      </w:r>
    </w:p>
    <w:p w:rsidR="009F750F" w:rsidRDefault="009F750F" w:rsidP="00AE204F">
      <w:pPr>
        <w:pStyle w:val="NormalWeb"/>
        <w:jc w:val="center"/>
        <w:rPr>
          <w:rStyle w:val="Strong"/>
        </w:rPr>
      </w:pPr>
      <w:r>
        <w:rPr>
          <w:rStyle w:val="Strong"/>
        </w:rPr>
        <w:t>ТУРИСТСКИЙ СЛЕТ (летний)</w:t>
      </w:r>
    </w:p>
    <w:p w:rsidR="009F750F" w:rsidRPr="00AE204F" w:rsidRDefault="009F750F" w:rsidP="00AE204F">
      <w:pPr>
        <w:jc w:val="both"/>
        <w:rPr>
          <w:b/>
          <w:bCs/>
        </w:rPr>
      </w:pPr>
      <w:r w:rsidRPr="00AE204F">
        <w:rPr>
          <w:b/>
          <w:bCs/>
        </w:rPr>
        <w:t>Финал соревнований проводится 20 июля 2014 года</w:t>
      </w:r>
    </w:p>
    <w:p w:rsidR="009F750F" w:rsidRPr="00AE204F" w:rsidRDefault="009F750F" w:rsidP="00AE204F">
      <w:pPr>
        <w:pStyle w:val="NormalWeb"/>
        <w:spacing w:before="0" w:beforeAutospacing="0" w:after="0" w:afterAutospacing="0"/>
      </w:pPr>
      <w:r w:rsidRPr="00AE204F">
        <w:t xml:space="preserve">Проводится по специальному положению и программе. Состав команды 4 человека. </w:t>
      </w:r>
    </w:p>
    <w:p w:rsidR="009F750F" w:rsidRDefault="009F750F" w:rsidP="00AE204F">
      <w:pPr>
        <w:jc w:val="both"/>
        <w:outlineLvl w:val="0"/>
      </w:pPr>
      <w:r w:rsidRPr="00AE204F">
        <w:t>Место проведения: берег Сылвинского пруда в районе места «Крутик».</w:t>
      </w:r>
    </w:p>
    <w:p w:rsidR="009F750F" w:rsidRPr="00804BBC" w:rsidRDefault="009F750F" w:rsidP="00AE204F">
      <w:pPr>
        <w:jc w:val="both"/>
      </w:pPr>
      <w:r w:rsidRPr="00804BBC">
        <w:t>Судья соревнований Шешенин В.П.</w:t>
      </w:r>
    </w:p>
    <w:p w:rsidR="009F750F" w:rsidRPr="00AE204F" w:rsidRDefault="009F750F" w:rsidP="00AE204F">
      <w:pPr>
        <w:jc w:val="both"/>
        <w:outlineLvl w:val="0"/>
      </w:pPr>
    </w:p>
    <w:p w:rsidR="009F750F" w:rsidRDefault="009F750F" w:rsidP="008A3D1B">
      <w:pPr>
        <w:jc w:val="center"/>
        <w:rPr>
          <w:b/>
          <w:bCs/>
        </w:rPr>
      </w:pPr>
      <w:r>
        <w:rPr>
          <w:b/>
          <w:bCs/>
        </w:rPr>
        <w:t>ЛЕГКОАТЛЕТИЧЕСКАЯ ЭСТАФЕТА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Pr="00804BBC" w:rsidRDefault="009F750F" w:rsidP="00DA1E12">
      <w:pPr>
        <w:jc w:val="both"/>
        <w:rPr>
          <w:b/>
          <w:bCs/>
        </w:rPr>
      </w:pPr>
      <w:r w:rsidRPr="00804BBC">
        <w:rPr>
          <w:b/>
          <w:bCs/>
        </w:rPr>
        <w:t>Финал соревнован</w:t>
      </w:r>
      <w:r>
        <w:rPr>
          <w:b/>
          <w:bCs/>
        </w:rPr>
        <w:t>ий проводится 17 августа</w:t>
      </w:r>
      <w:r w:rsidRPr="00804BBC">
        <w:rPr>
          <w:b/>
          <w:bCs/>
        </w:rPr>
        <w:t xml:space="preserve">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</w:t>
      </w:r>
    </w:p>
    <w:p w:rsidR="009F750F" w:rsidRPr="00804BBC" w:rsidRDefault="009F750F" w:rsidP="00B17E67">
      <w:pPr>
        <w:pStyle w:val="Title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спортивная площадка МКОУ «Шалинская средняя общеобразовательная школа № 90»  (р.п. Шаля, улица Свердлова, 26).</w:t>
      </w:r>
    </w:p>
    <w:p w:rsidR="009F750F" w:rsidRPr="00804BBC" w:rsidRDefault="009F750F" w:rsidP="00DA1E12">
      <w:pPr>
        <w:jc w:val="both"/>
      </w:pPr>
      <w:r w:rsidRPr="00804BBC">
        <w:t>Соревнования командные. Состав команды 4 человека (3 мужчины + 1 женщина)</w:t>
      </w:r>
    </w:p>
    <w:p w:rsidR="009F750F" w:rsidRDefault="009F750F" w:rsidP="00DA1E12">
      <w:pPr>
        <w:jc w:val="both"/>
      </w:pPr>
      <w:r>
        <w:t xml:space="preserve">Шведская эстафета 400м х 300м х 200м х 100м </w:t>
      </w:r>
    </w:p>
    <w:p w:rsidR="009F750F" w:rsidRDefault="009F750F" w:rsidP="00DA1E12">
      <w:pPr>
        <w:jc w:val="both"/>
      </w:pPr>
      <w:r w:rsidRPr="00804BBC">
        <w:t>Судья соревнований Дергунов А.В.</w:t>
      </w:r>
    </w:p>
    <w:p w:rsidR="009F750F" w:rsidRDefault="009F750F" w:rsidP="00DA1E12">
      <w:pPr>
        <w:jc w:val="both"/>
      </w:pPr>
    </w:p>
    <w:p w:rsidR="009F750F" w:rsidRDefault="009F750F" w:rsidP="00AF07A6">
      <w:pPr>
        <w:jc w:val="center"/>
        <w:rPr>
          <w:b/>
          <w:bCs/>
        </w:rPr>
      </w:pPr>
      <w:r w:rsidRPr="00AF07A6">
        <w:rPr>
          <w:b/>
          <w:bCs/>
        </w:rPr>
        <w:t>АРМСПОРТ И ГИР</w:t>
      </w:r>
      <w:r>
        <w:rPr>
          <w:b/>
          <w:bCs/>
        </w:rPr>
        <w:t>Е</w:t>
      </w:r>
      <w:r w:rsidRPr="00AF07A6">
        <w:rPr>
          <w:b/>
          <w:bCs/>
        </w:rPr>
        <w:t>ВОЙ СПОРТ</w:t>
      </w:r>
    </w:p>
    <w:p w:rsidR="009F750F" w:rsidRDefault="009F750F" w:rsidP="00AF07A6">
      <w:pPr>
        <w:jc w:val="center"/>
        <w:rPr>
          <w:b/>
          <w:bCs/>
        </w:rPr>
      </w:pPr>
    </w:p>
    <w:p w:rsidR="009F750F" w:rsidRPr="00804BBC" w:rsidRDefault="009F750F" w:rsidP="00AF07A6">
      <w:pPr>
        <w:jc w:val="both"/>
        <w:rPr>
          <w:b/>
          <w:bCs/>
        </w:rPr>
      </w:pPr>
      <w:r w:rsidRPr="00804BBC">
        <w:rPr>
          <w:b/>
          <w:bCs/>
        </w:rPr>
        <w:t>Финал соревнован</w:t>
      </w:r>
      <w:r>
        <w:rPr>
          <w:b/>
          <w:bCs/>
        </w:rPr>
        <w:t>ий проводится 17 августа</w:t>
      </w:r>
      <w:r w:rsidRPr="00804BBC">
        <w:rPr>
          <w:b/>
          <w:bCs/>
        </w:rPr>
        <w:t xml:space="preserve">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</w:t>
      </w:r>
    </w:p>
    <w:p w:rsidR="009F750F" w:rsidRPr="00804BBC" w:rsidRDefault="009F750F" w:rsidP="00B17E67">
      <w:pPr>
        <w:pStyle w:val="Title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спортивная площадка МКОУ «Шалинская средняя общеобразовательная школа № 90»  (р.п. Шаля, улица Свердлова, 26).</w:t>
      </w:r>
    </w:p>
    <w:p w:rsidR="009F750F" w:rsidRDefault="009F750F" w:rsidP="00AF07A6">
      <w:pPr>
        <w:jc w:val="both"/>
      </w:pPr>
      <w:r w:rsidRPr="00804BBC">
        <w:t xml:space="preserve">Соревнования </w:t>
      </w:r>
      <w:r>
        <w:t>лично-</w:t>
      </w:r>
      <w:r w:rsidRPr="00804BBC">
        <w:t xml:space="preserve">командные. Состав команды </w:t>
      </w:r>
      <w:r>
        <w:t>3</w:t>
      </w:r>
      <w:r w:rsidRPr="00804BBC">
        <w:t xml:space="preserve"> </w:t>
      </w:r>
      <w:r>
        <w:t>мужчины:</w:t>
      </w:r>
      <w:r w:rsidRPr="00804BBC">
        <w:t xml:space="preserve"> </w:t>
      </w:r>
      <w:r>
        <w:t xml:space="preserve">армспорт - 2 человека весовая категория до 80кг. и свыше 80 кг. Поднимание гири - 1 человек. </w:t>
      </w:r>
      <w:r w:rsidRPr="00804BBC">
        <w:t>Командное первенство определяется по сумме мест</w:t>
      </w:r>
      <w:r>
        <w:t>,</w:t>
      </w:r>
      <w:r w:rsidRPr="00804BBC">
        <w:t xml:space="preserve"> занятых участниками.</w:t>
      </w:r>
    </w:p>
    <w:p w:rsidR="009F750F" w:rsidRDefault="009F750F" w:rsidP="00AF07A6">
      <w:pPr>
        <w:jc w:val="both"/>
      </w:pPr>
      <w:r w:rsidRPr="00804BBC">
        <w:t xml:space="preserve">Судья соревнований </w:t>
      </w:r>
      <w:r>
        <w:t>Шешенин В.П.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>
        <w:rPr>
          <w:b/>
          <w:bCs/>
        </w:rPr>
        <w:t>ГОРОДКИ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jc w:val="both"/>
        <w:rPr>
          <w:b/>
          <w:bCs/>
        </w:rPr>
      </w:pPr>
      <w:r w:rsidRPr="00804BBC">
        <w:rPr>
          <w:b/>
          <w:bCs/>
        </w:rPr>
        <w:t xml:space="preserve">Финал соревнований проводится  </w:t>
      </w:r>
      <w:r>
        <w:rPr>
          <w:b/>
          <w:bCs/>
        </w:rPr>
        <w:t>21 сентября</w:t>
      </w:r>
      <w:r w:rsidRPr="00804BBC">
        <w:rPr>
          <w:b/>
          <w:bCs/>
        </w:rPr>
        <w:t xml:space="preserve">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46A19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хоккейный корт (р.п. Шаля, улица Орджоникидзе, 3А)</w:t>
      </w:r>
    </w:p>
    <w:p w:rsidR="009F750F" w:rsidRDefault="009F750F" w:rsidP="008A3D1B">
      <w:pPr>
        <w:jc w:val="both"/>
      </w:pPr>
      <w:r>
        <w:t>Л</w:t>
      </w:r>
      <w:r w:rsidRPr="00804BBC">
        <w:t xml:space="preserve">ично-командное первенство. Состав команды – </w:t>
      </w:r>
      <w:r>
        <w:t>4</w:t>
      </w:r>
      <w:r w:rsidRPr="00804BBC">
        <w:t xml:space="preserve"> человека (</w:t>
      </w:r>
      <w:r>
        <w:t>3 мужчины и 1 женщина</w:t>
      </w:r>
      <w:r w:rsidRPr="00804BBC">
        <w:t xml:space="preserve">).  </w:t>
      </w:r>
      <w:r>
        <w:t>Соревнования проводится по специальному положению и по упрощенным правилам. Система, порядок проведения и количество фигур определяются судейской коллегией на совещании  в зависимости от количества заявленных команд.</w:t>
      </w:r>
    </w:p>
    <w:p w:rsidR="009F750F" w:rsidRPr="00804BBC" w:rsidRDefault="009F750F" w:rsidP="008A3D1B">
      <w:pPr>
        <w:jc w:val="both"/>
      </w:pPr>
      <w:r w:rsidRPr="00804BBC">
        <w:t xml:space="preserve">Судья соревнований </w:t>
      </w:r>
      <w:r>
        <w:t>Шешенин В.П.</w:t>
      </w: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НАСТОЛЬНЫЙ ТЕННИС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rPr>
          <w:b/>
          <w:bCs/>
        </w:rPr>
      </w:pPr>
      <w:r w:rsidRPr="00804BBC">
        <w:rPr>
          <w:b/>
          <w:bCs/>
        </w:rPr>
        <w:t xml:space="preserve">Финал соревнований проводится </w:t>
      </w:r>
      <w:r w:rsidRPr="00804BBC">
        <w:t xml:space="preserve"> </w:t>
      </w:r>
      <w:r w:rsidRPr="00804BBC">
        <w:rPr>
          <w:b/>
          <w:bCs/>
        </w:rPr>
        <w:t>1</w:t>
      </w:r>
      <w:r>
        <w:rPr>
          <w:b/>
          <w:bCs/>
        </w:rPr>
        <w:t>2</w:t>
      </w:r>
      <w:r w:rsidRPr="00804BBC">
        <w:rPr>
          <w:b/>
          <w:bCs/>
        </w:rPr>
        <w:t xml:space="preserve"> октября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46A19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спортзал </w:t>
      </w:r>
      <w:r>
        <w:rPr>
          <w:sz w:val="24"/>
          <w:szCs w:val="24"/>
        </w:rPr>
        <w:t xml:space="preserve">МКОУ ДОД </w:t>
      </w:r>
      <w:r w:rsidRPr="00804BBC">
        <w:rPr>
          <w:sz w:val="24"/>
          <w:szCs w:val="24"/>
        </w:rPr>
        <w:t>Дет</w:t>
      </w:r>
      <w:r>
        <w:rPr>
          <w:sz w:val="24"/>
          <w:szCs w:val="24"/>
        </w:rPr>
        <w:t>ская юношеская спортивная школа</w:t>
      </w:r>
      <w:r w:rsidRPr="00946A19">
        <w:rPr>
          <w:sz w:val="24"/>
          <w:szCs w:val="24"/>
        </w:rPr>
        <w:t xml:space="preserve"> </w:t>
      </w:r>
      <w:r>
        <w:rPr>
          <w:sz w:val="24"/>
          <w:szCs w:val="24"/>
        </w:rPr>
        <w:t>(р.п. Шаля, улица Калинина, 60)</w:t>
      </w:r>
    </w:p>
    <w:p w:rsidR="009F750F" w:rsidRPr="00804BBC" w:rsidRDefault="009F750F" w:rsidP="008A3D1B">
      <w:pPr>
        <w:jc w:val="both"/>
      </w:pPr>
      <w:r w:rsidRPr="00804BBC">
        <w:t>Соревнования лично-командные. Состав команды 3 человека (2 мужчины + 1 женщина).</w:t>
      </w:r>
    </w:p>
    <w:p w:rsidR="009F750F" w:rsidRPr="00804BBC" w:rsidRDefault="009F750F" w:rsidP="008A3D1B">
      <w:r w:rsidRPr="00804BBC">
        <w:t>Игры проводятся из трёх партий до 11 очков с двумя подачами.</w:t>
      </w:r>
    </w:p>
    <w:p w:rsidR="009F750F" w:rsidRPr="00804BBC" w:rsidRDefault="009F750F" w:rsidP="008A3D1B">
      <w:r w:rsidRPr="00804BBC">
        <w:t xml:space="preserve">Личное первенство проводится у мужчин в двух группах, у женщин в одной группе, по кругу. </w:t>
      </w:r>
    </w:p>
    <w:p w:rsidR="009F750F" w:rsidRPr="00804BBC" w:rsidRDefault="009F750F" w:rsidP="008A3D1B">
      <w:pPr>
        <w:jc w:val="both"/>
      </w:pPr>
      <w:r w:rsidRPr="00804BBC">
        <w:t>Командное первенство определяется по сумме мест занятых участниками. При равенстве очков, по лучшему показателю в личных встречах, по большему количеству выигранных партий.</w:t>
      </w:r>
    </w:p>
    <w:p w:rsidR="009F750F" w:rsidRPr="00804BBC" w:rsidRDefault="009F750F" w:rsidP="008A3D1B">
      <w:pPr>
        <w:jc w:val="both"/>
      </w:pPr>
      <w:r w:rsidRPr="00804BBC">
        <w:t xml:space="preserve">Судья соревнований </w:t>
      </w:r>
      <w:r>
        <w:t>Слепнев В.В. (по согласованию)</w:t>
      </w:r>
    </w:p>
    <w:p w:rsidR="009F750F" w:rsidRDefault="009F750F" w:rsidP="008A3D1B">
      <w:pPr>
        <w:jc w:val="both"/>
      </w:pPr>
    </w:p>
    <w:p w:rsidR="009F750F" w:rsidRPr="00804BBC" w:rsidRDefault="009F750F" w:rsidP="008A3D1B">
      <w:pPr>
        <w:jc w:val="both"/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ДАРТС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rPr>
          <w:b/>
          <w:bCs/>
        </w:rPr>
      </w:pPr>
      <w:r w:rsidRPr="00804BBC">
        <w:rPr>
          <w:b/>
          <w:bCs/>
        </w:rPr>
        <w:t>Финал соревнований проводится 1</w:t>
      </w:r>
      <w:r>
        <w:rPr>
          <w:b/>
          <w:bCs/>
        </w:rPr>
        <w:t>2</w:t>
      </w:r>
      <w:r w:rsidRPr="00804BBC">
        <w:rPr>
          <w:b/>
          <w:bCs/>
        </w:rPr>
        <w:t xml:space="preserve"> октября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46A19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спортзал </w:t>
      </w:r>
      <w:r>
        <w:rPr>
          <w:sz w:val="24"/>
          <w:szCs w:val="24"/>
        </w:rPr>
        <w:t xml:space="preserve">МКОУ ДОД </w:t>
      </w:r>
      <w:r w:rsidRPr="00804BBC">
        <w:rPr>
          <w:sz w:val="24"/>
          <w:szCs w:val="24"/>
        </w:rPr>
        <w:t>Дет</w:t>
      </w:r>
      <w:r>
        <w:rPr>
          <w:sz w:val="24"/>
          <w:szCs w:val="24"/>
        </w:rPr>
        <w:t>ская юношеская спортивная школа (р.п. Шаля, улица Калинина, 60)</w:t>
      </w:r>
    </w:p>
    <w:p w:rsidR="009F750F" w:rsidRPr="00804BBC" w:rsidRDefault="009F750F" w:rsidP="008A3D1B">
      <w:pPr>
        <w:jc w:val="both"/>
      </w:pPr>
      <w:r w:rsidRPr="00804BBC">
        <w:t>Соревнования лично-командные</w:t>
      </w:r>
      <w:r>
        <w:t>.</w:t>
      </w:r>
      <w:r w:rsidRPr="00804BBC">
        <w:t xml:space="preserve"> Состав команды 4 человека (2 женщины + 2 мужчины).</w:t>
      </w:r>
    </w:p>
    <w:p w:rsidR="009F750F" w:rsidRPr="00804BBC" w:rsidRDefault="009F750F" w:rsidP="00AC2608">
      <w:pPr>
        <w:jc w:val="both"/>
      </w:pPr>
      <w:r w:rsidRPr="00804BBC">
        <w:t xml:space="preserve">Игра ведется бросками в сектор 20. каждый игрок делает по 5 подходов (15 бросков) попадание в сектор дает 1 очко, в удвоение – 2, в утроение – 3. </w:t>
      </w:r>
      <w:r>
        <w:t>П</w:t>
      </w:r>
      <w:r w:rsidRPr="00804BBC">
        <w:t>о окончании игры подсчитывается общая сумма очков. Личное первенство определяется по лучшей сумме очков, среди мужчин и женщин.</w:t>
      </w:r>
      <w:r>
        <w:t xml:space="preserve"> </w:t>
      </w:r>
      <w:r w:rsidRPr="00804BBC">
        <w:t>Командное первенство по лучшей сумме очков набранной всеми участниками команды.</w:t>
      </w:r>
      <w:r w:rsidRPr="00AC2608">
        <w:t xml:space="preserve"> </w:t>
      </w:r>
      <w:r w:rsidRPr="00804BBC">
        <w:t xml:space="preserve">Судья соревнований </w:t>
      </w:r>
      <w:r>
        <w:t>Нечаева Л.А.</w:t>
      </w:r>
    </w:p>
    <w:p w:rsidR="009F750F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КОМАНДНОЕ МНОГОБОРЬЕ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rPr>
          <w:b/>
          <w:bCs/>
        </w:rPr>
      </w:pPr>
      <w:r w:rsidRPr="00804BBC">
        <w:rPr>
          <w:b/>
          <w:bCs/>
        </w:rPr>
        <w:t xml:space="preserve">Финал соревнований проводится </w:t>
      </w:r>
      <w:r>
        <w:rPr>
          <w:b/>
          <w:bCs/>
        </w:rPr>
        <w:t>16</w:t>
      </w:r>
      <w:r w:rsidRPr="00804BBC">
        <w:rPr>
          <w:b/>
          <w:bCs/>
        </w:rPr>
        <w:t xml:space="preserve"> ноября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46A19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спортзал </w:t>
      </w:r>
      <w:r>
        <w:rPr>
          <w:sz w:val="24"/>
          <w:szCs w:val="24"/>
        </w:rPr>
        <w:t xml:space="preserve">МКОУ ДОД </w:t>
      </w:r>
      <w:r w:rsidRPr="00804BBC">
        <w:rPr>
          <w:sz w:val="24"/>
          <w:szCs w:val="24"/>
        </w:rPr>
        <w:t>Дет</w:t>
      </w:r>
      <w:r>
        <w:rPr>
          <w:sz w:val="24"/>
          <w:szCs w:val="24"/>
        </w:rPr>
        <w:t>ская юношеская спортивная школа (р.п. Шаля, улица Калинина, 60)</w:t>
      </w:r>
    </w:p>
    <w:p w:rsidR="009F750F" w:rsidRPr="00804BBC" w:rsidRDefault="009F750F" w:rsidP="008A3D1B">
      <w:pPr>
        <w:jc w:val="both"/>
      </w:pPr>
      <w:r>
        <w:t>Состав команды 4 человека</w:t>
      </w:r>
      <w:r w:rsidRPr="00887653">
        <w:t xml:space="preserve"> </w:t>
      </w:r>
      <w:r w:rsidRPr="00804BBC">
        <w:t>(2 женщины + 2 мужчины)</w:t>
      </w:r>
      <w:r>
        <w:t>.</w:t>
      </w:r>
      <w:r w:rsidRPr="00804BBC">
        <w:t xml:space="preserve"> Выполнение элементов видов спорта: дартс, боулинг, бросок мяча в корзину, удар мяча по воротам,  бросок </w:t>
      </w:r>
      <w:r>
        <w:t xml:space="preserve">набивного </w:t>
      </w:r>
      <w:r w:rsidRPr="00804BBC">
        <w:t>мяча из-за головы.</w:t>
      </w:r>
    </w:p>
    <w:p w:rsidR="009F750F" w:rsidRPr="00804BBC" w:rsidRDefault="009F750F" w:rsidP="008A3D1B">
      <w:pPr>
        <w:jc w:val="both"/>
      </w:pPr>
      <w:r w:rsidRPr="00804BBC">
        <w:t>Судья соревнований Шешенин В.П.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Default="009F750F" w:rsidP="008A3D1B">
      <w:pPr>
        <w:jc w:val="center"/>
        <w:rPr>
          <w:b/>
          <w:bCs/>
        </w:rPr>
      </w:pPr>
      <w:r w:rsidRPr="00804BBC">
        <w:rPr>
          <w:b/>
          <w:bCs/>
        </w:rPr>
        <w:t>ВОЛЕЙБОЛ</w:t>
      </w:r>
    </w:p>
    <w:p w:rsidR="009F750F" w:rsidRPr="00804BBC" w:rsidRDefault="009F750F" w:rsidP="008A3D1B">
      <w:pPr>
        <w:jc w:val="center"/>
        <w:rPr>
          <w:b/>
          <w:bCs/>
        </w:rPr>
      </w:pPr>
    </w:p>
    <w:p w:rsidR="009F750F" w:rsidRPr="00804BBC" w:rsidRDefault="009F750F" w:rsidP="008A3D1B">
      <w:pPr>
        <w:rPr>
          <w:b/>
          <w:bCs/>
        </w:rPr>
      </w:pPr>
      <w:r w:rsidRPr="00804BBC">
        <w:rPr>
          <w:b/>
          <w:bCs/>
        </w:rPr>
        <w:t>Финал соревнований проводится</w:t>
      </w:r>
      <w:r>
        <w:rPr>
          <w:b/>
          <w:bCs/>
        </w:rPr>
        <w:t xml:space="preserve"> </w:t>
      </w:r>
      <w:r w:rsidRPr="00804BBC">
        <w:rPr>
          <w:b/>
          <w:bCs/>
        </w:rPr>
        <w:t xml:space="preserve"> </w:t>
      </w:r>
      <w:r>
        <w:rPr>
          <w:b/>
          <w:bCs/>
        </w:rPr>
        <w:t>7</w:t>
      </w:r>
      <w:r w:rsidRPr="00804BBC">
        <w:rPr>
          <w:b/>
          <w:bCs/>
        </w:rPr>
        <w:t xml:space="preserve"> декабря </w:t>
      </w:r>
      <w:r>
        <w:rPr>
          <w:b/>
          <w:bCs/>
        </w:rPr>
        <w:t>2014</w:t>
      </w:r>
      <w:r w:rsidRPr="00804BBC">
        <w:rPr>
          <w:b/>
          <w:bCs/>
        </w:rPr>
        <w:t xml:space="preserve"> года.</w:t>
      </w:r>
    </w:p>
    <w:p w:rsidR="009F750F" w:rsidRPr="00804BBC" w:rsidRDefault="009F750F" w:rsidP="0098784F">
      <w:pPr>
        <w:pStyle w:val="BodyTextIndent2"/>
        <w:ind w:left="0" w:firstLine="0"/>
        <w:jc w:val="both"/>
        <w:rPr>
          <w:sz w:val="24"/>
          <w:szCs w:val="24"/>
        </w:rPr>
      </w:pPr>
      <w:r w:rsidRPr="00804BBC">
        <w:rPr>
          <w:sz w:val="24"/>
          <w:szCs w:val="24"/>
        </w:rPr>
        <w:t xml:space="preserve">Место проведения: спортзал </w:t>
      </w:r>
      <w:r>
        <w:rPr>
          <w:sz w:val="24"/>
          <w:szCs w:val="24"/>
        </w:rPr>
        <w:t xml:space="preserve">МКОУ ДОД </w:t>
      </w:r>
      <w:r w:rsidRPr="00804BBC">
        <w:rPr>
          <w:sz w:val="24"/>
          <w:szCs w:val="24"/>
        </w:rPr>
        <w:t>Дет</w:t>
      </w:r>
      <w:r>
        <w:rPr>
          <w:sz w:val="24"/>
          <w:szCs w:val="24"/>
        </w:rPr>
        <w:t>ская юношеская спортивная школа (р.п. Шаля, улица Калинина, 60), спортзал МКОУ «Шалинская средняя общеобразовательная школа № 45» (р.п. Шаля, улица Энгельса, 54)</w:t>
      </w:r>
    </w:p>
    <w:p w:rsidR="009F750F" w:rsidRPr="00804BBC" w:rsidRDefault="009F750F" w:rsidP="008A3D1B">
      <w:pPr>
        <w:jc w:val="both"/>
      </w:pPr>
      <w:r w:rsidRPr="00804BBC">
        <w:t xml:space="preserve">Состав команды </w:t>
      </w:r>
      <w:r>
        <w:t>7</w:t>
      </w:r>
      <w:r w:rsidRPr="00804BBC">
        <w:t xml:space="preserve"> человек. На площадке играет не более 4 мужчин.</w:t>
      </w:r>
    </w:p>
    <w:p w:rsidR="009F750F" w:rsidRDefault="009F750F" w:rsidP="008A3D1B">
      <w:pPr>
        <w:jc w:val="both"/>
      </w:pPr>
      <w:r w:rsidRPr="00804BBC">
        <w:t>Система проведения соревнований определяется на судейской, в зависимости от количества участвующих команд. Игры проводятся из 3-х партий.</w:t>
      </w:r>
      <w:r>
        <w:t xml:space="preserve"> </w:t>
      </w:r>
    </w:p>
    <w:p w:rsidR="009F750F" w:rsidRPr="00804BBC" w:rsidRDefault="009F750F" w:rsidP="00F57DEC">
      <w:pPr>
        <w:jc w:val="both"/>
      </w:pPr>
      <w:r w:rsidRPr="00804BBC">
        <w:t>Судья соревнований Лобанов И.А.</w:t>
      </w:r>
      <w:r w:rsidRPr="00F57DEC">
        <w:t xml:space="preserve"> </w:t>
      </w:r>
      <w:r>
        <w:t>(по согласованию)</w:t>
      </w:r>
    </w:p>
    <w:p w:rsidR="009F750F" w:rsidRPr="00804BBC" w:rsidRDefault="009F750F" w:rsidP="008A3D1B">
      <w:pPr>
        <w:jc w:val="both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Default="009F750F" w:rsidP="008A3D1B">
      <w:pPr>
        <w:jc w:val="right"/>
      </w:pPr>
    </w:p>
    <w:p w:rsidR="009F750F" w:rsidRPr="00804BBC" w:rsidRDefault="009F750F" w:rsidP="008A3D1B">
      <w:pPr>
        <w:jc w:val="right"/>
      </w:pPr>
      <w:r w:rsidRPr="00804BBC">
        <w:t xml:space="preserve">Приложение № 2  </w:t>
      </w:r>
    </w:p>
    <w:p w:rsidR="009F750F" w:rsidRPr="00804BBC" w:rsidRDefault="009F750F" w:rsidP="008A3D1B">
      <w:pPr>
        <w:jc w:val="right"/>
      </w:pPr>
      <w:r w:rsidRPr="00804BBC">
        <w:t xml:space="preserve">к Постановлению главы </w:t>
      </w:r>
    </w:p>
    <w:p w:rsidR="009F750F" w:rsidRPr="00804BBC" w:rsidRDefault="009F750F" w:rsidP="008A3D1B">
      <w:pPr>
        <w:jc w:val="right"/>
      </w:pPr>
      <w:r w:rsidRPr="00804BBC">
        <w:t xml:space="preserve">Шалинского городского округа </w:t>
      </w:r>
    </w:p>
    <w:p w:rsidR="009F750F" w:rsidRDefault="009F750F" w:rsidP="008A3D1B">
      <w:pPr>
        <w:jc w:val="right"/>
      </w:pPr>
    </w:p>
    <w:p w:rsidR="009F750F" w:rsidRPr="00804BBC" w:rsidRDefault="009F750F" w:rsidP="008A3D1B">
      <w:pPr>
        <w:jc w:val="right"/>
      </w:pPr>
      <w:r w:rsidRPr="00804BBC">
        <w:t xml:space="preserve">от </w:t>
      </w:r>
      <w:r>
        <w:t xml:space="preserve">12 марта  </w:t>
      </w:r>
      <w:r w:rsidRPr="00804BBC">
        <w:t xml:space="preserve"> </w:t>
      </w:r>
      <w:r>
        <w:t>2014</w:t>
      </w:r>
      <w:r w:rsidRPr="00804BBC">
        <w:t xml:space="preserve"> г. № </w:t>
      </w:r>
      <w:r>
        <w:t xml:space="preserve"> 190</w:t>
      </w:r>
    </w:p>
    <w:p w:rsidR="009F750F" w:rsidRPr="00804BBC" w:rsidRDefault="009F750F" w:rsidP="008A3D1B">
      <w:pPr>
        <w:jc w:val="right"/>
      </w:pPr>
    </w:p>
    <w:p w:rsidR="009F750F" w:rsidRPr="00804BBC" w:rsidRDefault="009F750F" w:rsidP="008A3D1B">
      <w:pPr>
        <w:jc w:val="center"/>
        <w:rPr>
          <w:b/>
          <w:bCs/>
          <w:color w:val="000000"/>
        </w:rPr>
      </w:pPr>
      <w:r w:rsidRPr="00804BBC">
        <w:rPr>
          <w:b/>
          <w:bCs/>
          <w:color w:val="000000"/>
        </w:rPr>
        <w:t>Состав</w:t>
      </w:r>
    </w:p>
    <w:p w:rsidR="009F750F" w:rsidRDefault="009F750F" w:rsidP="008A3D1B">
      <w:pPr>
        <w:jc w:val="center"/>
        <w:rPr>
          <w:b/>
          <w:bCs/>
          <w:color w:val="000000"/>
        </w:rPr>
      </w:pPr>
      <w:r w:rsidRPr="00804BBC">
        <w:rPr>
          <w:b/>
          <w:bCs/>
          <w:color w:val="000000"/>
        </w:rPr>
        <w:t xml:space="preserve">оргкомитета по организации и проведению </w:t>
      </w:r>
      <w:r w:rsidRPr="005147D6">
        <w:rPr>
          <w:b/>
          <w:bCs/>
          <w:lang w:val="en-US"/>
        </w:rPr>
        <w:t>VI</w:t>
      </w:r>
      <w:r w:rsidRPr="00804BBC">
        <w:rPr>
          <w:b/>
          <w:bCs/>
          <w:color w:val="000000"/>
        </w:rPr>
        <w:t xml:space="preserve"> Спартакиады </w:t>
      </w:r>
      <w:r w:rsidRPr="005A1733">
        <w:rPr>
          <w:b/>
          <w:bCs/>
          <w:color w:val="000000"/>
        </w:rPr>
        <w:t>«Бодрость и здоровье»</w:t>
      </w:r>
    </w:p>
    <w:p w:rsidR="009F750F" w:rsidRPr="00804BBC" w:rsidRDefault="009F750F" w:rsidP="005A1733">
      <w:pPr>
        <w:jc w:val="center"/>
        <w:rPr>
          <w:b/>
          <w:bCs/>
          <w:color w:val="000000"/>
        </w:rPr>
      </w:pPr>
      <w:r w:rsidRPr="005A1733">
        <w:rPr>
          <w:b/>
          <w:bCs/>
          <w:color w:val="000000"/>
        </w:rPr>
        <w:t xml:space="preserve">среди </w:t>
      </w:r>
      <w:r w:rsidRPr="00804BBC">
        <w:rPr>
          <w:b/>
          <w:bCs/>
          <w:color w:val="000000"/>
        </w:rPr>
        <w:t>трудовых коллективов Шалинского городского округа</w:t>
      </w:r>
    </w:p>
    <w:p w:rsidR="009F750F" w:rsidRPr="00804BBC" w:rsidRDefault="009F750F" w:rsidP="008A3D1B">
      <w:pPr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7308"/>
      </w:tblGrid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>Председатель комитета</w:t>
            </w:r>
            <w:r>
              <w:rPr>
                <w:sz w:val="24"/>
                <w:szCs w:val="24"/>
              </w:rPr>
              <w:t>:</w:t>
            </w:r>
            <w:r w:rsidRPr="00804BB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308" w:type="dxa"/>
          </w:tcPr>
          <w:p w:rsidR="009F750F" w:rsidRPr="00804BBC" w:rsidRDefault="009F750F" w:rsidP="007C6AA9">
            <w:pPr>
              <w:pStyle w:val="Title"/>
              <w:ind w:left="252" w:hanging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Г.А. Лобанов</w:t>
            </w:r>
            <w:r w:rsidRPr="00804BBC">
              <w:rPr>
                <w:sz w:val="24"/>
                <w:szCs w:val="24"/>
              </w:rPr>
              <w:t xml:space="preserve"> - заместитель главы администрации Шалинского городского округа по социальн</w:t>
            </w:r>
            <w:r>
              <w:rPr>
                <w:sz w:val="24"/>
                <w:szCs w:val="24"/>
              </w:rPr>
              <w:t>ым</w:t>
            </w:r>
            <w:r w:rsidRPr="00804BBC">
              <w:rPr>
                <w:sz w:val="24"/>
                <w:szCs w:val="24"/>
              </w:rPr>
              <w:t xml:space="preserve"> вопросам</w:t>
            </w:r>
          </w:p>
          <w:p w:rsidR="009F750F" w:rsidRPr="00804BBC" w:rsidRDefault="009F750F" w:rsidP="007C6AA9">
            <w:pPr>
              <w:pStyle w:val="Title"/>
              <w:ind w:left="252" w:hanging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>Члены комитета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 Бутаков – начальник пожарной части 2/9 п. Илим                 </w:t>
            </w:r>
            <w:r w:rsidRPr="00804BBC">
              <w:rPr>
                <w:sz w:val="24"/>
                <w:szCs w:val="24"/>
              </w:rPr>
              <w:t>(по согласованию)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 xml:space="preserve">А.В. Дергунов - директор муниципального </w:t>
            </w:r>
            <w:r>
              <w:rPr>
                <w:sz w:val="24"/>
                <w:szCs w:val="24"/>
              </w:rPr>
              <w:t xml:space="preserve">казенного </w:t>
            </w:r>
            <w:r w:rsidRPr="00804BBC">
              <w:rPr>
                <w:sz w:val="24"/>
                <w:szCs w:val="24"/>
              </w:rPr>
              <w:t>образовательного учреждения дополнительного образования детей Дет</w:t>
            </w:r>
            <w:r>
              <w:rPr>
                <w:sz w:val="24"/>
                <w:szCs w:val="24"/>
              </w:rPr>
              <w:t>ская юношеская спортивная школа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Жаров</w:t>
            </w:r>
            <w:r w:rsidRPr="00804B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r w:rsidRPr="00804BBC">
              <w:rPr>
                <w:sz w:val="24"/>
                <w:szCs w:val="24"/>
              </w:rPr>
              <w:t xml:space="preserve"> начальник </w:t>
            </w:r>
            <w:r>
              <w:rPr>
                <w:sz w:val="24"/>
                <w:szCs w:val="24"/>
              </w:rPr>
              <w:t xml:space="preserve"> тяговой подстанции станции Шаля Свердловской железной дороги - филиал ОАО «РЖД»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>(по согласованию)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Зверева - учитель физической культуры МКОУ «Шалинская средняя общеобразовательная школа № 45» </w:t>
            </w:r>
            <w:r w:rsidRPr="00804BBC">
              <w:rPr>
                <w:sz w:val="24"/>
                <w:szCs w:val="24"/>
              </w:rPr>
              <w:t>(по согласованию)</w:t>
            </w:r>
          </w:p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 xml:space="preserve">Ю.Г. Кириллов </w:t>
            </w:r>
            <w:r>
              <w:rPr>
                <w:sz w:val="24"/>
                <w:szCs w:val="24"/>
              </w:rPr>
              <w:t>-</w:t>
            </w:r>
            <w:r w:rsidRPr="00804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учитель физической культуры МКОУ «Шалинская средняя общеобразовательная школа № 90» 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>(по согласованию)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Pr="00F90D75" w:rsidRDefault="009F750F" w:rsidP="00726661">
            <w:pPr>
              <w:pStyle w:val="BodyTextIndent2"/>
              <w:ind w:left="252" w:firstLine="0"/>
              <w:jc w:val="both"/>
              <w:rPr>
                <w:sz w:val="24"/>
                <w:szCs w:val="24"/>
              </w:rPr>
            </w:pPr>
            <w:r w:rsidRPr="00F90D75">
              <w:rPr>
                <w:sz w:val="24"/>
                <w:szCs w:val="24"/>
              </w:rPr>
              <w:t xml:space="preserve">И.А. Лобанов -  главный бухгалтер ООО «Шалинское СУ» </w:t>
            </w:r>
          </w:p>
          <w:p w:rsidR="009F750F" w:rsidRPr="00F90D75" w:rsidRDefault="009F750F" w:rsidP="00726661">
            <w:pPr>
              <w:pStyle w:val="BodyTextIndent2"/>
              <w:ind w:left="252" w:firstLine="0"/>
              <w:jc w:val="both"/>
              <w:rPr>
                <w:sz w:val="24"/>
                <w:szCs w:val="24"/>
              </w:rPr>
            </w:pPr>
            <w:r w:rsidRPr="00F90D75">
              <w:rPr>
                <w:sz w:val="24"/>
                <w:szCs w:val="24"/>
              </w:rPr>
              <w:t xml:space="preserve">(по согласованию) </w:t>
            </w:r>
          </w:p>
          <w:p w:rsidR="009F750F" w:rsidRDefault="009F750F" w:rsidP="00355497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355497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 Лобанов</w:t>
            </w:r>
            <w:r w:rsidRPr="009E3EB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начальник</w:t>
            </w:r>
            <w:r w:rsidRPr="009E3EBC">
              <w:rPr>
                <w:sz w:val="24"/>
                <w:szCs w:val="24"/>
              </w:rPr>
              <w:t xml:space="preserve"> обособленного подразделения - цех 327 ОАО ПО «УОМЗ им.</w:t>
            </w:r>
            <w:r>
              <w:rPr>
                <w:sz w:val="24"/>
                <w:szCs w:val="24"/>
              </w:rPr>
              <w:t xml:space="preserve"> </w:t>
            </w:r>
            <w:r w:rsidRPr="009E3EBC">
              <w:rPr>
                <w:sz w:val="24"/>
                <w:szCs w:val="24"/>
              </w:rPr>
              <w:t>Э.С.</w:t>
            </w:r>
            <w:r>
              <w:rPr>
                <w:sz w:val="24"/>
                <w:szCs w:val="24"/>
              </w:rPr>
              <w:t xml:space="preserve"> </w:t>
            </w:r>
            <w:r w:rsidRPr="009E3EBC">
              <w:rPr>
                <w:sz w:val="24"/>
                <w:szCs w:val="24"/>
              </w:rPr>
              <w:t>Яламова» (по согласованию)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Pr="00F90D75" w:rsidRDefault="009F750F" w:rsidP="00355497">
            <w:pPr>
              <w:rPr>
                <w:sz w:val="22"/>
                <w:szCs w:val="22"/>
              </w:rPr>
            </w:pPr>
            <w:r w:rsidRPr="00F90D75">
              <w:rPr>
                <w:sz w:val="22"/>
                <w:szCs w:val="22"/>
              </w:rPr>
              <w:t xml:space="preserve">     С. Г. Мезенин – глава Саргинской поселковой администрации</w:t>
            </w:r>
          </w:p>
          <w:p w:rsidR="009F750F" w:rsidRPr="00F90D75" w:rsidRDefault="009F750F" w:rsidP="00355497">
            <w:pPr>
              <w:rPr>
                <w:sz w:val="22"/>
                <w:szCs w:val="22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Д.А. Панкратов - помощник начальника отдела по работе с личным составом </w:t>
            </w:r>
            <w:r w:rsidRPr="00634D48">
              <w:rPr>
                <w:sz w:val="24"/>
                <w:szCs w:val="24"/>
              </w:rPr>
              <w:t>межмуниципального отдела МВД РФ «Шалинский»</w:t>
            </w:r>
            <w:r>
              <w:rPr>
                <w:sz w:val="24"/>
                <w:szCs w:val="24"/>
              </w:rPr>
              <w:t xml:space="preserve">  (по согласованию)</w:t>
            </w:r>
          </w:p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И.Э. Перин – мастер производственного обучения </w:t>
            </w:r>
            <w:r w:rsidRPr="007C6AA9">
              <w:rPr>
                <w:sz w:val="24"/>
                <w:szCs w:val="24"/>
              </w:rPr>
              <w:t xml:space="preserve">Шамарского филиала </w:t>
            </w:r>
            <w:r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Pr="009D2AE2">
              <w:rPr>
                <w:color w:val="000000"/>
                <w:sz w:val="24"/>
                <w:szCs w:val="24"/>
                <w:shd w:val="clear" w:color="auto" w:fill="FFFFFF"/>
              </w:rPr>
              <w:t xml:space="preserve">осударственного автономного образовательного учреждения среднего профессионального образования Свердловской области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D2AE2">
              <w:rPr>
                <w:color w:val="000000"/>
                <w:sz w:val="24"/>
                <w:szCs w:val="24"/>
                <w:shd w:val="clear" w:color="auto" w:fill="FFFFFF"/>
              </w:rPr>
              <w:t>Первоуральский политехникум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04BBC">
              <w:rPr>
                <w:sz w:val="24"/>
                <w:szCs w:val="24"/>
              </w:rPr>
              <w:t xml:space="preserve"> (по согласованию)</w:t>
            </w:r>
          </w:p>
          <w:p w:rsidR="009F750F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9F750F" w:rsidRPr="00804BBC">
        <w:tc>
          <w:tcPr>
            <w:tcW w:w="2700" w:type="dxa"/>
          </w:tcPr>
          <w:p w:rsidR="009F750F" w:rsidRPr="00804BBC" w:rsidRDefault="009F750F" w:rsidP="00204C4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  <w:r w:rsidRPr="00804BBC">
              <w:rPr>
                <w:sz w:val="24"/>
                <w:szCs w:val="24"/>
              </w:rPr>
              <w:t xml:space="preserve">В.П. Шешенин -  председатель Комитета по </w:t>
            </w:r>
            <w:r>
              <w:rPr>
                <w:sz w:val="24"/>
                <w:szCs w:val="24"/>
              </w:rPr>
              <w:t xml:space="preserve">спорту, культуре и молодежной политике </w:t>
            </w:r>
            <w:r w:rsidRPr="00804BBC">
              <w:rPr>
                <w:sz w:val="24"/>
                <w:szCs w:val="24"/>
              </w:rPr>
              <w:t>администрации Шалинского городского округа</w:t>
            </w:r>
          </w:p>
          <w:p w:rsidR="009F750F" w:rsidRPr="00804BBC" w:rsidRDefault="009F750F" w:rsidP="007C6AA9">
            <w:pPr>
              <w:pStyle w:val="Title"/>
              <w:ind w:left="252"/>
              <w:jc w:val="both"/>
              <w:rPr>
                <w:sz w:val="24"/>
                <w:szCs w:val="24"/>
              </w:rPr>
            </w:pPr>
          </w:p>
        </w:tc>
      </w:tr>
    </w:tbl>
    <w:p w:rsidR="009F750F" w:rsidRDefault="009F750F"/>
    <w:sectPr w:rsidR="009F750F" w:rsidSect="00204C4F">
      <w:pgSz w:w="11906" w:h="16838"/>
      <w:pgMar w:top="851" w:right="851" w:bottom="71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9FC"/>
    <w:multiLevelType w:val="hybridMultilevel"/>
    <w:tmpl w:val="021EAA4E"/>
    <w:lvl w:ilvl="0" w:tplc="84288EF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D1B"/>
    <w:rsid w:val="0000376D"/>
    <w:rsid w:val="00024115"/>
    <w:rsid w:val="00031AB0"/>
    <w:rsid w:val="00034B9C"/>
    <w:rsid w:val="000431BB"/>
    <w:rsid w:val="0004471E"/>
    <w:rsid w:val="00044DFB"/>
    <w:rsid w:val="00064FC7"/>
    <w:rsid w:val="00072C3B"/>
    <w:rsid w:val="00087BB7"/>
    <w:rsid w:val="000A7BBC"/>
    <w:rsid w:val="000D2280"/>
    <w:rsid w:val="000E1E9F"/>
    <w:rsid w:val="000F0894"/>
    <w:rsid w:val="000F5B98"/>
    <w:rsid w:val="00117AEE"/>
    <w:rsid w:val="00127D38"/>
    <w:rsid w:val="001401D1"/>
    <w:rsid w:val="001760DB"/>
    <w:rsid w:val="001804CE"/>
    <w:rsid w:val="001828DE"/>
    <w:rsid w:val="001A0E9D"/>
    <w:rsid w:val="001B409B"/>
    <w:rsid w:val="001B52AC"/>
    <w:rsid w:val="001C14D8"/>
    <w:rsid w:val="001C4E8D"/>
    <w:rsid w:val="001E561F"/>
    <w:rsid w:val="001F4637"/>
    <w:rsid w:val="001F4F2C"/>
    <w:rsid w:val="00204C4F"/>
    <w:rsid w:val="002068C6"/>
    <w:rsid w:val="00211463"/>
    <w:rsid w:val="00233098"/>
    <w:rsid w:val="00233C69"/>
    <w:rsid w:val="00244BCA"/>
    <w:rsid w:val="00255996"/>
    <w:rsid w:val="00263E20"/>
    <w:rsid w:val="0029035E"/>
    <w:rsid w:val="002A3FE5"/>
    <w:rsid w:val="002B22A2"/>
    <w:rsid w:val="002C0F4B"/>
    <w:rsid w:val="002E6D6E"/>
    <w:rsid w:val="002F2DCF"/>
    <w:rsid w:val="002F4E43"/>
    <w:rsid w:val="00302645"/>
    <w:rsid w:val="0031077B"/>
    <w:rsid w:val="00333612"/>
    <w:rsid w:val="003528CF"/>
    <w:rsid w:val="00355497"/>
    <w:rsid w:val="00370895"/>
    <w:rsid w:val="003865A1"/>
    <w:rsid w:val="00391CC9"/>
    <w:rsid w:val="003C5112"/>
    <w:rsid w:val="003E36FD"/>
    <w:rsid w:val="003F5EB4"/>
    <w:rsid w:val="00400484"/>
    <w:rsid w:val="00401D78"/>
    <w:rsid w:val="0041128A"/>
    <w:rsid w:val="00413A1B"/>
    <w:rsid w:val="0041568B"/>
    <w:rsid w:val="00464536"/>
    <w:rsid w:val="00471567"/>
    <w:rsid w:val="0047176F"/>
    <w:rsid w:val="004817B1"/>
    <w:rsid w:val="00491C5E"/>
    <w:rsid w:val="004E4964"/>
    <w:rsid w:val="005070A5"/>
    <w:rsid w:val="005147D6"/>
    <w:rsid w:val="005179A0"/>
    <w:rsid w:val="00524914"/>
    <w:rsid w:val="0052557F"/>
    <w:rsid w:val="00531A2B"/>
    <w:rsid w:val="00531F3B"/>
    <w:rsid w:val="00537A02"/>
    <w:rsid w:val="00543AC6"/>
    <w:rsid w:val="00550719"/>
    <w:rsid w:val="00555651"/>
    <w:rsid w:val="005867FC"/>
    <w:rsid w:val="00594E76"/>
    <w:rsid w:val="005A1733"/>
    <w:rsid w:val="005A5B9D"/>
    <w:rsid w:val="005B6FE5"/>
    <w:rsid w:val="005C270D"/>
    <w:rsid w:val="005D4DAF"/>
    <w:rsid w:val="005D5D12"/>
    <w:rsid w:val="006257FC"/>
    <w:rsid w:val="00634D48"/>
    <w:rsid w:val="006357A5"/>
    <w:rsid w:val="00641F78"/>
    <w:rsid w:val="006744EC"/>
    <w:rsid w:val="006B2DAF"/>
    <w:rsid w:val="006E0EB1"/>
    <w:rsid w:val="00706CB5"/>
    <w:rsid w:val="00726661"/>
    <w:rsid w:val="00730ECA"/>
    <w:rsid w:val="00734DD9"/>
    <w:rsid w:val="00745AD7"/>
    <w:rsid w:val="007524E8"/>
    <w:rsid w:val="00764A57"/>
    <w:rsid w:val="00783DBA"/>
    <w:rsid w:val="007A7647"/>
    <w:rsid w:val="007B5ABC"/>
    <w:rsid w:val="007C6AA9"/>
    <w:rsid w:val="007E6C92"/>
    <w:rsid w:val="00801F6B"/>
    <w:rsid w:val="00804BBC"/>
    <w:rsid w:val="00804F8E"/>
    <w:rsid w:val="008101E7"/>
    <w:rsid w:val="00810631"/>
    <w:rsid w:val="00810FDF"/>
    <w:rsid w:val="00840844"/>
    <w:rsid w:val="00864E88"/>
    <w:rsid w:val="00875E10"/>
    <w:rsid w:val="0087687C"/>
    <w:rsid w:val="00883BBD"/>
    <w:rsid w:val="00887653"/>
    <w:rsid w:val="008903EA"/>
    <w:rsid w:val="008A224A"/>
    <w:rsid w:val="008A3D1B"/>
    <w:rsid w:val="008A7D7A"/>
    <w:rsid w:val="008B36C0"/>
    <w:rsid w:val="008E3511"/>
    <w:rsid w:val="008E712E"/>
    <w:rsid w:val="008F3807"/>
    <w:rsid w:val="00901EB6"/>
    <w:rsid w:val="00923434"/>
    <w:rsid w:val="0093671A"/>
    <w:rsid w:val="00936DBD"/>
    <w:rsid w:val="009424BE"/>
    <w:rsid w:val="00946A19"/>
    <w:rsid w:val="00967F44"/>
    <w:rsid w:val="009843F6"/>
    <w:rsid w:val="0098784F"/>
    <w:rsid w:val="009B2D9C"/>
    <w:rsid w:val="009B6F8C"/>
    <w:rsid w:val="009C4334"/>
    <w:rsid w:val="009D2AE2"/>
    <w:rsid w:val="009D54A4"/>
    <w:rsid w:val="009E3EBC"/>
    <w:rsid w:val="009F45C6"/>
    <w:rsid w:val="009F750F"/>
    <w:rsid w:val="00A02A08"/>
    <w:rsid w:val="00A06923"/>
    <w:rsid w:val="00A25473"/>
    <w:rsid w:val="00A54738"/>
    <w:rsid w:val="00A66741"/>
    <w:rsid w:val="00A72DA4"/>
    <w:rsid w:val="00A82803"/>
    <w:rsid w:val="00A93AEE"/>
    <w:rsid w:val="00AB60B3"/>
    <w:rsid w:val="00AB6F01"/>
    <w:rsid w:val="00AC2608"/>
    <w:rsid w:val="00AE189C"/>
    <w:rsid w:val="00AE204F"/>
    <w:rsid w:val="00AF07A6"/>
    <w:rsid w:val="00AF10F8"/>
    <w:rsid w:val="00B0205C"/>
    <w:rsid w:val="00B17E67"/>
    <w:rsid w:val="00B20889"/>
    <w:rsid w:val="00B23ECC"/>
    <w:rsid w:val="00B27743"/>
    <w:rsid w:val="00B33238"/>
    <w:rsid w:val="00B47453"/>
    <w:rsid w:val="00B569B3"/>
    <w:rsid w:val="00B83CC2"/>
    <w:rsid w:val="00B94EAB"/>
    <w:rsid w:val="00BA216A"/>
    <w:rsid w:val="00BC181E"/>
    <w:rsid w:val="00BC5067"/>
    <w:rsid w:val="00BC7648"/>
    <w:rsid w:val="00BF4944"/>
    <w:rsid w:val="00C02105"/>
    <w:rsid w:val="00C1646E"/>
    <w:rsid w:val="00C17BDA"/>
    <w:rsid w:val="00C25A3C"/>
    <w:rsid w:val="00C31E61"/>
    <w:rsid w:val="00C439A0"/>
    <w:rsid w:val="00C46532"/>
    <w:rsid w:val="00C52D5D"/>
    <w:rsid w:val="00C604FF"/>
    <w:rsid w:val="00C66973"/>
    <w:rsid w:val="00C71D65"/>
    <w:rsid w:val="00C835B1"/>
    <w:rsid w:val="00C838BA"/>
    <w:rsid w:val="00C8525F"/>
    <w:rsid w:val="00C866A8"/>
    <w:rsid w:val="00CA373E"/>
    <w:rsid w:val="00CB102A"/>
    <w:rsid w:val="00CF54F5"/>
    <w:rsid w:val="00D0070F"/>
    <w:rsid w:val="00D212F2"/>
    <w:rsid w:val="00D2697B"/>
    <w:rsid w:val="00D328ED"/>
    <w:rsid w:val="00D44F5F"/>
    <w:rsid w:val="00D71F50"/>
    <w:rsid w:val="00D82CBC"/>
    <w:rsid w:val="00D97921"/>
    <w:rsid w:val="00DA1E12"/>
    <w:rsid w:val="00DB7F91"/>
    <w:rsid w:val="00DE65D3"/>
    <w:rsid w:val="00DF76B9"/>
    <w:rsid w:val="00E00199"/>
    <w:rsid w:val="00E1007C"/>
    <w:rsid w:val="00E14485"/>
    <w:rsid w:val="00E35F78"/>
    <w:rsid w:val="00E63882"/>
    <w:rsid w:val="00E73133"/>
    <w:rsid w:val="00E81A90"/>
    <w:rsid w:val="00E84E41"/>
    <w:rsid w:val="00E855DA"/>
    <w:rsid w:val="00E869A0"/>
    <w:rsid w:val="00EA62F0"/>
    <w:rsid w:val="00ED0964"/>
    <w:rsid w:val="00ED0B8E"/>
    <w:rsid w:val="00EF02B0"/>
    <w:rsid w:val="00EF3E81"/>
    <w:rsid w:val="00F32BD4"/>
    <w:rsid w:val="00F33D5D"/>
    <w:rsid w:val="00F425AF"/>
    <w:rsid w:val="00F573B9"/>
    <w:rsid w:val="00F57BDE"/>
    <w:rsid w:val="00F57DEC"/>
    <w:rsid w:val="00F604ED"/>
    <w:rsid w:val="00F6055A"/>
    <w:rsid w:val="00F90D75"/>
    <w:rsid w:val="00F93F4B"/>
    <w:rsid w:val="00FA0F5E"/>
    <w:rsid w:val="00FB1066"/>
    <w:rsid w:val="00FC0700"/>
    <w:rsid w:val="00FC0904"/>
    <w:rsid w:val="00FD0571"/>
    <w:rsid w:val="00FD0894"/>
    <w:rsid w:val="00FE2147"/>
    <w:rsid w:val="00FF004A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D1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D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A3D1B"/>
    <w:pPr>
      <w:widowControl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3D1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A3D1B"/>
    <w:pPr>
      <w:widowControl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A3D1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A3D1B"/>
    <w:pPr>
      <w:ind w:left="318" w:hanging="31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3D1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A3D1B"/>
    <w:pPr>
      <w:ind w:left="900" w:hanging="90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3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3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A3D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E2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6</Pages>
  <Words>2072</Words>
  <Characters>11814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user</cp:lastModifiedBy>
  <cp:revision>18</cp:revision>
  <cp:lastPrinted>2014-03-13T05:20:00Z</cp:lastPrinted>
  <dcterms:created xsi:type="dcterms:W3CDTF">2014-02-19T06:36:00Z</dcterms:created>
  <dcterms:modified xsi:type="dcterms:W3CDTF">2014-03-13T05:22:00Z</dcterms:modified>
</cp:coreProperties>
</file>