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D7" w:rsidRPr="00C604FF" w:rsidRDefault="009E6DD7" w:rsidP="00744FDD">
      <w:pPr>
        <w:pStyle w:val="Title"/>
        <w:rPr>
          <w:b/>
          <w:bCs/>
          <w:sz w:val="26"/>
          <w:szCs w:val="26"/>
        </w:rPr>
      </w:pPr>
    </w:p>
    <w:p w:rsidR="009E6DD7" w:rsidRPr="00C604FF" w:rsidRDefault="009E6DD7" w:rsidP="00744FDD">
      <w:pPr>
        <w:pStyle w:val="Title"/>
        <w:rPr>
          <w:b/>
          <w:bC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.1pt;margin-top:-27.9pt;width:50.4pt;height:55.9pt;z-index:251658240;visibility:visible" wrapcoords="-643 0 -643 20866 21857 20866 21857 0 -643 0" o:allowincell="f">
            <v:imagedata r:id="rId5" o:title=""/>
            <w10:wrap type="through"/>
          </v:shape>
        </w:pict>
      </w:r>
    </w:p>
    <w:p w:rsidR="009E6DD7" w:rsidRPr="00C604FF" w:rsidRDefault="009E6DD7" w:rsidP="00744FDD">
      <w:pPr>
        <w:pStyle w:val="Title"/>
        <w:rPr>
          <w:b/>
          <w:bCs/>
          <w:sz w:val="26"/>
          <w:szCs w:val="26"/>
        </w:rPr>
      </w:pPr>
    </w:p>
    <w:p w:rsidR="009E6DD7" w:rsidRPr="00C604FF" w:rsidRDefault="009E6DD7" w:rsidP="00744FDD">
      <w:pPr>
        <w:pStyle w:val="Title"/>
        <w:rPr>
          <w:b/>
          <w:bCs/>
          <w:sz w:val="26"/>
          <w:szCs w:val="26"/>
        </w:rPr>
      </w:pPr>
      <w:r w:rsidRPr="00C604FF">
        <w:rPr>
          <w:b/>
          <w:bCs/>
          <w:sz w:val="26"/>
          <w:szCs w:val="26"/>
        </w:rPr>
        <w:t>ГЛАВА ШАЛИНСКОГО ГОРОДСКОГО ОКРУГА</w:t>
      </w:r>
    </w:p>
    <w:p w:rsidR="009E6DD7" w:rsidRPr="00C604FF" w:rsidRDefault="009E6DD7" w:rsidP="00744FDD">
      <w:pPr>
        <w:pStyle w:val="Heading1"/>
        <w:rPr>
          <w:sz w:val="26"/>
          <w:szCs w:val="26"/>
        </w:rPr>
      </w:pPr>
      <w:r w:rsidRPr="00C604FF">
        <w:rPr>
          <w:sz w:val="26"/>
          <w:szCs w:val="26"/>
        </w:rPr>
        <w:t>П О С Т А Н О В Л Е Н И Е</w:t>
      </w:r>
    </w:p>
    <w:p w:rsidR="009E6DD7" w:rsidRPr="00C604FF" w:rsidRDefault="009E6DD7" w:rsidP="00744FDD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9E6DD7" w:rsidRPr="00C604FF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9E6DD7" w:rsidRPr="00C604FF" w:rsidRDefault="009E6DD7" w:rsidP="00206FC8">
            <w:pPr>
              <w:rPr>
                <w:sz w:val="26"/>
                <w:szCs w:val="26"/>
              </w:rPr>
            </w:pPr>
          </w:p>
        </w:tc>
      </w:tr>
    </w:tbl>
    <w:p w:rsidR="009E6DD7" w:rsidRPr="00C604FF" w:rsidRDefault="009E6DD7" w:rsidP="00744FDD">
      <w:pPr>
        <w:widowControl w:val="0"/>
        <w:autoSpaceDE w:val="0"/>
        <w:autoSpaceDN w:val="0"/>
        <w:adjustRightInd w:val="0"/>
        <w:ind w:firstLine="4"/>
        <w:rPr>
          <w:sz w:val="26"/>
          <w:szCs w:val="26"/>
        </w:rPr>
      </w:pPr>
      <w:r w:rsidRPr="00C604FF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28</w:t>
      </w:r>
      <w:r>
        <w:rPr>
          <w:sz w:val="26"/>
          <w:szCs w:val="26"/>
        </w:rPr>
        <w:t xml:space="preserve"> февраля   2014 года №  155</w:t>
      </w:r>
      <w:r w:rsidRPr="00C604FF">
        <w:rPr>
          <w:sz w:val="26"/>
          <w:szCs w:val="26"/>
        </w:rPr>
        <w:br/>
      </w:r>
    </w:p>
    <w:p w:rsidR="009E6DD7" w:rsidRPr="00C604FF" w:rsidRDefault="009E6DD7" w:rsidP="00744FDD">
      <w:pPr>
        <w:widowControl w:val="0"/>
        <w:autoSpaceDE w:val="0"/>
        <w:autoSpaceDN w:val="0"/>
        <w:adjustRightInd w:val="0"/>
        <w:ind w:firstLine="4"/>
        <w:rPr>
          <w:sz w:val="26"/>
          <w:szCs w:val="26"/>
        </w:rPr>
      </w:pPr>
      <w:r w:rsidRPr="00C604FF">
        <w:rPr>
          <w:sz w:val="26"/>
          <w:szCs w:val="26"/>
        </w:rPr>
        <w:t>р.п. Шаля</w:t>
      </w:r>
    </w:p>
    <w:p w:rsidR="009E6DD7" w:rsidRPr="00C604FF" w:rsidRDefault="009E6DD7" w:rsidP="00744FDD">
      <w:pPr>
        <w:widowControl w:val="0"/>
        <w:rPr>
          <w:rFonts w:ascii="Courier New" w:hAnsi="Courier New" w:cs="Courier New"/>
          <w:snapToGrid w:val="0"/>
          <w:sz w:val="26"/>
          <w:szCs w:val="26"/>
        </w:rPr>
      </w:pPr>
    </w:p>
    <w:p w:rsidR="009E6DD7" w:rsidRPr="00744FDD" w:rsidRDefault="009E6DD7" w:rsidP="00744FDD">
      <w:pPr>
        <w:pStyle w:val="Heading1"/>
        <w:rPr>
          <w:i/>
          <w:iCs/>
          <w:color w:val="000000"/>
        </w:rPr>
      </w:pPr>
      <w:r w:rsidRPr="00C838BA">
        <w:rPr>
          <w:i/>
          <w:iCs/>
        </w:rPr>
        <w:t xml:space="preserve">О </w:t>
      </w:r>
      <w:r w:rsidRPr="00744FDD">
        <w:rPr>
          <w:i/>
          <w:iCs/>
        </w:rPr>
        <w:t xml:space="preserve">проведении </w:t>
      </w:r>
      <w:r w:rsidRPr="00744FDD">
        <w:rPr>
          <w:i/>
          <w:iCs/>
          <w:lang w:val="en-US"/>
        </w:rPr>
        <w:t>I</w:t>
      </w:r>
      <w:r>
        <w:rPr>
          <w:i/>
          <w:iCs/>
          <w:lang w:val="en-US"/>
        </w:rPr>
        <w:t>V</w:t>
      </w:r>
      <w:r w:rsidRPr="00C838BA">
        <w:rPr>
          <w:i/>
          <w:iCs/>
        </w:rPr>
        <w:t xml:space="preserve"> </w:t>
      </w:r>
      <w:r w:rsidRPr="00744FDD">
        <w:rPr>
          <w:i/>
          <w:iCs/>
        </w:rPr>
        <w:t xml:space="preserve">спартакиады </w:t>
      </w:r>
      <w:r w:rsidRPr="00744FDD">
        <w:rPr>
          <w:i/>
          <w:iCs/>
          <w:color w:val="000000"/>
        </w:rPr>
        <w:t>«Здоровый образ жизни - залог долголетия» среди людей пенсионного возраста Шалинского городского округа</w:t>
      </w:r>
    </w:p>
    <w:p w:rsidR="009E6DD7" w:rsidRPr="00C838BA" w:rsidRDefault="009E6DD7" w:rsidP="00744FDD">
      <w:pPr>
        <w:jc w:val="center"/>
        <w:rPr>
          <w:b/>
          <w:bCs/>
          <w:i/>
          <w:iCs/>
          <w:sz w:val="28"/>
          <w:szCs w:val="28"/>
        </w:rPr>
      </w:pPr>
    </w:p>
    <w:p w:rsidR="009E6DD7" w:rsidRPr="00C838BA" w:rsidRDefault="009E6DD7" w:rsidP="00744FD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838BA">
        <w:rPr>
          <w:color w:val="000000"/>
          <w:sz w:val="28"/>
          <w:szCs w:val="28"/>
        </w:rPr>
        <w:t>Руководствуясь ст</w:t>
      </w:r>
      <w:r>
        <w:rPr>
          <w:color w:val="000000"/>
          <w:sz w:val="28"/>
          <w:szCs w:val="28"/>
        </w:rPr>
        <w:t>атьей 31</w:t>
      </w:r>
      <w:r w:rsidRPr="00C838BA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>Шалинского городского округа</w:t>
      </w:r>
      <w:r w:rsidRPr="00C838BA">
        <w:rPr>
          <w:color w:val="000000"/>
          <w:sz w:val="28"/>
          <w:szCs w:val="28"/>
        </w:rPr>
        <w:t xml:space="preserve">, в целях привлечения </w:t>
      </w:r>
      <w:r>
        <w:rPr>
          <w:color w:val="000000"/>
          <w:sz w:val="28"/>
          <w:szCs w:val="28"/>
        </w:rPr>
        <w:t>населения</w:t>
      </w:r>
      <w:r w:rsidRPr="00C838BA">
        <w:rPr>
          <w:color w:val="000000"/>
          <w:sz w:val="28"/>
          <w:szCs w:val="28"/>
        </w:rPr>
        <w:t xml:space="preserve"> к активным занятиям физической культурой</w:t>
      </w:r>
      <w:r>
        <w:rPr>
          <w:color w:val="000000"/>
          <w:sz w:val="28"/>
          <w:szCs w:val="28"/>
        </w:rPr>
        <w:t xml:space="preserve"> и</w:t>
      </w:r>
      <w:r w:rsidRPr="00C838BA">
        <w:rPr>
          <w:color w:val="000000"/>
          <w:sz w:val="28"/>
          <w:szCs w:val="28"/>
        </w:rPr>
        <w:t xml:space="preserve"> спортом</w:t>
      </w:r>
      <w:r>
        <w:rPr>
          <w:color w:val="000000"/>
          <w:sz w:val="28"/>
          <w:szCs w:val="28"/>
        </w:rPr>
        <w:t xml:space="preserve"> и</w:t>
      </w:r>
      <w:r w:rsidRPr="00C838BA">
        <w:rPr>
          <w:color w:val="000000"/>
          <w:sz w:val="28"/>
          <w:szCs w:val="28"/>
        </w:rPr>
        <w:t xml:space="preserve"> пропаганды здорового образа</w:t>
      </w:r>
      <w:r>
        <w:rPr>
          <w:color w:val="000000"/>
          <w:sz w:val="28"/>
          <w:szCs w:val="28"/>
        </w:rPr>
        <w:t>,</w:t>
      </w:r>
      <w:r w:rsidRPr="00C838BA">
        <w:rPr>
          <w:color w:val="000000"/>
          <w:sz w:val="28"/>
          <w:szCs w:val="28"/>
        </w:rPr>
        <w:t xml:space="preserve"> </w:t>
      </w:r>
    </w:p>
    <w:p w:rsidR="009E6DD7" w:rsidRPr="00C838BA" w:rsidRDefault="009E6DD7" w:rsidP="00744FDD">
      <w:pPr>
        <w:pStyle w:val="BodyText"/>
        <w:rPr>
          <w:b/>
          <w:bCs/>
        </w:rPr>
      </w:pPr>
      <w:r w:rsidRPr="00C838BA">
        <w:rPr>
          <w:b/>
          <w:bCs/>
        </w:rPr>
        <w:t>ПОСТАНОВЛЯЮ:</w:t>
      </w:r>
    </w:p>
    <w:p w:rsidR="009E6DD7" w:rsidRPr="00C838BA" w:rsidRDefault="009E6DD7" w:rsidP="00744FD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838B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r w:rsidRPr="00C838BA">
        <w:rPr>
          <w:color w:val="000000"/>
          <w:sz w:val="28"/>
          <w:szCs w:val="28"/>
        </w:rPr>
        <w:t xml:space="preserve">Провести с </w:t>
      </w:r>
      <w:r>
        <w:rPr>
          <w:color w:val="000000"/>
          <w:sz w:val="28"/>
          <w:szCs w:val="28"/>
        </w:rPr>
        <w:t xml:space="preserve">22 марта по </w:t>
      </w:r>
      <w:r w:rsidRPr="00744FD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 сентября 2014</w:t>
      </w:r>
      <w:r w:rsidRPr="00C838BA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  <w:lang w:val="en-US"/>
        </w:rPr>
        <w:t>IV</w:t>
      </w:r>
      <w:r w:rsidRPr="00C838BA">
        <w:rPr>
          <w:color w:val="000000"/>
          <w:sz w:val="28"/>
          <w:szCs w:val="28"/>
        </w:rPr>
        <w:t xml:space="preserve"> Спартакиаду среди </w:t>
      </w:r>
      <w:r>
        <w:rPr>
          <w:color w:val="000000"/>
          <w:sz w:val="28"/>
          <w:szCs w:val="28"/>
        </w:rPr>
        <w:t>людей пенсионного возраста Шалинского городского округа  «Здоровый образ жизни - залог долголетия»</w:t>
      </w:r>
      <w:r w:rsidRPr="00C838BA">
        <w:rPr>
          <w:color w:val="000000"/>
          <w:sz w:val="28"/>
          <w:szCs w:val="28"/>
        </w:rPr>
        <w:t xml:space="preserve"> в соответствии с Положением (приложение № 1). </w:t>
      </w:r>
    </w:p>
    <w:p w:rsidR="009E6DD7" w:rsidRPr="00C838BA" w:rsidRDefault="009E6DD7" w:rsidP="00744FD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838BA">
        <w:rPr>
          <w:color w:val="000000"/>
          <w:sz w:val="28"/>
          <w:szCs w:val="28"/>
        </w:rPr>
        <w:t xml:space="preserve">2. Утвердить состав оргкомитета по организации и проведению </w:t>
      </w:r>
      <w:r>
        <w:rPr>
          <w:color w:val="000000"/>
          <w:sz w:val="28"/>
          <w:szCs w:val="28"/>
          <w:lang w:val="en-US"/>
        </w:rPr>
        <w:t>IV</w:t>
      </w:r>
      <w:r w:rsidRPr="00C838BA">
        <w:rPr>
          <w:color w:val="000000"/>
          <w:sz w:val="28"/>
          <w:szCs w:val="28"/>
        </w:rPr>
        <w:t xml:space="preserve"> Спартакиад</w:t>
      </w:r>
      <w:r>
        <w:rPr>
          <w:color w:val="000000"/>
          <w:sz w:val="28"/>
          <w:szCs w:val="28"/>
        </w:rPr>
        <w:t>ы</w:t>
      </w:r>
      <w:r w:rsidRPr="00C838BA">
        <w:rPr>
          <w:color w:val="000000"/>
          <w:sz w:val="28"/>
          <w:szCs w:val="28"/>
        </w:rPr>
        <w:t xml:space="preserve"> среди </w:t>
      </w:r>
      <w:r>
        <w:rPr>
          <w:color w:val="000000"/>
          <w:sz w:val="28"/>
          <w:szCs w:val="28"/>
        </w:rPr>
        <w:t xml:space="preserve">людей пенсионного возраста </w:t>
      </w:r>
      <w:r w:rsidRPr="00C838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Шалинского городского округа</w:t>
      </w:r>
      <w:r w:rsidRPr="00C838BA">
        <w:rPr>
          <w:color w:val="000000"/>
          <w:sz w:val="28"/>
          <w:szCs w:val="28"/>
        </w:rPr>
        <w:t xml:space="preserve"> (приложение </w:t>
      </w:r>
      <w:r>
        <w:rPr>
          <w:color w:val="000000"/>
          <w:sz w:val="28"/>
          <w:szCs w:val="28"/>
        </w:rPr>
        <w:t>№</w:t>
      </w:r>
      <w:r w:rsidRPr="00C838BA">
        <w:rPr>
          <w:color w:val="000000"/>
          <w:sz w:val="28"/>
          <w:szCs w:val="28"/>
        </w:rPr>
        <w:t xml:space="preserve"> 2). </w:t>
      </w:r>
    </w:p>
    <w:p w:rsidR="009E6DD7" w:rsidRPr="009A55E3" w:rsidRDefault="009E6DD7" w:rsidP="00744FDD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9A55E3">
        <w:rPr>
          <w:sz w:val="28"/>
          <w:szCs w:val="28"/>
        </w:rPr>
        <w:t>Главам поселковых и сельских администраций:</w:t>
      </w:r>
    </w:p>
    <w:p w:rsidR="009E6DD7" w:rsidRPr="006C68A4" w:rsidRDefault="009E6DD7" w:rsidP="00744FDD">
      <w:pPr>
        <w:pStyle w:val="BodyText"/>
        <w:jc w:val="both"/>
      </w:pPr>
      <w:r>
        <w:t xml:space="preserve">     3.1.</w:t>
      </w:r>
      <w:r w:rsidRPr="006C68A4">
        <w:t xml:space="preserve"> </w:t>
      </w:r>
      <w:r>
        <w:t xml:space="preserve">Совместно с Советом ветеранов </w:t>
      </w:r>
      <w:r w:rsidRPr="006C68A4">
        <w:t xml:space="preserve">провести организационную работу </w:t>
      </w:r>
      <w:r>
        <w:t xml:space="preserve">по </w:t>
      </w:r>
      <w:r w:rsidRPr="006C68A4">
        <w:t xml:space="preserve">комплектованию </w:t>
      </w:r>
      <w:r>
        <w:t xml:space="preserve">команд на </w:t>
      </w:r>
      <w:r w:rsidRPr="006C68A4">
        <w:t>подведомственной территории и участию</w:t>
      </w:r>
      <w:r>
        <w:t xml:space="preserve"> в </w:t>
      </w:r>
      <w:r>
        <w:rPr>
          <w:color w:val="000000"/>
          <w:lang w:val="en-US"/>
        </w:rPr>
        <w:t>IV</w:t>
      </w:r>
      <w:r w:rsidRPr="00C838BA">
        <w:rPr>
          <w:color w:val="000000"/>
        </w:rPr>
        <w:t xml:space="preserve"> </w:t>
      </w:r>
      <w:r>
        <w:t xml:space="preserve">спартакиаде </w:t>
      </w:r>
      <w:r>
        <w:rPr>
          <w:color w:val="000000"/>
        </w:rPr>
        <w:t>«Здоровый образ жизни - залог долголетия»</w:t>
      </w:r>
      <w:r w:rsidRPr="006C68A4">
        <w:t>;</w:t>
      </w:r>
    </w:p>
    <w:p w:rsidR="009E6DD7" w:rsidRDefault="009E6DD7" w:rsidP="00CB7326">
      <w:pPr>
        <w:pStyle w:val="BodyText"/>
        <w:widowControl/>
        <w:ind w:firstLine="426"/>
        <w:jc w:val="both"/>
      </w:pPr>
      <w:r>
        <w:t>3.2. П</w:t>
      </w:r>
      <w:r w:rsidRPr="006C68A4">
        <w:t xml:space="preserve">роинформировать о готовности к участию в </w:t>
      </w:r>
      <w:r>
        <w:rPr>
          <w:color w:val="000000"/>
          <w:lang w:val="en-US"/>
        </w:rPr>
        <w:t>IV</w:t>
      </w:r>
      <w:r w:rsidRPr="00C838BA">
        <w:rPr>
          <w:color w:val="000000"/>
        </w:rPr>
        <w:t xml:space="preserve"> </w:t>
      </w:r>
      <w:r>
        <w:t xml:space="preserve">спартакиаде </w:t>
      </w:r>
      <w:r>
        <w:rPr>
          <w:color w:val="000000"/>
        </w:rPr>
        <w:t>«Здоровый образ жизни - залог долголетия»</w:t>
      </w:r>
      <w:r w:rsidRPr="006C68A4">
        <w:t xml:space="preserve"> </w:t>
      </w:r>
      <w:r>
        <w:t>К</w:t>
      </w:r>
      <w:r w:rsidRPr="006C68A4">
        <w:t xml:space="preserve">омитет по </w:t>
      </w:r>
      <w:r>
        <w:t>спорту, культуре и молодежной политике администрации Шалинского городского округа</w:t>
      </w:r>
      <w:r w:rsidRPr="006C68A4">
        <w:t xml:space="preserve"> в срок до </w:t>
      </w:r>
      <w:r>
        <w:t>15</w:t>
      </w:r>
      <w:r w:rsidRPr="006C68A4">
        <w:t xml:space="preserve"> ма</w:t>
      </w:r>
      <w:r>
        <w:t>рта</w:t>
      </w:r>
      <w:r w:rsidRPr="006C68A4">
        <w:t xml:space="preserve"> 20</w:t>
      </w:r>
      <w:r>
        <w:t>14</w:t>
      </w:r>
      <w:r w:rsidRPr="006C68A4">
        <w:t xml:space="preserve"> года;</w:t>
      </w:r>
    </w:p>
    <w:p w:rsidR="009E6DD7" w:rsidRPr="00300D23" w:rsidRDefault="009E6DD7" w:rsidP="00CB7326">
      <w:pPr>
        <w:pStyle w:val="BodyText"/>
        <w:widowControl/>
        <w:ind w:firstLine="426"/>
        <w:jc w:val="both"/>
      </w:pPr>
      <w:r>
        <w:t>3.3. О</w:t>
      </w:r>
      <w:r w:rsidRPr="006C68A4">
        <w:t xml:space="preserve">беспечить доставку участников соревнований к месту </w:t>
      </w:r>
      <w:r>
        <w:t>проведения соревнований</w:t>
      </w:r>
      <w:r w:rsidRPr="006C68A4">
        <w:t>.</w:t>
      </w:r>
    </w:p>
    <w:p w:rsidR="009E6DD7" w:rsidRDefault="009E6DD7" w:rsidP="00744FDD">
      <w:pPr>
        <w:pStyle w:val="BodyText"/>
        <w:jc w:val="both"/>
      </w:pPr>
      <w:r>
        <w:rPr>
          <w:color w:val="000000"/>
        </w:rPr>
        <w:t xml:space="preserve">     4</w:t>
      </w:r>
      <w:r w:rsidRPr="00C838BA">
        <w:rPr>
          <w:color w:val="000000"/>
        </w:rPr>
        <w:t xml:space="preserve">. </w:t>
      </w:r>
      <w:r w:rsidRPr="00D97921">
        <w:t>Опубликовать настоящее постановление в газете «Шалинский вестник»</w:t>
      </w:r>
      <w:r>
        <w:t xml:space="preserve"> и разместить на официальном сайте администрации Шалинского городского округа</w:t>
      </w:r>
      <w:r w:rsidRPr="00D97921">
        <w:t>.</w:t>
      </w:r>
    </w:p>
    <w:p w:rsidR="009E6DD7" w:rsidRPr="00FF004A" w:rsidRDefault="009E6DD7" w:rsidP="00744F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</w:t>
      </w:r>
      <w:r w:rsidRPr="00FF004A"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>
        <w:rPr>
          <w:sz w:val="28"/>
          <w:szCs w:val="28"/>
        </w:rPr>
        <w:t xml:space="preserve">администрации </w:t>
      </w:r>
      <w:r w:rsidRPr="00FF004A">
        <w:rPr>
          <w:sz w:val="28"/>
          <w:szCs w:val="28"/>
        </w:rPr>
        <w:t>Шалинского городского округа по социальн</w:t>
      </w:r>
      <w:r>
        <w:rPr>
          <w:sz w:val="28"/>
          <w:szCs w:val="28"/>
        </w:rPr>
        <w:t>ым</w:t>
      </w:r>
      <w:r w:rsidRPr="00FF004A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>Лобанова Г.А.</w:t>
      </w:r>
    </w:p>
    <w:p w:rsidR="009E6DD7" w:rsidRPr="00C604FF" w:rsidRDefault="009E6DD7" w:rsidP="00744FDD">
      <w:pPr>
        <w:pStyle w:val="BodyText"/>
        <w:jc w:val="both"/>
        <w:rPr>
          <w:sz w:val="26"/>
          <w:szCs w:val="26"/>
        </w:rPr>
      </w:pPr>
    </w:p>
    <w:p w:rsidR="009E6DD7" w:rsidRDefault="009E6DD7" w:rsidP="00744F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6DD7" w:rsidRDefault="009E6DD7" w:rsidP="00744F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6DD7" w:rsidRPr="00C604FF" w:rsidRDefault="009E6DD7" w:rsidP="00744F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6DD7" w:rsidRPr="00C604FF" w:rsidRDefault="009E6DD7" w:rsidP="00744F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6DD7" w:rsidRPr="00FF004A" w:rsidRDefault="009E6DD7" w:rsidP="00744F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004A">
        <w:rPr>
          <w:sz w:val="28"/>
          <w:szCs w:val="28"/>
        </w:rPr>
        <w:t xml:space="preserve"> Глава Шалинского </w:t>
      </w:r>
    </w:p>
    <w:p w:rsidR="009E6DD7" w:rsidRPr="00FF004A" w:rsidRDefault="009E6DD7" w:rsidP="00744FDD">
      <w:pPr>
        <w:pStyle w:val="BodyText"/>
        <w:jc w:val="both"/>
      </w:pPr>
      <w:r w:rsidRPr="00FF004A">
        <w:t xml:space="preserve"> городского округа</w:t>
      </w:r>
      <w:r w:rsidRPr="00FF004A">
        <w:tab/>
      </w:r>
      <w:r w:rsidRPr="00FF004A">
        <w:tab/>
      </w:r>
      <w:r w:rsidRPr="00FF004A">
        <w:tab/>
      </w:r>
      <w:r>
        <w:t xml:space="preserve">                  </w:t>
      </w:r>
      <w:r w:rsidRPr="00FF004A">
        <w:t xml:space="preserve">                                </w:t>
      </w:r>
      <w:r w:rsidRPr="00FF004A">
        <w:tab/>
        <w:t>О.Н. Сандаков</w:t>
      </w:r>
    </w:p>
    <w:p w:rsidR="009E6DD7" w:rsidRDefault="009E6DD7" w:rsidP="00744FDD">
      <w:pPr>
        <w:pStyle w:val="BodyText"/>
        <w:jc w:val="both"/>
      </w:pPr>
    </w:p>
    <w:p w:rsidR="009E6DD7" w:rsidRDefault="009E6DD7" w:rsidP="00744FDD">
      <w:pPr>
        <w:pStyle w:val="BodyText"/>
        <w:jc w:val="both"/>
      </w:pPr>
    </w:p>
    <w:p w:rsidR="009E6DD7" w:rsidRPr="00804BBC" w:rsidRDefault="009E6DD7" w:rsidP="00744FDD">
      <w:pPr>
        <w:jc w:val="right"/>
      </w:pPr>
      <w:r w:rsidRPr="00804BBC">
        <w:t xml:space="preserve">Приложение № 1 </w:t>
      </w:r>
    </w:p>
    <w:p w:rsidR="009E6DD7" w:rsidRPr="00804BBC" w:rsidRDefault="009E6DD7" w:rsidP="00744FDD">
      <w:pPr>
        <w:jc w:val="right"/>
      </w:pPr>
      <w:r w:rsidRPr="00804BBC">
        <w:t xml:space="preserve">к Постановлению главы </w:t>
      </w:r>
    </w:p>
    <w:p w:rsidR="009E6DD7" w:rsidRPr="00804BBC" w:rsidRDefault="009E6DD7" w:rsidP="00744FDD">
      <w:pPr>
        <w:jc w:val="right"/>
      </w:pPr>
      <w:r w:rsidRPr="00804BBC">
        <w:t xml:space="preserve">Шалинского городского округа </w:t>
      </w:r>
    </w:p>
    <w:p w:rsidR="009E6DD7" w:rsidRDefault="009E6DD7" w:rsidP="00744FDD">
      <w:pPr>
        <w:jc w:val="right"/>
      </w:pPr>
    </w:p>
    <w:p w:rsidR="009E6DD7" w:rsidRPr="00804BBC" w:rsidRDefault="009E6DD7" w:rsidP="00744FDD">
      <w:pPr>
        <w:jc w:val="right"/>
      </w:pPr>
      <w:r w:rsidRPr="00804BBC">
        <w:t xml:space="preserve">от </w:t>
      </w:r>
      <w:r>
        <w:t xml:space="preserve">28 февраля  </w:t>
      </w:r>
      <w:r w:rsidRPr="00804BBC">
        <w:t xml:space="preserve"> </w:t>
      </w:r>
      <w:r>
        <w:t>2014</w:t>
      </w:r>
      <w:r w:rsidRPr="00804BBC">
        <w:t xml:space="preserve"> г</w:t>
      </w:r>
      <w:r>
        <w:t>. №  155</w:t>
      </w:r>
    </w:p>
    <w:p w:rsidR="009E6DD7" w:rsidRDefault="009E6DD7" w:rsidP="00744FDD">
      <w:pPr>
        <w:jc w:val="center"/>
        <w:rPr>
          <w:b/>
          <w:bCs/>
        </w:rPr>
      </w:pPr>
    </w:p>
    <w:p w:rsidR="009E6DD7" w:rsidRPr="00E601C2" w:rsidRDefault="009E6DD7" w:rsidP="00127CD8">
      <w:pPr>
        <w:pStyle w:val="Heading1"/>
        <w:rPr>
          <w:i/>
          <w:iCs/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>Положение о проведении I</w:t>
      </w:r>
      <w:r w:rsidRPr="00E601C2">
        <w:rPr>
          <w:color w:val="000000"/>
          <w:sz w:val="26"/>
          <w:szCs w:val="26"/>
          <w:lang w:val="en-US"/>
        </w:rPr>
        <w:t>V</w:t>
      </w:r>
      <w:r w:rsidRPr="00E601C2">
        <w:rPr>
          <w:color w:val="000000"/>
          <w:sz w:val="26"/>
          <w:szCs w:val="26"/>
        </w:rPr>
        <w:t xml:space="preserve"> спартакиады</w:t>
      </w:r>
    </w:p>
    <w:p w:rsidR="009E6DD7" w:rsidRPr="00E601C2" w:rsidRDefault="009E6DD7" w:rsidP="00127CD8">
      <w:pPr>
        <w:pStyle w:val="Heading1"/>
        <w:rPr>
          <w:i/>
          <w:iCs/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 «Здоровый образ жизни - залог долголетия» среди людей пенсионного возраста Шалинского городского округа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b/>
          <w:bCs/>
          <w:color w:val="000000"/>
          <w:sz w:val="26"/>
          <w:szCs w:val="26"/>
        </w:rPr>
        <w:t>1. Цели и задачи.</w:t>
      </w:r>
      <w:r w:rsidRPr="00E601C2">
        <w:rPr>
          <w:color w:val="000000"/>
          <w:sz w:val="26"/>
          <w:szCs w:val="26"/>
        </w:rPr>
        <w:t xml:space="preserve"> 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    Спартакиада проводится с целью привлечения ветеранов, пенсионеров к занятиям физической культурой и спортом, укрепления здоровья. 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     Спартакиада проводится в рамках программы «Старшее поколение» является смотром состояния спортивно-массовой и оздоровительной работы среди ветеранов, пенсионеров и направлена на: </w:t>
      </w:r>
    </w:p>
    <w:p w:rsidR="009E6DD7" w:rsidRPr="00E601C2" w:rsidRDefault="009E6DD7" w:rsidP="00127CD8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пропаганду здорового образа жизни; </w:t>
      </w:r>
    </w:p>
    <w:p w:rsidR="009E6DD7" w:rsidRPr="00E601C2" w:rsidRDefault="009E6DD7" w:rsidP="00127CD8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привлечение внимания муниципальных, спортивных и других органов к укреплению здоровья и физического состояния пенсионеров и ветеранов; </w:t>
      </w:r>
    </w:p>
    <w:p w:rsidR="009E6DD7" w:rsidRPr="00E601C2" w:rsidRDefault="009E6DD7" w:rsidP="00127CD8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 воспитание у подрастающего поколения стремления к здоровому образу жизни. </w:t>
      </w:r>
    </w:p>
    <w:p w:rsidR="009E6DD7" w:rsidRPr="00E601C2" w:rsidRDefault="009E6DD7" w:rsidP="00127CD8">
      <w:pPr>
        <w:jc w:val="both"/>
        <w:rPr>
          <w:color w:val="000000"/>
          <w:sz w:val="26"/>
          <w:szCs w:val="26"/>
        </w:rPr>
      </w:pP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b/>
          <w:bCs/>
          <w:color w:val="000000"/>
          <w:sz w:val="26"/>
          <w:szCs w:val="26"/>
        </w:rPr>
        <w:t>2. Руководство подготовкой и проведением спартакиады.</w:t>
      </w:r>
      <w:r w:rsidRPr="00E601C2">
        <w:rPr>
          <w:color w:val="000000"/>
          <w:sz w:val="26"/>
          <w:szCs w:val="26"/>
        </w:rPr>
        <w:t xml:space="preserve"> 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      Общее руководство возлагается на оргкомитет спартакиады.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      Проведение соревнований осуществляют комитет по спорту, культуре и молодежной политике администрации Шалинского городского округа и районный Совет ветеранов. 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      Непосредственное проведение соревнований возлагается на судейскую коллегию по видам спорта во главе с главным судьей спартакиады. 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b/>
          <w:bCs/>
          <w:color w:val="000000"/>
          <w:sz w:val="26"/>
          <w:szCs w:val="26"/>
        </w:rPr>
        <w:t>3. Условия проведения спартакиады.</w:t>
      </w:r>
      <w:r w:rsidRPr="00E601C2">
        <w:rPr>
          <w:color w:val="000000"/>
          <w:sz w:val="26"/>
          <w:szCs w:val="26"/>
        </w:rPr>
        <w:t xml:space="preserve"> 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      В спартакиаде принимают участие сборные команды населенных пунктов Шалинского городского округа. От каждого населенного пункта допускается одна команда.</w:t>
      </w:r>
    </w:p>
    <w:p w:rsidR="009E6DD7" w:rsidRPr="00E601C2" w:rsidRDefault="009E6DD7" w:rsidP="009320B7">
      <w:pPr>
        <w:pStyle w:val="BodyTextIndent"/>
        <w:ind w:left="0" w:firstLine="426"/>
        <w:jc w:val="both"/>
        <w:rPr>
          <w:sz w:val="26"/>
          <w:szCs w:val="26"/>
        </w:rPr>
      </w:pPr>
      <w:r w:rsidRPr="00E601C2">
        <w:rPr>
          <w:sz w:val="26"/>
          <w:szCs w:val="26"/>
        </w:rPr>
        <w:t xml:space="preserve">Ответственные за формирование команд в населенных пунктах главы сельских и поселковых администраций и местные отделения Советов ветеранов. 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>      Соревнования проводятся в форме спортивно-массовых мероприятий по отдельным видам спорта среди ветеранов и пенсионеров. В соревнованиях имеют право выступать женщины не моложе 55 лет и мужчины не моложе 60 лет допущенные по состоянию здоровья.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      В зачет спартакиады входят следующие виды спорта: </w:t>
      </w:r>
      <w:r>
        <w:rPr>
          <w:color w:val="000000"/>
          <w:sz w:val="26"/>
          <w:szCs w:val="26"/>
        </w:rPr>
        <w:t>патрульная</w:t>
      </w:r>
      <w:r w:rsidRPr="00E601C2">
        <w:rPr>
          <w:color w:val="000000"/>
          <w:sz w:val="26"/>
          <w:szCs w:val="26"/>
        </w:rPr>
        <w:t xml:space="preserve"> эстафета, рыболовные соревнования, командное многоборье, домино, шахматы, шашки, стрельба пулевая, туристический слет, настольный теннис, дартс</w:t>
      </w:r>
      <w:r>
        <w:rPr>
          <w:color w:val="000000"/>
          <w:sz w:val="26"/>
          <w:szCs w:val="26"/>
        </w:rPr>
        <w:t>.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601C2">
        <w:rPr>
          <w:color w:val="000000"/>
          <w:sz w:val="26"/>
          <w:szCs w:val="26"/>
        </w:rPr>
        <w:t xml:space="preserve">      Участники спартакиады несут личную ответственность за свою жизнь и здоровье. </w:t>
      </w:r>
    </w:p>
    <w:p w:rsidR="009E6DD7" w:rsidRDefault="009E6DD7" w:rsidP="00127CD8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9E6DD7" w:rsidRPr="00E601C2" w:rsidRDefault="009E6DD7" w:rsidP="00127CD8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 xml:space="preserve">4. Программа проведения спартакиады: </w:t>
      </w:r>
    </w:p>
    <w:p w:rsidR="009E6DD7" w:rsidRPr="00E601C2" w:rsidRDefault="009E6DD7" w:rsidP="00127CD8">
      <w:pPr>
        <w:jc w:val="center"/>
        <w:rPr>
          <w:b/>
          <w:bCs/>
          <w:sz w:val="26"/>
          <w:szCs w:val="26"/>
        </w:rPr>
      </w:pPr>
    </w:p>
    <w:p w:rsidR="009E6DD7" w:rsidRPr="00E601C2" w:rsidRDefault="009E6DD7" w:rsidP="00127CD8">
      <w:pPr>
        <w:jc w:val="center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Начало всех соревнований в 11-00, судейская в 10-30.</w:t>
      </w:r>
    </w:p>
    <w:p w:rsidR="009E6DD7" w:rsidRPr="00E601C2" w:rsidRDefault="009E6DD7" w:rsidP="00127CD8">
      <w:pPr>
        <w:jc w:val="center"/>
        <w:rPr>
          <w:sz w:val="26"/>
          <w:szCs w:val="26"/>
        </w:rPr>
      </w:pPr>
    </w:p>
    <w:p w:rsidR="009E6DD7" w:rsidRPr="00E601C2" w:rsidRDefault="009E6DD7" w:rsidP="00127CD8">
      <w:pPr>
        <w:jc w:val="center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Патрульная эстафета</w:t>
      </w:r>
    </w:p>
    <w:p w:rsidR="009E6DD7" w:rsidRPr="00E601C2" w:rsidRDefault="009E6DD7" w:rsidP="00127CD8">
      <w:pPr>
        <w:jc w:val="both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Соревнования проводятся  22 марта 2014 года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Место проведения: лыжная база ДЮСШ (р.п. Шаля, улица Спортивная, 16).</w:t>
      </w:r>
    </w:p>
    <w:p w:rsidR="009E6DD7" w:rsidRPr="00E601C2" w:rsidRDefault="009E6DD7" w:rsidP="00957675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Соревнования командные. Состав команды 4 человека (2 мужчины + 2 женщина)</w:t>
      </w:r>
    </w:p>
    <w:p w:rsidR="009E6DD7" w:rsidRPr="00E601C2" w:rsidRDefault="009E6DD7" w:rsidP="00957675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Дистанция 1750м (9 кругов по 250 метров). Ход классический. После прохождения мужчинами 2-х кругов (женщинами 1 круга) участник выполняет стрельбу из пневматического пистолета по мишени из положения, стоя  без опоры с расстояния 5 метров (9 пулек) до поражения трех воздушных шаров, закрепленных в мишени. Каждый не</w:t>
      </w:r>
      <w:r>
        <w:rPr>
          <w:sz w:val="26"/>
          <w:szCs w:val="26"/>
        </w:rPr>
        <w:t xml:space="preserve"> </w:t>
      </w:r>
      <w:r w:rsidRPr="00E601C2">
        <w:rPr>
          <w:sz w:val="26"/>
          <w:szCs w:val="26"/>
        </w:rPr>
        <w:t>пораженный шар прибавляет к общему времени 10 секунд На втором круге бежит и стреляет 2-й участник и т.д. эстафета передается касанием руки. Финиширует вся команда после прохождения одного последнего круга.</w:t>
      </w:r>
    </w:p>
    <w:p w:rsidR="009E6DD7" w:rsidRPr="00E601C2" w:rsidRDefault="009E6DD7" w:rsidP="00957675">
      <w:pPr>
        <w:jc w:val="both"/>
        <w:rPr>
          <w:sz w:val="26"/>
          <w:szCs w:val="26"/>
          <w:u w:val="single"/>
        </w:rPr>
      </w:pPr>
      <w:r w:rsidRPr="00E601C2">
        <w:rPr>
          <w:sz w:val="26"/>
          <w:szCs w:val="26"/>
          <w:u w:val="single"/>
        </w:rPr>
        <w:t>Судья соревнований Дергунов А.В.</w:t>
      </w:r>
    </w:p>
    <w:p w:rsidR="009E6DD7" w:rsidRDefault="009E6DD7" w:rsidP="00127CD8">
      <w:pPr>
        <w:jc w:val="center"/>
        <w:rPr>
          <w:b/>
          <w:bCs/>
          <w:sz w:val="26"/>
          <w:szCs w:val="26"/>
        </w:rPr>
      </w:pPr>
    </w:p>
    <w:p w:rsidR="009E6DD7" w:rsidRPr="00E601C2" w:rsidRDefault="009E6DD7" w:rsidP="00127CD8">
      <w:pPr>
        <w:jc w:val="center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Рыболовные соревнования</w:t>
      </w:r>
    </w:p>
    <w:p w:rsidR="009E6DD7" w:rsidRPr="00E601C2" w:rsidRDefault="009E6DD7" w:rsidP="00127CD8">
      <w:pPr>
        <w:jc w:val="both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Соревнования проводятся  29 марта  2014 года</w:t>
      </w:r>
    </w:p>
    <w:p w:rsidR="009E6DD7" w:rsidRPr="00A939A4" w:rsidRDefault="009E6DD7" w:rsidP="00127CD8">
      <w:pPr>
        <w:jc w:val="both"/>
        <w:rPr>
          <w:sz w:val="26"/>
          <w:szCs w:val="26"/>
        </w:rPr>
      </w:pPr>
      <w:r w:rsidRPr="00A939A4">
        <w:rPr>
          <w:sz w:val="26"/>
          <w:szCs w:val="26"/>
        </w:rPr>
        <w:t>Место проведения: Сылвинский пруд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 xml:space="preserve">Соревнования проводятся параллельно с чемпионатом городского округа по подледному лову рыбы на мормышку. Состав команды 3 человека независимо от пола. Места распределяются по наибольшему весу выловленной рыбы. </w:t>
      </w:r>
    </w:p>
    <w:p w:rsidR="009E6DD7" w:rsidRPr="00E601C2" w:rsidRDefault="009E6DD7" w:rsidP="00127CD8">
      <w:pPr>
        <w:jc w:val="both"/>
        <w:rPr>
          <w:sz w:val="26"/>
          <w:szCs w:val="26"/>
          <w:u w:val="single"/>
        </w:rPr>
      </w:pPr>
      <w:r w:rsidRPr="00E601C2">
        <w:rPr>
          <w:sz w:val="26"/>
          <w:szCs w:val="26"/>
          <w:u w:val="single"/>
        </w:rPr>
        <w:t>Судья соревнований Шешенин В.П.</w:t>
      </w:r>
    </w:p>
    <w:p w:rsidR="009E6DD7" w:rsidRDefault="009E6DD7" w:rsidP="00957675">
      <w:pPr>
        <w:jc w:val="center"/>
        <w:rPr>
          <w:b/>
          <w:bCs/>
          <w:sz w:val="26"/>
          <w:szCs w:val="26"/>
        </w:rPr>
      </w:pPr>
    </w:p>
    <w:p w:rsidR="009E6DD7" w:rsidRPr="00E601C2" w:rsidRDefault="009E6DD7" w:rsidP="00957675">
      <w:pPr>
        <w:jc w:val="center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Настольный теннис</w:t>
      </w:r>
    </w:p>
    <w:p w:rsidR="009E6DD7" w:rsidRPr="00E601C2" w:rsidRDefault="009E6DD7" w:rsidP="00957675">
      <w:pPr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 xml:space="preserve">Соревнований проводится </w:t>
      </w:r>
      <w:r w:rsidRPr="00E601C2">
        <w:rPr>
          <w:sz w:val="26"/>
          <w:szCs w:val="26"/>
        </w:rPr>
        <w:t xml:space="preserve"> 1</w:t>
      </w:r>
      <w:r w:rsidRPr="00E601C2">
        <w:rPr>
          <w:b/>
          <w:bCs/>
          <w:sz w:val="26"/>
          <w:szCs w:val="26"/>
        </w:rPr>
        <w:t>2 апреля  2014 года.</w:t>
      </w:r>
    </w:p>
    <w:p w:rsidR="009E6DD7" w:rsidRPr="00E601C2" w:rsidRDefault="009E6DD7" w:rsidP="00617467">
      <w:pPr>
        <w:pStyle w:val="BodyTextIndent2"/>
        <w:ind w:left="0" w:firstLine="0"/>
        <w:jc w:val="both"/>
        <w:rPr>
          <w:sz w:val="26"/>
          <w:szCs w:val="26"/>
        </w:rPr>
      </w:pPr>
      <w:r w:rsidRPr="00E601C2">
        <w:rPr>
          <w:sz w:val="26"/>
          <w:szCs w:val="26"/>
        </w:rPr>
        <w:t>Место проведения: спортзал ДЮСШ (р.п. Шаля, улица Калинина, 60)</w:t>
      </w:r>
    </w:p>
    <w:p w:rsidR="009E6DD7" w:rsidRPr="00E601C2" w:rsidRDefault="009E6DD7" w:rsidP="00957675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Соревнования лично-командные. Состав команды 4 человека (2 мужчины + 2 женщины).</w:t>
      </w:r>
    </w:p>
    <w:p w:rsidR="009E6DD7" w:rsidRPr="00E601C2" w:rsidRDefault="009E6DD7" w:rsidP="00957675">
      <w:pPr>
        <w:rPr>
          <w:sz w:val="26"/>
          <w:szCs w:val="26"/>
        </w:rPr>
      </w:pPr>
      <w:r w:rsidRPr="00E601C2">
        <w:rPr>
          <w:sz w:val="26"/>
          <w:szCs w:val="26"/>
        </w:rPr>
        <w:t>Игры проводятся из трёх партий до 11 очков с двумя подачами.</w:t>
      </w:r>
    </w:p>
    <w:p w:rsidR="009E6DD7" w:rsidRPr="00E601C2" w:rsidRDefault="009E6DD7" w:rsidP="00957675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Система проведения соревнований определяется на заседании судейской коллегии в зависимости от участвующих команд. Командное первенство определяется по сумме мест занятых участниками. При равенстве очков, по лучшему показателю в личных встречах, по большему количеству выигранных партий.</w:t>
      </w:r>
    </w:p>
    <w:p w:rsidR="009E6DD7" w:rsidRPr="00E601C2" w:rsidRDefault="009E6DD7" w:rsidP="00957675">
      <w:pPr>
        <w:jc w:val="both"/>
        <w:rPr>
          <w:sz w:val="26"/>
          <w:szCs w:val="26"/>
          <w:u w:val="single"/>
        </w:rPr>
      </w:pPr>
      <w:r w:rsidRPr="00E601C2">
        <w:rPr>
          <w:sz w:val="26"/>
          <w:szCs w:val="26"/>
          <w:u w:val="single"/>
        </w:rPr>
        <w:t>Судья соревнований Шешенин В.П.</w:t>
      </w:r>
    </w:p>
    <w:p w:rsidR="009E6DD7" w:rsidRPr="00E601C2" w:rsidRDefault="009E6DD7" w:rsidP="00957675">
      <w:pPr>
        <w:jc w:val="center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Дартс</w:t>
      </w:r>
    </w:p>
    <w:p w:rsidR="009E6DD7" w:rsidRPr="00E601C2" w:rsidRDefault="009E6DD7" w:rsidP="00957675">
      <w:pPr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Соревнования проводятся  12 апреля  2014 года.</w:t>
      </w:r>
    </w:p>
    <w:p w:rsidR="009E6DD7" w:rsidRPr="00E601C2" w:rsidRDefault="009E6DD7" w:rsidP="00617467">
      <w:pPr>
        <w:pStyle w:val="BodyTextIndent2"/>
        <w:ind w:left="0" w:firstLine="0"/>
        <w:jc w:val="both"/>
        <w:rPr>
          <w:sz w:val="26"/>
          <w:szCs w:val="26"/>
        </w:rPr>
      </w:pPr>
      <w:r w:rsidRPr="00E601C2">
        <w:rPr>
          <w:sz w:val="26"/>
          <w:szCs w:val="26"/>
        </w:rPr>
        <w:t>Место проведения: спортзал ДЮСШ (р.п. Шаля, улица Калинина, 60)</w:t>
      </w:r>
    </w:p>
    <w:p w:rsidR="009E6DD7" w:rsidRPr="00E601C2" w:rsidRDefault="009E6DD7" w:rsidP="00957675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Соревнования лично-командные Состав команды 4 человека (2 женщины + 2 мужчины).</w:t>
      </w:r>
    </w:p>
    <w:p w:rsidR="009E6DD7" w:rsidRPr="00E601C2" w:rsidRDefault="009E6DD7" w:rsidP="00957675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Игра ведется бросками в круги от 1 до 10. Каждый игрок делает по 5 серий бросков по 3 дротика (15 бросков) по окончании игры подсчитывается общая сумма очков. Личное первенство определяется по лучшей сумме очков, среди мужчин и женщин.</w:t>
      </w:r>
    </w:p>
    <w:p w:rsidR="009E6DD7" w:rsidRPr="00E601C2" w:rsidRDefault="009E6DD7" w:rsidP="00957675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Командное первенство по большей сумме очков набранной всеми участниками команды.</w:t>
      </w:r>
    </w:p>
    <w:p w:rsidR="009E6DD7" w:rsidRPr="00E601C2" w:rsidRDefault="009E6DD7" w:rsidP="00957675">
      <w:pPr>
        <w:jc w:val="both"/>
        <w:rPr>
          <w:sz w:val="26"/>
          <w:szCs w:val="26"/>
          <w:u w:val="single"/>
        </w:rPr>
      </w:pPr>
      <w:r w:rsidRPr="00E601C2">
        <w:rPr>
          <w:sz w:val="26"/>
          <w:szCs w:val="26"/>
          <w:u w:val="single"/>
        </w:rPr>
        <w:t>Судья соревнований Нечаева Л.А.</w:t>
      </w:r>
    </w:p>
    <w:p w:rsidR="009E6DD7" w:rsidRPr="00E601C2" w:rsidRDefault="009E6DD7" w:rsidP="00127CD8">
      <w:pPr>
        <w:jc w:val="center"/>
        <w:rPr>
          <w:b/>
          <w:bCs/>
          <w:sz w:val="26"/>
          <w:szCs w:val="26"/>
        </w:rPr>
      </w:pPr>
    </w:p>
    <w:p w:rsidR="009E6DD7" w:rsidRPr="00E601C2" w:rsidRDefault="009E6DD7" w:rsidP="00127CD8">
      <w:pPr>
        <w:jc w:val="center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Шахматы и шашки</w:t>
      </w:r>
    </w:p>
    <w:p w:rsidR="009E6DD7" w:rsidRPr="00E601C2" w:rsidRDefault="009E6DD7" w:rsidP="00127CD8">
      <w:pPr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 xml:space="preserve">Соревнования проводятся  17 мая  2014 года. </w:t>
      </w:r>
    </w:p>
    <w:p w:rsidR="009E6DD7" w:rsidRPr="00E601C2" w:rsidRDefault="009E6DD7" w:rsidP="00617467">
      <w:pPr>
        <w:pStyle w:val="BodyTextIndent2"/>
        <w:ind w:left="0" w:firstLine="0"/>
        <w:jc w:val="both"/>
        <w:rPr>
          <w:sz w:val="26"/>
          <w:szCs w:val="26"/>
        </w:rPr>
      </w:pPr>
      <w:r w:rsidRPr="00E601C2">
        <w:rPr>
          <w:sz w:val="26"/>
          <w:szCs w:val="26"/>
        </w:rPr>
        <w:t>Место проведения: зал заседаний администрации Шалинского городского округа (р.п. Шаля, улица Орджоникидзе, 5).</w:t>
      </w:r>
    </w:p>
    <w:p w:rsidR="009E6DD7" w:rsidRPr="00E601C2" w:rsidRDefault="009E6DD7" w:rsidP="00127CD8">
      <w:pPr>
        <w:rPr>
          <w:sz w:val="26"/>
          <w:szCs w:val="26"/>
        </w:rPr>
      </w:pPr>
      <w:r w:rsidRPr="00E601C2">
        <w:rPr>
          <w:sz w:val="26"/>
          <w:szCs w:val="26"/>
        </w:rPr>
        <w:t>Соревнования лично-командные.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b/>
          <w:bCs/>
          <w:sz w:val="26"/>
          <w:szCs w:val="26"/>
        </w:rPr>
        <w:t>Шахматы:</w:t>
      </w:r>
      <w:r w:rsidRPr="00E601C2">
        <w:rPr>
          <w:sz w:val="26"/>
          <w:szCs w:val="26"/>
        </w:rPr>
        <w:t xml:space="preserve"> Состав команды 2 человека независимо от пола. Система проведения соревнований определяется на заседании судейской коллегии в зависимости от количества участвующих команд. Блиц-контроль на партию одного участника 10 минут. Командное первенство определяется по наибольшей сумме очков набранных участниками команды. Определяются победители по доскам.</w:t>
      </w:r>
    </w:p>
    <w:p w:rsidR="009E6DD7" w:rsidRPr="00E601C2" w:rsidRDefault="009E6DD7" w:rsidP="007D57CF">
      <w:pPr>
        <w:jc w:val="both"/>
        <w:rPr>
          <w:sz w:val="26"/>
          <w:szCs w:val="26"/>
          <w:u w:val="single"/>
        </w:rPr>
      </w:pPr>
      <w:r w:rsidRPr="00E601C2">
        <w:rPr>
          <w:sz w:val="26"/>
          <w:szCs w:val="26"/>
          <w:u w:val="single"/>
        </w:rPr>
        <w:t>Судья соревнований Шешенин В.П.</w:t>
      </w:r>
    </w:p>
    <w:p w:rsidR="009E6DD7" w:rsidRPr="00E601C2" w:rsidRDefault="009E6DD7" w:rsidP="00206FC8">
      <w:pPr>
        <w:jc w:val="both"/>
        <w:rPr>
          <w:sz w:val="26"/>
          <w:szCs w:val="26"/>
        </w:rPr>
      </w:pPr>
      <w:r w:rsidRPr="00E601C2">
        <w:rPr>
          <w:b/>
          <w:bCs/>
          <w:sz w:val="26"/>
          <w:szCs w:val="26"/>
        </w:rPr>
        <w:t>Шашки:</w:t>
      </w:r>
      <w:r w:rsidRPr="00E601C2">
        <w:rPr>
          <w:sz w:val="26"/>
          <w:szCs w:val="26"/>
        </w:rPr>
        <w:t xml:space="preserve"> Состав команды 2 женщины. Система проведения соревнований определяется на заседании судейской коллегии в зависимости от количества участвующих команд. Командное первенство определяется по наибольшей сумме очков набранных участниками команды. Определяются победители по доскам.</w:t>
      </w:r>
    </w:p>
    <w:p w:rsidR="009E6DD7" w:rsidRPr="00A73E40" w:rsidRDefault="009E6DD7" w:rsidP="00DE61D0">
      <w:pPr>
        <w:rPr>
          <w:sz w:val="26"/>
          <w:szCs w:val="26"/>
        </w:rPr>
      </w:pPr>
      <w:r w:rsidRPr="00E601C2">
        <w:rPr>
          <w:sz w:val="26"/>
          <w:szCs w:val="26"/>
          <w:u w:val="single"/>
        </w:rPr>
        <w:t>Судья соревнований Климин И.М.</w:t>
      </w:r>
      <w:r w:rsidRPr="00E601C2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Pr="00A73E40">
        <w:rPr>
          <w:sz w:val="26"/>
          <w:szCs w:val="26"/>
        </w:rPr>
        <w:t>(по согласованию)</w:t>
      </w:r>
    </w:p>
    <w:p w:rsidR="009E6DD7" w:rsidRDefault="009E6DD7" w:rsidP="00DE61D0">
      <w:pPr>
        <w:jc w:val="center"/>
        <w:rPr>
          <w:b/>
          <w:bCs/>
          <w:sz w:val="26"/>
          <w:szCs w:val="26"/>
        </w:rPr>
      </w:pPr>
    </w:p>
    <w:p w:rsidR="009E6DD7" w:rsidRPr="00E601C2" w:rsidRDefault="009E6DD7" w:rsidP="00DE61D0">
      <w:pPr>
        <w:jc w:val="center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Домино</w:t>
      </w:r>
    </w:p>
    <w:p w:rsidR="009E6DD7" w:rsidRPr="00E601C2" w:rsidRDefault="009E6DD7" w:rsidP="00DE61D0">
      <w:pPr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Соревнования проводятся  31 мая  2014 года.</w:t>
      </w:r>
    </w:p>
    <w:p w:rsidR="009E6DD7" w:rsidRPr="00E601C2" w:rsidRDefault="009E6DD7" w:rsidP="00617467">
      <w:pPr>
        <w:pStyle w:val="BodyTextIndent2"/>
        <w:ind w:left="0" w:firstLine="0"/>
        <w:jc w:val="both"/>
        <w:rPr>
          <w:sz w:val="26"/>
          <w:szCs w:val="26"/>
        </w:rPr>
      </w:pPr>
      <w:r w:rsidRPr="00E601C2">
        <w:rPr>
          <w:sz w:val="26"/>
          <w:szCs w:val="26"/>
        </w:rPr>
        <w:t>Место проведения: зал заседаний администрации Шалинского городского округа (р.п. Шаля, улица Орджоникидзе, 5).</w:t>
      </w:r>
    </w:p>
    <w:p w:rsidR="009E6DD7" w:rsidRPr="00E601C2" w:rsidRDefault="009E6DD7" w:rsidP="00DE61D0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Соревнования командные. Состав команды 2 человека независимо от пола. Система проведения соревнований определяется на заседании судейской коллегии в зависимости от количества участвующих команд. Командное первенство определяется по наибольшей сумме набранных очков.</w:t>
      </w:r>
    </w:p>
    <w:p w:rsidR="009E6DD7" w:rsidRPr="00A73E40" w:rsidRDefault="009E6DD7" w:rsidP="00A73E40">
      <w:pPr>
        <w:rPr>
          <w:sz w:val="26"/>
          <w:szCs w:val="26"/>
        </w:rPr>
      </w:pPr>
      <w:r w:rsidRPr="00E601C2">
        <w:rPr>
          <w:sz w:val="26"/>
          <w:szCs w:val="26"/>
          <w:u w:val="single"/>
        </w:rPr>
        <w:t>Судья соревнований Климин И.М.</w:t>
      </w:r>
      <w:r w:rsidRPr="00A73E40">
        <w:rPr>
          <w:sz w:val="26"/>
          <w:szCs w:val="26"/>
        </w:rPr>
        <w:t xml:space="preserve"> (по согласованию)</w:t>
      </w:r>
    </w:p>
    <w:p w:rsidR="009E6DD7" w:rsidRDefault="009E6DD7" w:rsidP="00127CD8">
      <w:pPr>
        <w:jc w:val="center"/>
        <w:rPr>
          <w:b/>
          <w:bCs/>
          <w:sz w:val="26"/>
          <w:szCs w:val="26"/>
        </w:rPr>
      </w:pPr>
    </w:p>
    <w:p w:rsidR="009E6DD7" w:rsidRPr="00E601C2" w:rsidRDefault="009E6DD7" w:rsidP="00127CD8">
      <w:pPr>
        <w:jc w:val="center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Стрельба пулевая</w:t>
      </w:r>
    </w:p>
    <w:p w:rsidR="009E6DD7" w:rsidRPr="00E601C2" w:rsidRDefault="009E6DD7" w:rsidP="00127CD8">
      <w:pPr>
        <w:jc w:val="both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Соревнования проводятся 7 июня 2014 года</w:t>
      </w:r>
    </w:p>
    <w:p w:rsidR="009E6DD7" w:rsidRPr="00E601C2" w:rsidRDefault="009E6DD7" w:rsidP="00617467">
      <w:pPr>
        <w:pStyle w:val="BodyTextIndent2"/>
        <w:ind w:left="0" w:firstLine="0"/>
        <w:jc w:val="both"/>
        <w:rPr>
          <w:sz w:val="26"/>
          <w:szCs w:val="26"/>
        </w:rPr>
      </w:pPr>
      <w:r w:rsidRPr="00E601C2">
        <w:rPr>
          <w:sz w:val="26"/>
          <w:szCs w:val="26"/>
        </w:rPr>
        <w:t>Место проведения: МКОУ «Шалинская СОШ № 90» (р.п. Шаля, улица Свердлова, 26).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 xml:space="preserve">Соревнования лично-командные. Состав команды 4 человека (2 мужчины + 2 женщины). Дистанция 10 м. количество пробных выстрелов - 3, зачетных - 5. Оружие пневматическая винтовка (открытый прицел). Общекомандное место определяется по сумме выбитых очков всеми участниками команды. При равенстве суммы очков у 2-х или более команд, преимущество получает команда, имеющая участника с лучшим личным результатом. Команды обеспечивают себя оружием самостоятельно. </w:t>
      </w:r>
    </w:p>
    <w:p w:rsidR="009E6DD7" w:rsidRPr="00E601C2" w:rsidRDefault="009E6DD7" w:rsidP="00127CD8">
      <w:pPr>
        <w:jc w:val="both"/>
        <w:rPr>
          <w:sz w:val="26"/>
          <w:szCs w:val="26"/>
          <w:u w:val="single"/>
        </w:rPr>
      </w:pPr>
      <w:r w:rsidRPr="00E601C2">
        <w:rPr>
          <w:sz w:val="26"/>
          <w:szCs w:val="26"/>
          <w:u w:val="single"/>
        </w:rPr>
        <w:t>Судья соревнований Шешенин В.П.</w:t>
      </w:r>
    </w:p>
    <w:p w:rsidR="009E6DD7" w:rsidRPr="00E601C2" w:rsidRDefault="009E6DD7" w:rsidP="00127CD8">
      <w:pPr>
        <w:jc w:val="both"/>
        <w:rPr>
          <w:sz w:val="26"/>
          <w:szCs w:val="26"/>
          <w:u w:val="single"/>
        </w:rPr>
      </w:pPr>
    </w:p>
    <w:p w:rsidR="009E6DD7" w:rsidRPr="00E601C2" w:rsidRDefault="009E6DD7" w:rsidP="00617467">
      <w:pPr>
        <w:jc w:val="center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Туристический слет</w:t>
      </w:r>
    </w:p>
    <w:p w:rsidR="009E6DD7" w:rsidRPr="00E601C2" w:rsidRDefault="009E6DD7" w:rsidP="00617467">
      <w:pPr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Соревнований проводятся 19 июля 2014 года.</w:t>
      </w:r>
    </w:p>
    <w:p w:rsidR="009E6DD7" w:rsidRPr="00E601C2" w:rsidRDefault="009E6DD7" w:rsidP="003D5C93">
      <w:pPr>
        <w:jc w:val="both"/>
        <w:outlineLvl w:val="0"/>
        <w:rPr>
          <w:sz w:val="26"/>
          <w:szCs w:val="26"/>
        </w:rPr>
      </w:pPr>
      <w:r w:rsidRPr="00E601C2">
        <w:rPr>
          <w:sz w:val="26"/>
          <w:szCs w:val="26"/>
        </w:rPr>
        <w:t>Место проведения: берег Сылвинского пруда в районе места «Крутик».</w:t>
      </w:r>
    </w:p>
    <w:p w:rsidR="009E6DD7" w:rsidRPr="00E601C2" w:rsidRDefault="009E6DD7" w:rsidP="006366AB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Состав команды 4 человека независимо от пола. Перед выходом на маршрут команде выдается маршрутный лист, где отмечаются все штрафные баллы. 1 штрафной балл равен 30 секундам. Протяженность маршрута 1,0 км.</w:t>
      </w:r>
    </w:p>
    <w:p w:rsidR="009E6DD7" w:rsidRPr="00E601C2" w:rsidRDefault="009E6DD7" w:rsidP="006366AB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Спортивно-туристская полоса препятствий включает:  установку палатки, разжигание костра, поляну заданий, медицинскую помощь, кочкарник.</w:t>
      </w:r>
    </w:p>
    <w:p w:rsidR="009E6DD7" w:rsidRDefault="009E6DD7" w:rsidP="006366AB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Проведение  мастер классов: вязание узлов, игра «Городки».</w:t>
      </w:r>
    </w:p>
    <w:p w:rsidR="009E6DD7" w:rsidRPr="00E601C2" w:rsidRDefault="009E6DD7" w:rsidP="00A73E40">
      <w:pPr>
        <w:jc w:val="both"/>
        <w:rPr>
          <w:sz w:val="26"/>
          <w:szCs w:val="26"/>
          <w:u w:val="single"/>
        </w:rPr>
      </w:pPr>
      <w:r w:rsidRPr="00E601C2">
        <w:rPr>
          <w:sz w:val="26"/>
          <w:szCs w:val="26"/>
          <w:u w:val="single"/>
        </w:rPr>
        <w:t>Судья соревнований Шешенин В.П.</w:t>
      </w:r>
    </w:p>
    <w:p w:rsidR="009E6DD7" w:rsidRPr="00E601C2" w:rsidRDefault="009E6DD7" w:rsidP="006366AB">
      <w:pPr>
        <w:jc w:val="both"/>
        <w:rPr>
          <w:sz w:val="26"/>
          <w:szCs w:val="26"/>
        </w:rPr>
      </w:pPr>
    </w:p>
    <w:p w:rsidR="009E6DD7" w:rsidRPr="00E601C2" w:rsidRDefault="009E6DD7" w:rsidP="00957675">
      <w:pPr>
        <w:jc w:val="center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Командное многоборье</w:t>
      </w:r>
    </w:p>
    <w:p w:rsidR="009E6DD7" w:rsidRPr="00E601C2" w:rsidRDefault="009E6DD7" w:rsidP="00957675">
      <w:pPr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Соревнований проводятся 28 сентября 2014 года.</w:t>
      </w:r>
    </w:p>
    <w:p w:rsidR="009E6DD7" w:rsidRPr="00E601C2" w:rsidRDefault="009E6DD7" w:rsidP="00617467">
      <w:pPr>
        <w:pStyle w:val="BodyTextIndent2"/>
        <w:ind w:left="0" w:firstLine="0"/>
        <w:jc w:val="both"/>
        <w:rPr>
          <w:sz w:val="26"/>
          <w:szCs w:val="26"/>
        </w:rPr>
      </w:pPr>
      <w:r w:rsidRPr="00E601C2">
        <w:rPr>
          <w:sz w:val="26"/>
          <w:szCs w:val="26"/>
        </w:rPr>
        <w:t>Место проведения: спортзал ДЮСШ (р.п. Шаля, улица Калинина, 60)</w:t>
      </w:r>
    </w:p>
    <w:p w:rsidR="009E6DD7" w:rsidRPr="00E601C2" w:rsidRDefault="009E6DD7" w:rsidP="00957675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Состав команды 4 человека (2 женщины + 2 мужчины).</w:t>
      </w:r>
    </w:p>
    <w:p w:rsidR="009E6DD7" w:rsidRPr="00E601C2" w:rsidRDefault="009E6DD7" w:rsidP="00957675">
      <w:pPr>
        <w:rPr>
          <w:sz w:val="26"/>
          <w:szCs w:val="26"/>
        </w:rPr>
      </w:pPr>
      <w:r w:rsidRPr="00E601C2">
        <w:rPr>
          <w:sz w:val="26"/>
          <w:szCs w:val="26"/>
        </w:rPr>
        <w:t xml:space="preserve">Выполнение элементов видов спорта: </w:t>
      </w:r>
    </w:p>
    <w:p w:rsidR="009E6DD7" w:rsidRDefault="009E6DD7" w:rsidP="00957675">
      <w:pPr>
        <w:rPr>
          <w:sz w:val="26"/>
          <w:szCs w:val="26"/>
        </w:rPr>
      </w:pPr>
      <w:r w:rsidRPr="00E601C2">
        <w:rPr>
          <w:sz w:val="26"/>
          <w:szCs w:val="26"/>
        </w:rPr>
        <w:t>Дартс - расстояние до мишени 2,37 м., расстояние от пола  до центра мишени 1,73 м. Количество бросков-5</w:t>
      </w:r>
      <w:r>
        <w:rPr>
          <w:sz w:val="26"/>
          <w:szCs w:val="26"/>
        </w:rPr>
        <w:t xml:space="preserve"> </w:t>
      </w:r>
    </w:p>
    <w:p w:rsidR="009E6DD7" w:rsidRPr="00E601C2" w:rsidRDefault="009E6DD7" w:rsidP="00957675">
      <w:pPr>
        <w:rPr>
          <w:sz w:val="26"/>
          <w:szCs w:val="26"/>
        </w:rPr>
      </w:pPr>
      <w:r w:rsidRPr="00E601C2">
        <w:rPr>
          <w:sz w:val="26"/>
          <w:szCs w:val="26"/>
        </w:rPr>
        <w:t xml:space="preserve">Боулинг - расстояние до кеглей 4 метра.  Количество бросков-5 </w:t>
      </w:r>
    </w:p>
    <w:p w:rsidR="009E6DD7" w:rsidRPr="00E601C2" w:rsidRDefault="009E6DD7" w:rsidP="00957675">
      <w:pPr>
        <w:rPr>
          <w:sz w:val="26"/>
          <w:szCs w:val="26"/>
        </w:rPr>
      </w:pPr>
      <w:r w:rsidRPr="00E601C2">
        <w:rPr>
          <w:sz w:val="26"/>
          <w:szCs w:val="26"/>
        </w:rPr>
        <w:t xml:space="preserve">Лассо - расстояние до цели 4 метра.  Количество бросков-5 </w:t>
      </w:r>
    </w:p>
    <w:p w:rsidR="009E6DD7" w:rsidRPr="00E601C2" w:rsidRDefault="009E6DD7" w:rsidP="00957675">
      <w:pPr>
        <w:rPr>
          <w:sz w:val="26"/>
          <w:szCs w:val="26"/>
        </w:rPr>
      </w:pPr>
      <w:r w:rsidRPr="00E601C2">
        <w:rPr>
          <w:sz w:val="26"/>
          <w:szCs w:val="26"/>
        </w:rPr>
        <w:t xml:space="preserve">Штрафной бросок мяча в корзину. Количество бросков-5 </w:t>
      </w:r>
    </w:p>
    <w:p w:rsidR="009E6DD7" w:rsidRPr="00E601C2" w:rsidRDefault="009E6DD7" w:rsidP="00957675">
      <w:pPr>
        <w:rPr>
          <w:sz w:val="26"/>
          <w:szCs w:val="26"/>
        </w:rPr>
      </w:pPr>
      <w:r w:rsidRPr="00E601C2">
        <w:rPr>
          <w:sz w:val="26"/>
          <w:szCs w:val="26"/>
        </w:rPr>
        <w:t xml:space="preserve">Удар мяча по воротам расстояние 5 м. Количество ударов-5 </w:t>
      </w:r>
    </w:p>
    <w:p w:rsidR="009E6DD7" w:rsidRPr="00E601C2" w:rsidRDefault="009E6DD7" w:rsidP="00957675">
      <w:pPr>
        <w:rPr>
          <w:sz w:val="26"/>
          <w:szCs w:val="26"/>
        </w:rPr>
      </w:pPr>
      <w:r w:rsidRPr="00E601C2">
        <w:rPr>
          <w:sz w:val="26"/>
          <w:szCs w:val="26"/>
        </w:rPr>
        <w:t>Командный подсчет результатов ведется согласно таблицы.</w:t>
      </w:r>
    </w:p>
    <w:p w:rsidR="009E6DD7" w:rsidRPr="00E601C2" w:rsidRDefault="009E6DD7" w:rsidP="00957675">
      <w:pPr>
        <w:jc w:val="both"/>
        <w:rPr>
          <w:sz w:val="26"/>
          <w:szCs w:val="26"/>
          <w:u w:val="single"/>
        </w:rPr>
      </w:pPr>
      <w:r w:rsidRPr="00E601C2">
        <w:rPr>
          <w:sz w:val="26"/>
          <w:szCs w:val="26"/>
          <w:u w:val="single"/>
        </w:rPr>
        <w:t>Судья соревнований Шешенин В.П.</w:t>
      </w:r>
    </w:p>
    <w:p w:rsidR="009E6DD7" w:rsidRPr="00E601C2" w:rsidRDefault="009E6DD7" w:rsidP="00127CD8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601C2">
        <w:rPr>
          <w:b/>
          <w:bCs/>
          <w:sz w:val="26"/>
          <w:szCs w:val="26"/>
        </w:rPr>
        <w:t>5.   Расходы по соревнованиям.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 xml:space="preserve">      Расходы по проведению соревнований: работа судей, награждение - несет Комитет по спорту, культуре и молодежной политике администрации Шалинского городского округа, питание участников соревнований - районный Совет ветеранов.  Проезд </w:t>
      </w:r>
      <w:r>
        <w:rPr>
          <w:sz w:val="26"/>
          <w:szCs w:val="26"/>
        </w:rPr>
        <w:t xml:space="preserve">участников </w:t>
      </w:r>
      <w:r w:rsidRPr="00E601C2">
        <w:rPr>
          <w:sz w:val="26"/>
          <w:szCs w:val="26"/>
        </w:rPr>
        <w:t>за счет сельских и поселковых администрации.</w:t>
      </w:r>
    </w:p>
    <w:p w:rsidR="009E6DD7" w:rsidRPr="00E601C2" w:rsidRDefault="009E6DD7" w:rsidP="00127CD8">
      <w:pPr>
        <w:ind w:firstLine="426"/>
        <w:jc w:val="both"/>
        <w:rPr>
          <w:sz w:val="26"/>
          <w:szCs w:val="26"/>
        </w:rPr>
      </w:pPr>
    </w:p>
    <w:p w:rsidR="009E6DD7" w:rsidRPr="00E601C2" w:rsidRDefault="009E6DD7" w:rsidP="00127CD8">
      <w:pPr>
        <w:numPr>
          <w:ilvl w:val="0"/>
          <w:numId w:val="9"/>
        </w:numPr>
        <w:tabs>
          <w:tab w:val="clear" w:pos="1440"/>
          <w:tab w:val="left" w:pos="360"/>
          <w:tab w:val="left" w:pos="540"/>
        </w:tabs>
        <w:ind w:left="0" w:firstLine="0"/>
        <w:jc w:val="both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Награждение.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b/>
          <w:bCs/>
          <w:sz w:val="26"/>
          <w:szCs w:val="26"/>
        </w:rPr>
        <w:t xml:space="preserve">      </w:t>
      </w:r>
      <w:r w:rsidRPr="00E601C2">
        <w:rPr>
          <w:sz w:val="26"/>
          <w:szCs w:val="26"/>
        </w:rPr>
        <w:t xml:space="preserve">Победители и призеры в личном зачете по отдельным видам спорта награждаются медалями и грамотами Администрации Шалинского городского округа 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b/>
          <w:bCs/>
          <w:sz w:val="26"/>
          <w:szCs w:val="26"/>
        </w:rPr>
        <w:t xml:space="preserve">      </w:t>
      </w:r>
      <w:r w:rsidRPr="00E601C2">
        <w:rPr>
          <w:sz w:val="26"/>
          <w:szCs w:val="26"/>
        </w:rPr>
        <w:t>Команды, занявшие 1-3 места в общекомандном зачете спартакиады награждаются кубками и дипломами Администрации Шалинского городского округа</w:t>
      </w:r>
    </w:p>
    <w:p w:rsidR="009E6DD7" w:rsidRPr="00E601C2" w:rsidRDefault="009E6DD7" w:rsidP="00127CD8">
      <w:pPr>
        <w:jc w:val="both"/>
        <w:rPr>
          <w:b/>
          <w:bCs/>
          <w:sz w:val="26"/>
          <w:szCs w:val="26"/>
        </w:rPr>
      </w:pPr>
      <w:r w:rsidRPr="00E601C2">
        <w:rPr>
          <w:sz w:val="26"/>
          <w:szCs w:val="26"/>
        </w:rPr>
        <w:t xml:space="preserve">     </w:t>
      </w:r>
      <w:r w:rsidRPr="00E601C2">
        <w:rPr>
          <w:b/>
          <w:bCs/>
          <w:sz w:val="26"/>
          <w:szCs w:val="26"/>
        </w:rPr>
        <w:t>Командное первенство в общекомандном зачете определяется по 8 видам спорта из 10 по выбору и</w:t>
      </w:r>
      <w:r w:rsidRPr="00E601C2">
        <w:rPr>
          <w:sz w:val="26"/>
          <w:szCs w:val="26"/>
        </w:rPr>
        <w:t xml:space="preserve"> </w:t>
      </w:r>
      <w:r w:rsidRPr="00E601C2">
        <w:rPr>
          <w:b/>
          <w:bCs/>
          <w:sz w:val="26"/>
          <w:szCs w:val="26"/>
        </w:rPr>
        <w:t>определяется по наименьшей сумме очков мест занятых в спартакиаде.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 xml:space="preserve">      При равенстве очков в общекомандном первенстве преимущество получает команда, имеющая больше первых (вторых, третьих и т.д.) мест.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 xml:space="preserve">      При определении итогового места в общекомандном первенстве преимущество имеют команды, выступившие в 8-ти (7-ми, 6-ти и т.д.) видах, независимо от набранных очков.</w:t>
      </w:r>
    </w:p>
    <w:p w:rsidR="009E6DD7" w:rsidRPr="00E601C2" w:rsidRDefault="009E6DD7" w:rsidP="00127CD8">
      <w:pPr>
        <w:jc w:val="both"/>
        <w:rPr>
          <w:b/>
          <w:bCs/>
          <w:sz w:val="26"/>
          <w:szCs w:val="26"/>
        </w:rPr>
      </w:pPr>
    </w:p>
    <w:p w:rsidR="009E6DD7" w:rsidRPr="00E601C2" w:rsidRDefault="009E6DD7" w:rsidP="00127CD8">
      <w:pPr>
        <w:pStyle w:val="BodyTextIndent2"/>
        <w:numPr>
          <w:ilvl w:val="0"/>
          <w:numId w:val="9"/>
        </w:numPr>
        <w:tabs>
          <w:tab w:val="clear" w:pos="1440"/>
          <w:tab w:val="left" w:pos="360"/>
        </w:tabs>
        <w:ind w:left="0" w:firstLine="0"/>
        <w:rPr>
          <w:b/>
          <w:bCs/>
          <w:sz w:val="26"/>
          <w:szCs w:val="26"/>
        </w:rPr>
      </w:pPr>
      <w:r w:rsidRPr="00E601C2">
        <w:rPr>
          <w:b/>
          <w:bCs/>
          <w:sz w:val="26"/>
          <w:szCs w:val="26"/>
        </w:rPr>
        <w:t>Заявки.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Заявки на каждый вид программы подаются в день заседания судейской коллегии. Предварительные заявки подаются за 3 дня до проведения соревнований.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 xml:space="preserve">Телефоны для справок: 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тел. 2-25-10, 908-926-6941 Шешенин Валерий Павлович - председатель оргкомитета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b/>
          <w:bCs/>
          <w:sz w:val="26"/>
          <w:szCs w:val="26"/>
        </w:rPr>
        <w:t xml:space="preserve">        </w:t>
      </w:r>
      <w:r w:rsidRPr="00E601C2">
        <w:rPr>
          <w:sz w:val="26"/>
          <w:szCs w:val="26"/>
        </w:rPr>
        <w:t>2-29-41, 950-202-3245 Климин Игорь Михайлович - главный судья спартакиады</w:t>
      </w:r>
    </w:p>
    <w:p w:rsidR="009E6DD7" w:rsidRPr="00E601C2" w:rsidRDefault="009E6DD7" w:rsidP="00127CD8">
      <w:pPr>
        <w:jc w:val="both"/>
        <w:rPr>
          <w:b/>
          <w:bCs/>
          <w:sz w:val="26"/>
          <w:szCs w:val="26"/>
        </w:rPr>
      </w:pP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b/>
          <w:bCs/>
          <w:sz w:val="26"/>
          <w:szCs w:val="26"/>
        </w:rPr>
        <w:t xml:space="preserve">  Образец заявки</w:t>
      </w:r>
    </w:p>
    <w:p w:rsidR="009E6DD7" w:rsidRPr="00E601C2" w:rsidRDefault="009E6DD7" w:rsidP="00127CD8">
      <w:pPr>
        <w:ind w:left="360" w:hanging="360"/>
        <w:jc w:val="both"/>
        <w:rPr>
          <w:sz w:val="26"/>
          <w:szCs w:val="26"/>
        </w:rPr>
      </w:pPr>
    </w:p>
    <w:p w:rsidR="009E6DD7" w:rsidRPr="00E601C2" w:rsidRDefault="009E6DD7" w:rsidP="00127CD8">
      <w:pPr>
        <w:ind w:left="360" w:hanging="360"/>
        <w:jc w:val="both"/>
        <w:rPr>
          <w:sz w:val="26"/>
          <w:szCs w:val="26"/>
        </w:rPr>
      </w:pPr>
      <w:r w:rsidRPr="00E601C2">
        <w:rPr>
          <w:sz w:val="26"/>
          <w:szCs w:val="26"/>
        </w:rPr>
        <w:t xml:space="preserve"> От_____________ на участие в спартакиаде     по____________________(виду спорта)</w:t>
      </w:r>
    </w:p>
    <w:tbl>
      <w:tblPr>
        <w:tblpPr w:leftFromText="180" w:rightFromText="180" w:vertAnchor="text" w:horzAnchor="margin" w:tblpX="108" w:tblpY="21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31"/>
        <w:gridCol w:w="1615"/>
        <w:gridCol w:w="1549"/>
        <w:gridCol w:w="2596"/>
      </w:tblGrid>
      <w:tr w:rsidR="009E6DD7" w:rsidRPr="00E601C2">
        <w:trPr>
          <w:trHeight w:val="882"/>
        </w:trPr>
        <w:tc>
          <w:tcPr>
            <w:tcW w:w="617" w:type="dxa"/>
          </w:tcPr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  <w:r w:rsidRPr="00E601C2">
              <w:rPr>
                <w:sz w:val="26"/>
                <w:szCs w:val="26"/>
              </w:rPr>
              <w:t>№</w:t>
            </w:r>
          </w:p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  <w:r w:rsidRPr="00E601C2">
              <w:rPr>
                <w:sz w:val="26"/>
                <w:szCs w:val="26"/>
              </w:rPr>
              <w:t>п/п</w:t>
            </w:r>
          </w:p>
        </w:tc>
        <w:tc>
          <w:tcPr>
            <w:tcW w:w="3631" w:type="dxa"/>
          </w:tcPr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  <w:r w:rsidRPr="00E601C2">
              <w:rPr>
                <w:sz w:val="26"/>
                <w:szCs w:val="26"/>
              </w:rPr>
              <w:t>Ф.И.О.</w:t>
            </w:r>
          </w:p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  <w:r w:rsidRPr="00E601C2">
              <w:rPr>
                <w:sz w:val="26"/>
                <w:szCs w:val="26"/>
              </w:rPr>
              <w:t>(полностью)</w:t>
            </w:r>
          </w:p>
        </w:tc>
        <w:tc>
          <w:tcPr>
            <w:tcW w:w="1615" w:type="dxa"/>
          </w:tcPr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  <w:r w:rsidRPr="00E601C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549" w:type="dxa"/>
          </w:tcPr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  <w:r w:rsidRPr="00E601C2">
              <w:rPr>
                <w:sz w:val="26"/>
                <w:szCs w:val="26"/>
              </w:rPr>
              <w:t xml:space="preserve">Домашний </w:t>
            </w:r>
          </w:p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  <w:r w:rsidRPr="00E601C2">
              <w:rPr>
                <w:sz w:val="26"/>
                <w:szCs w:val="26"/>
              </w:rPr>
              <w:t>адрес</w:t>
            </w:r>
          </w:p>
        </w:tc>
        <w:tc>
          <w:tcPr>
            <w:tcW w:w="2596" w:type="dxa"/>
          </w:tcPr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  <w:r w:rsidRPr="00E601C2">
              <w:rPr>
                <w:sz w:val="26"/>
                <w:szCs w:val="26"/>
              </w:rPr>
              <w:t>Допуск врача</w:t>
            </w:r>
          </w:p>
          <w:p w:rsidR="009E6DD7" w:rsidRPr="00E601C2" w:rsidRDefault="009E6DD7" w:rsidP="00206FC8">
            <w:pPr>
              <w:rPr>
                <w:sz w:val="26"/>
                <w:szCs w:val="26"/>
              </w:rPr>
            </w:pPr>
            <w:r w:rsidRPr="00E601C2">
              <w:rPr>
                <w:sz w:val="26"/>
                <w:szCs w:val="26"/>
              </w:rPr>
              <w:t>или личная подпись</w:t>
            </w:r>
          </w:p>
        </w:tc>
      </w:tr>
      <w:tr w:rsidR="009E6DD7" w:rsidRPr="00E601C2">
        <w:trPr>
          <w:trHeight w:val="359"/>
        </w:trPr>
        <w:tc>
          <w:tcPr>
            <w:tcW w:w="617" w:type="dxa"/>
          </w:tcPr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31" w:type="dxa"/>
          </w:tcPr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5" w:type="dxa"/>
          </w:tcPr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6" w:type="dxa"/>
          </w:tcPr>
          <w:p w:rsidR="009E6DD7" w:rsidRPr="00E601C2" w:rsidRDefault="009E6DD7" w:rsidP="00206FC8">
            <w:pPr>
              <w:jc w:val="both"/>
              <w:rPr>
                <w:sz w:val="26"/>
                <w:szCs w:val="26"/>
              </w:rPr>
            </w:pPr>
          </w:p>
        </w:tc>
      </w:tr>
    </w:tbl>
    <w:p w:rsidR="009E6DD7" w:rsidRPr="00E601C2" w:rsidRDefault="009E6DD7" w:rsidP="00127CD8">
      <w:pPr>
        <w:rPr>
          <w:sz w:val="26"/>
          <w:szCs w:val="26"/>
        </w:rPr>
      </w:pP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К соревнованиям допущено ________ человек.</w:t>
      </w:r>
    </w:p>
    <w:p w:rsidR="009E6DD7" w:rsidRPr="00E601C2" w:rsidRDefault="009E6DD7" w:rsidP="00127CD8">
      <w:pPr>
        <w:jc w:val="both"/>
        <w:rPr>
          <w:sz w:val="26"/>
          <w:szCs w:val="26"/>
        </w:rPr>
      </w:pPr>
    </w:p>
    <w:p w:rsidR="009E6DD7" w:rsidRPr="00E601C2" w:rsidRDefault="009E6DD7" w:rsidP="00127CD8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Врач                                                                               подпись, печать</w:t>
      </w:r>
    </w:p>
    <w:p w:rsidR="009E6DD7" w:rsidRPr="00E601C2" w:rsidRDefault="009E6DD7" w:rsidP="00274C1D">
      <w:pPr>
        <w:jc w:val="both"/>
        <w:rPr>
          <w:sz w:val="26"/>
          <w:szCs w:val="26"/>
        </w:rPr>
      </w:pPr>
      <w:r w:rsidRPr="00E601C2">
        <w:rPr>
          <w:sz w:val="26"/>
          <w:szCs w:val="26"/>
        </w:rPr>
        <w:t>Руководитель команды                                                подпись, печать</w:t>
      </w:r>
    </w:p>
    <w:p w:rsidR="009E6DD7" w:rsidRDefault="009E6DD7" w:rsidP="00274C1D">
      <w:pPr>
        <w:jc w:val="right"/>
      </w:pPr>
    </w:p>
    <w:p w:rsidR="009E6DD7" w:rsidRDefault="009E6DD7" w:rsidP="00274C1D">
      <w:pPr>
        <w:jc w:val="right"/>
      </w:pPr>
    </w:p>
    <w:p w:rsidR="009E6DD7" w:rsidRDefault="009E6DD7" w:rsidP="00274C1D">
      <w:pPr>
        <w:jc w:val="right"/>
      </w:pPr>
    </w:p>
    <w:p w:rsidR="009E6DD7" w:rsidRDefault="009E6DD7" w:rsidP="00274C1D">
      <w:pPr>
        <w:jc w:val="right"/>
      </w:pPr>
    </w:p>
    <w:p w:rsidR="009E6DD7" w:rsidRDefault="009E6DD7" w:rsidP="00274C1D">
      <w:pPr>
        <w:jc w:val="right"/>
      </w:pPr>
    </w:p>
    <w:p w:rsidR="009E6DD7" w:rsidRDefault="009E6DD7" w:rsidP="00274C1D">
      <w:pPr>
        <w:jc w:val="right"/>
      </w:pPr>
    </w:p>
    <w:p w:rsidR="009E6DD7" w:rsidRDefault="009E6DD7" w:rsidP="00274C1D">
      <w:pPr>
        <w:jc w:val="right"/>
      </w:pPr>
    </w:p>
    <w:p w:rsidR="009E6DD7" w:rsidRDefault="009E6DD7" w:rsidP="00274C1D">
      <w:pPr>
        <w:jc w:val="right"/>
      </w:pPr>
    </w:p>
    <w:p w:rsidR="009E6DD7" w:rsidRDefault="009E6DD7" w:rsidP="00274C1D">
      <w:pPr>
        <w:jc w:val="right"/>
      </w:pPr>
    </w:p>
    <w:p w:rsidR="009E6DD7" w:rsidRDefault="009E6DD7" w:rsidP="00274C1D">
      <w:pPr>
        <w:jc w:val="right"/>
      </w:pPr>
    </w:p>
    <w:p w:rsidR="009E6DD7" w:rsidRDefault="009E6DD7" w:rsidP="00274C1D">
      <w:pPr>
        <w:jc w:val="right"/>
      </w:pPr>
    </w:p>
    <w:p w:rsidR="009E6DD7" w:rsidRDefault="009E6DD7" w:rsidP="00274C1D">
      <w:pPr>
        <w:jc w:val="right"/>
      </w:pPr>
    </w:p>
    <w:p w:rsidR="009E6DD7" w:rsidRPr="00804BBC" w:rsidRDefault="009E6DD7" w:rsidP="00274C1D">
      <w:pPr>
        <w:jc w:val="right"/>
      </w:pPr>
      <w:r w:rsidRPr="00804BBC">
        <w:t xml:space="preserve">Приложение № 2  </w:t>
      </w:r>
    </w:p>
    <w:p w:rsidR="009E6DD7" w:rsidRPr="00804BBC" w:rsidRDefault="009E6DD7" w:rsidP="00744FDD">
      <w:pPr>
        <w:jc w:val="right"/>
      </w:pPr>
      <w:r w:rsidRPr="00804BBC">
        <w:t xml:space="preserve">к Постановлению главы </w:t>
      </w:r>
    </w:p>
    <w:p w:rsidR="009E6DD7" w:rsidRPr="00804BBC" w:rsidRDefault="009E6DD7" w:rsidP="00744FDD">
      <w:pPr>
        <w:jc w:val="right"/>
      </w:pPr>
      <w:r w:rsidRPr="00804BBC">
        <w:t xml:space="preserve">Шалинского городского округа </w:t>
      </w:r>
    </w:p>
    <w:p w:rsidR="009E6DD7" w:rsidRDefault="009E6DD7" w:rsidP="00744FDD">
      <w:pPr>
        <w:jc w:val="right"/>
      </w:pPr>
    </w:p>
    <w:p w:rsidR="009E6DD7" w:rsidRPr="00804BBC" w:rsidRDefault="009E6DD7" w:rsidP="00744FDD">
      <w:pPr>
        <w:jc w:val="right"/>
      </w:pPr>
      <w:r w:rsidRPr="00804BBC">
        <w:t xml:space="preserve">от </w:t>
      </w:r>
      <w:r>
        <w:t xml:space="preserve">28 февраля </w:t>
      </w:r>
      <w:r w:rsidRPr="00804BBC">
        <w:t xml:space="preserve"> </w:t>
      </w:r>
      <w:r>
        <w:t>2014</w:t>
      </w:r>
      <w:r w:rsidRPr="00804BBC">
        <w:t xml:space="preserve"> г. № </w:t>
      </w:r>
      <w:r>
        <w:t xml:space="preserve"> 155</w:t>
      </w:r>
    </w:p>
    <w:p w:rsidR="009E6DD7" w:rsidRPr="00804BBC" w:rsidRDefault="009E6DD7" w:rsidP="00744FDD">
      <w:pPr>
        <w:jc w:val="right"/>
      </w:pPr>
    </w:p>
    <w:p w:rsidR="009E6DD7" w:rsidRPr="00E601C2" w:rsidRDefault="009E6DD7" w:rsidP="00744FDD">
      <w:pPr>
        <w:jc w:val="center"/>
        <w:rPr>
          <w:b/>
          <w:bCs/>
          <w:color w:val="000000"/>
          <w:sz w:val="26"/>
          <w:szCs w:val="26"/>
        </w:rPr>
      </w:pPr>
      <w:r w:rsidRPr="00E601C2">
        <w:rPr>
          <w:b/>
          <w:bCs/>
          <w:color w:val="000000"/>
          <w:sz w:val="26"/>
          <w:szCs w:val="26"/>
        </w:rPr>
        <w:t>Состав</w:t>
      </w:r>
    </w:p>
    <w:p w:rsidR="009E6DD7" w:rsidRPr="00E601C2" w:rsidRDefault="009E6DD7" w:rsidP="00E601C2">
      <w:pPr>
        <w:jc w:val="center"/>
        <w:rPr>
          <w:b/>
          <w:bCs/>
          <w:color w:val="000000"/>
          <w:sz w:val="26"/>
          <w:szCs w:val="26"/>
        </w:rPr>
      </w:pPr>
      <w:r w:rsidRPr="00E601C2">
        <w:rPr>
          <w:b/>
          <w:bCs/>
          <w:color w:val="000000"/>
          <w:sz w:val="26"/>
          <w:szCs w:val="26"/>
        </w:rPr>
        <w:t xml:space="preserve">оргкомитета по организации и проведению </w:t>
      </w:r>
      <w:r w:rsidRPr="00E601C2">
        <w:rPr>
          <w:b/>
          <w:bCs/>
          <w:color w:val="000000"/>
          <w:sz w:val="26"/>
          <w:szCs w:val="26"/>
          <w:lang w:val="en-US"/>
        </w:rPr>
        <w:t>IV</w:t>
      </w:r>
      <w:r w:rsidRPr="00E601C2">
        <w:rPr>
          <w:b/>
          <w:bCs/>
          <w:color w:val="000000"/>
          <w:sz w:val="26"/>
          <w:szCs w:val="26"/>
        </w:rPr>
        <w:t xml:space="preserve"> Спартакиады среди людей пенсионного возраста  Шалинского городского округа</w:t>
      </w:r>
    </w:p>
    <w:p w:rsidR="009E6DD7" w:rsidRPr="00804BBC" w:rsidRDefault="009E6DD7" w:rsidP="00E601C2">
      <w:pPr>
        <w:jc w:val="center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7308"/>
      </w:tblGrid>
      <w:tr w:rsidR="009E6DD7" w:rsidRPr="00A73E40">
        <w:tc>
          <w:tcPr>
            <w:tcW w:w="2700" w:type="dxa"/>
          </w:tcPr>
          <w:p w:rsidR="009E6DD7" w:rsidRPr="00A73E40" w:rsidRDefault="009E6DD7" w:rsidP="00206FC8">
            <w:pPr>
              <w:pStyle w:val="Title"/>
              <w:jc w:val="left"/>
              <w:rPr>
                <w:sz w:val="26"/>
                <w:szCs w:val="26"/>
              </w:rPr>
            </w:pPr>
            <w:r w:rsidRPr="00A73E40">
              <w:rPr>
                <w:sz w:val="26"/>
                <w:szCs w:val="26"/>
              </w:rPr>
              <w:t xml:space="preserve">Председатель комитета:        </w:t>
            </w:r>
          </w:p>
        </w:tc>
        <w:tc>
          <w:tcPr>
            <w:tcW w:w="7308" w:type="dxa"/>
          </w:tcPr>
          <w:p w:rsidR="009E6DD7" w:rsidRPr="00A73E40" w:rsidRDefault="009E6DD7" w:rsidP="00E601C2">
            <w:pPr>
              <w:pStyle w:val="Title"/>
              <w:ind w:left="252" w:hanging="252"/>
              <w:jc w:val="both"/>
              <w:rPr>
                <w:sz w:val="26"/>
                <w:szCs w:val="26"/>
              </w:rPr>
            </w:pPr>
            <w:r w:rsidRPr="00A73E40">
              <w:rPr>
                <w:sz w:val="26"/>
                <w:szCs w:val="26"/>
              </w:rPr>
              <w:t xml:space="preserve">    Г.А. Лобанов - заместитель главы администрации Шалинского городского округа по социальным вопросам</w:t>
            </w:r>
          </w:p>
          <w:p w:rsidR="009E6DD7" w:rsidRPr="00A73E40" w:rsidRDefault="009E6DD7" w:rsidP="00206FC8">
            <w:pPr>
              <w:pStyle w:val="Title"/>
              <w:ind w:left="252" w:hanging="252"/>
              <w:jc w:val="left"/>
              <w:rPr>
                <w:sz w:val="26"/>
                <w:szCs w:val="26"/>
              </w:rPr>
            </w:pPr>
          </w:p>
        </w:tc>
      </w:tr>
      <w:tr w:rsidR="009E6DD7" w:rsidRPr="00A73E40">
        <w:tc>
          <w:tcPr>
            <w:tcW w:w="2700" w:type="dxa"/>
          </w:tcPr>
          <w:p w:rsidR="009E6DD7" w:rsidRPr="00A73E40" w:rsidRDefault="009E6DD7" w:rsidP="00A73E40">
            <w:pPr>
              <w:pStyle w:val="Title"/>
              <w:jc w:val="left"/>
              <w:rPr>
                <w:sz w:val="26"/>
                <w:szCs w:val="26"/>
              </w:rPr>
            </w:pPr>
            <w:r w:rsidRPr="00A73E40">
              <w:rPr>
                <w:sz w:val="26"/>
                <w:szCs w:val="26"/>
              </w:rPr>
              <w:t>Члены комитета:</w:t>
            </w:r>
          </w:p>
        </w:tc>
        <w:tc>
          <w:tcPr>
            <w:tcW w:w="7308" w:type="dxa"/>
          </w:tcPr>
          <w:p w:rsidR="009E6DD7" w:rsidRPr="00A73E40" w:rsidRDefault="009E6DD7" w:rsidP="00A73E40">
            <w:pPr>
              <w:pStyle w:val="Title"/>
              <w:ind w:left="252"/>
              <w:jc w:val="both"/>
              <w:rPr>
                <w:sz w:val="26"/>
                <w:szCs w:val="26"/>
              </w:rPr>
            </w:pPr>
            <w:r w:rsidRPr="00A73E40">
              <w:rPr>
                <w:sz w:val="26"/>
                <w:szCs w:val="26"/>
              </w:rPr>
              <w:t>В. Н. Голоднова.- пенсионерка, председатель первичной ветеранской организации с. Сылва (по согласованию)</w:t>
            </w:r>
          </w:p>
          <w:p w:rsidR="009E6DD7" w:rsidRPr="00A73E40" w:rsidRDefault="009E6DD7" w:rsidP="00A73E40">
            <w:pPr>
              <w:pStyle w:val="Title"/>
              <w:jc w:val="both"/>
              <w:rPr>
                <w:sz w:val="26"/>
                <w:szCs w:val="26"/>
              </w:rPr>
            </w:pPr>
          </w:p>
        </w:tc>
      </w:tr>
      <w:tr w:rsidR="009E6DD7" w:rsidRPr="00A73E40">
        <w:tc>
          <w:tcPr>
            <w:tcW w:w="2700" w:type="dxa"/>
          </w:tcPr>
          <w:p w:rsidR="009E6DD7" w:rsidRPr="00A73E40" w:rsidRDefault="009E6DD7" w:rsidP="00206FC8">
            <w:pPr>
              <w:pStyle w:val="Title"/>
              <w:jc w:val="left"/>
              <w:rPr>
                <w:sz w:val="26"/>
                <w:szCs w:val="26"/>
              </w:rPr>
            </w:pPr>
          </w:p>
        </w:tc>
        <w:tc>
          <w:tcPr>
            <w:tcW w:w="7308" w:type="dxa"/>
          </w:tcPr>
          <w:p w:rsidR="009E6DD7" w:rsidRPr="00A73E40" w:rsidRDefault="009E6DD7" w:rsidP="00E601C2">
            <w:pPr>
              <w:pStyle w:val="Title"/>
              <w:ind w:left="252"/>
              <w:jc w:val="both"/>
              <w:rPr>
                <w:sz w:val="26"/>
                <w:szCs w:val="26"/>
              </w:rPr>
            </w:pPr>
            <w:r w:rsidRPr="00A73E40">
              <w:rPr>
                <w:sz w:val="26"/>
                <w:szCs w:val="26"/>
              </w:rPr>
              <w:t>А.В. Дергунов - директор муниципального казенного образовательного учреждения дополнительного образования детей Детская юношеская спортивная школа</w:t>
            </w:r>
          </w:p>
          <w:p w:rsidR="009E6DD7" w:rsidRPr="00A73E40" w:rsidRDefault="009E6DD7" w:rsidP="00B05C4A">
            <w:pPr>
              <w:pStyle w:val="Title"/>
              <w:ind w:left="252"/>
              <w:jc w:val="left"/>
              <w:rPr>
                <w:sz w:val="26"/>
                <w:szCs w:val="26"/>
              </w:rPr>
            </w:pPr>
          </w:p>
        </w:tc>
      </w:tr>
      <w:tr w:rsidR="009E6DD7" w:rsidRPr="00A73E40">
        <w:tc>
          <w:tcPr>
            <w:tcW w:w="2700" w:type="dxa"/>
          </w:tcPr>
          <w:p w:rsidR="009E6DD7" w:rsidRPr="00A73E40" w:rsidRDefault="009E6DD7" w:rsidP="00206FC8">
            <w:pPr>
              <w:pStyle w:val="Title"/>
              <w:jc w:val="left"/>
              <w:rPr>
                <w:sz w:val="26"/>
                <w:szCs w:val="26"/>
              </w:rPr>
            </w:pPr>
          </w:p>
        </w:tc>
        <w:tc>
          <w:tcPr>
            <w:tcW w:w="7308" w:type="dxa"/>
          </w:tcPr>
          <w:p w:rsidR="009E6DD7" w:rsidRPr="00A73E40" w:rsidRDefault="009E6DD7" w:rsidP="00E601C2">
            <w:pPr>
              <w:pStyle w:val="Title"/>
              <w:ind w:left="252"/>
              <w:jc w:val="both"/>
              <w:rPr>
                <w:sz w:val="26"/>
                <w:szCs w:val="26"/>
              </w:rPr>
            </w:pPr>
            <w:r w:rsidRPr="00A73E40">
              <w:rPr>
                <w:sz w:val="26"/>
                <w:szCs w:val="26"/>
              </w:rPr>
              <w:t>И.М. Климин  - пенсионер, член первичной ветеранской организации р.п. Шаля (по согласованию)</w:t>
            </w:r>
          </w:p>
          <w:p w:rsidR="009E6DD7" w:rsidRPr="00A73E40" w:rsidRDefault="009E6DD7" w:rsidP="00B05C4A">
            <w:pPr>
              <w:pStyle w:val="BodyTextIndent2"/>
              <w:ind w:left="720" w:hanging="439"/>
              <w:jc w:val="both"/>
              <w:rPr>
                <w:sz w:val="26"/>
                <w:szCs w:val="26"/>
              </w:rPr>
            </w:pPr>
          </w:p>
        </w:tc>
      </w:tr>
      <w:tr w:rsidR="009E6DD7" w:rsidRPr="00A73E40">
        <w:tc>
          <w:tcPr>
            <w:tcW w:w="2700" w:type="dxa"/>
          </w:tcPr>
          <w:p w:rsidR="009E6DD7" w:rsidRPr="00A73E40" w:rsidRDefault="009E6DD7" w:rsidP="00206FC8">
            <w:pPr>
              <w:pStyle w:val="Title"/>
              <w:jc w:val="left"/>
              <w:rPr>
                <w:sz w:val="26"/>
                <w:szCs w:val="26"/>
              </w:rPr>
            </w:pPr>
          </w:p>
        </w:tc>
        <w:tc>
          <w:tcPr>
            <w:tcW w:w="7308" w:type="dxa"/>
          </w:tcPr>
          <w:p w:rsidR="009E6DD7" w:rsidRPr="00A73E40" w:rsidRDefault="009E6DD7" w:rsidP="00A73E40">
            <w:pPr>
              <w:pStyle w:val="BodyTextIndent2"/>
              <w:ind w:left="277" w:firstLine="4"/>
              <w:jc w:val="both"/>
              <w:rPr>
                <w:sz w:val="26"/>
                <w:szCs w:val="26"/>
              </w:rPr>
            </w:pPr>
            <w:r w:rsidRPr="00A73E40">
              <w:rPr>
                <w:sz w:val="26"/>
                <w:szCs w:val="26"/>
              </w:rPr>
              <w:t xml:space="preserve">Д.А. Машенькин - глава Шалинской поселковой администрации </w:t>
            </w:r>
          </w:p>
          <w:p w:rsidR="009E6DD7" w:rsidRPr="00A73E40" w:rsidRDefault="009E6DD7" w:rsidP="00206FC8">
            <w:pPr>
              <w:pStyle w:val="Title"/>
              <w:ind w:left="252"/>
              <w:jc w:val="left"/>
              <w:rPr>
                <w:sz w:val="26"/>
                <w:szCs w:val="26"/>
              </w:rPr>
            </w:pPr>
          </w:p>
        </w:tc>
      </w:tr>
      <w:tr w:rsidR="009E6DD7" w:rsidRPr="00A73E40">
        <w:tc>
          <w:tcPr>
            <w:tcW w:w="2700" w:type="dxa"/>
          </w:tcPr>
          <w:p w:rsidR="009E6DD7" w:rsidRPr="00A73E40" w:rsidRDefault="009E6DD7" w:rsidP="00206FC8">
            <w:pPr>
              <w:pStyle w:val="Title"/>
              <w:rPr>
                <w:sz w:val="26"/>
                <w:szCs w:val="26"/>
              </w:rPr>
            </w:pPr>
          </w:p>
        </w:tc>
        <w:tc>
          <w:tcPr>
            <w:tcW w:w="7308" w:type="dxa"/>
          </w:tcPr>
          <w:p w:rsidR="009E6DD7" w:rsidRPr="00A73E40" w:rsidRDefault="009E6DD7" w:rsidP="00B05C4A">
            <w:pPr>
              <w:widowControl w:val="0"/>
              <w:autoSpaceDE w:val="0"/>
              <w:autoSpaceDN w:val="0"/>
              <w:adjustRightInd w:val="0"/>
              <w:ind w:left="252"/>
              <w:jc w:val="both"/>
              <w:rPr>
                <w:sz w:val="26"/>
                <w:szCs w:val="26"/>
              </w:rPr>
            </w:pPr>
            <w:r w:rsidRPr="00A73E40">
              <w:rPr>
                <w:sz w:val="26"/>
                <w:szCs w:val="26"/>
              </w:rPr>
              <w:t>Ю.И. Левашов - председатель Совета Шалинской районной организации ветеранов войны, труда, боевых действий, государственной службы, пенсионеров (по согласованию)</w:t>
            </w:r>
          </w:p>
          <w:p w:rsidR="009E6DD7" w:rsidRPr="00A73E40" w:rsidRDefault="009E6DD7" w:rsidP="00206FC8">
            <w:pPr>
              <w:pStyle w:val="Title"/>
              <w:ind w:left="252"/>
              <w:jc w:val="left"/>
              <w:rPr>
                <w:sz w:val="26"/>
                <w:szCs w:val="26"/>
              </w:rPr>
            </w:pPr>
          </w:p>
        </w:tc>
      </w:tr>
      <w:tr w:rsidR="009E6DD7" w:rsidRPr="00A73E40">
        <w:tc>
          <w:tcPr>
            <w:tcW w:w="2700" w:type="dxa"/>
          </w:tcPr>
          <w:p w:rsidR="009E6DD7" w:rsidRPr="00A73E40" w:rsidRDefault="009E6DD7" w:rsidP="00206FC8">
            <w:pPr>
              <w:pStyle w:val="Title"/>
              <w:rPr>
                <w:sz w:val="26"/>
                <w:szCs w:val="26"/>
              </w:rPr>
            </w:pPr>
          </w:p>
        </w:tc>
        <w:tc>
          <w:tcPr>
            <w:tcW w:w="7308" w:type="dxa"/>
          </w:tcPr>
          <w:p w:rsidR="009E6DD7" w:rsidRDefault="009E6DD7" w:rsidP="00A73E40">
            <w:pPr>
              <w:pStyle w:val="Title"/>
              <w:ind w:left="252"/>
              <w:jc w:val="both"/>
              <w:rPr>
                <w:sz w:val="26"/>
                <w:szCs w:val="26"/>
              </w:rPr>
            </w:pPr>
            <w:r w:rsidRPr="00A73E40">
              <w:rPr>
                <w:sz w:val="26"/>
                <w:szCs w:val="26"/>
              </w:rPr>
              <w:t xml:space="preserve">Н.А. Пыжьянова– ведущий специалист ТИОГВ СО – Управление социальной политики Министерства социальной политики Свердловской области по Шалинскому району </w:t>
            </w:r>
          </w:p>
          <w:p w:rsidR="009E6DD7" w:rsidRPr="00A73E40" w:rsidRDefault="009E6DD7" w:rsidP="00A73E40">
            <w:pPr>
              <w:pStyle w:val="Title"/>
              <w:ind w:left="252"/>
              <w:jc w:val="both"/>
              <w:rPr>
                <w:sz w:val="26"/>
                <w:szCs w:val="26"/>
              </w:rPr>
            </w:pPr>
            <w:r w:rsidRPr="00A73E40">
              <w:rPr>
                <w:sz w:val="26"/>
                <w:szCs w:val="26"/>
              </w:rPr>
              <w:t>(по согласованию)</w:t>
            </w:r>
          </w:p>
          <w:p w:rsidR="009E6DD7" w:rsidRPr="00A73E40" w:rsidRDefault="009E6DD7" w:rsidP="00E601C2">
            <w:pPr>
              <w:pStyle w:val="Title"/>
              <w:ind w:left="252"/>
              <w:jc w:val="left"/>
              <w:rPr>
                <w:sz w:val="26"/>
                <w:szCs w:val="26"/>
              </w:rPr>
            </w:pPr>
          </w:p>
        </w:tc>
      </w:tr>
      <w:tr w:rsidR="009E6DD7" w:rsidRPr="00A73E40">
        <w:tc>
          <w:tcPr>
            <w:tcW w:w="2700" w:type="dxa"/>
          </w:tcPr>
          <w:p w:rsidR="009E6DD7" w:rsidRPr="00A73E40" w:rsidRDefault="009E6DD7" w:rsidP="00206FC8">
            <w:pPr>
              <w:pStyle w:val="Title"/>
              <w:rPr>
                <w:sz w:val="26"/>
                <w:szCs w:val="26"/>
              </w:rPr>
            </w:pPr>
          </w:p>
        </w:tc>
        <w:tc>
          <w:tcPr>
            <w:tcW w:w="7308" w:type="dxa"/>
          </w:tcPr>
          <w:p w:rsidR="009E6DD7" w:rsidRPr="00A73E40" w:rsidRDefault="009E6DD7" w:rsidP="00E601C2">
            <w:pPr>
              <w:pStyle w:val="Title"/>
              <w:ind w:left="252"/>
              <w:jc w:val="both"/>
              <w:rPr>
                <w:sz w:val="26"/>
                <w:szCs w:val="26"/>
              </w:rPr>
            </w:pPr>
            <w:r w:rsidRPr="00A73E40">
              <w:rPr>
                <w:sz w:val="26"/>
                <w:szCs w:val="26"/>
              </w:rPr>
              <w:t>В.П. Шешенин -  председатель Комитета по спорту, культуре и молодежной политике  администрации Шалинского городского округа</w:t>
            </w:r>
          </w:p>
          <w:p w:rsidR="009E6DD7" w:rsidRPr="00A73E40" w:rsidRDefault="009E6DD7" w:rsidP="00206FC8">
            <w:pPr>
              <w:pStyle w:val="Title"/>
              <w:ind w:left="252"/>
              <w:jc w:val="left"/>
              <w:rPr>
                <w:sz w:val="26"/>
                <w:szCs w:val="26"/>
              </w:rPr>
            </w:pPr>
          </w:p>
        </w:tc>
      </w:tr>
    </w:tbl>
    <w:p w:rsidR="009E6DD7" w:rsidRPr="00804BBC" w:rsidRDefault="009E6DD7" w:rsidP="00744FDD">
      <w:pPr>
        <w:jc w:val="both"/>
      </w:pPr>
    </w:p>
    <w:p w:rsidR="009E6DD7" w:rsidRDefault="009E6DD7" w:rsidP="00744FDD"/>
    <w:p w:rsidR="009E6DD7" w:rsidRDefault="009E6DD7" w:rsidP="00744FDD"/>
    <w:p w:rsidR="009E6DD7" w:rsidRDefault="009E6DD7"/>
    <w:sectPr w:rsidR="009E6DD7" w:rsidSect="00206FC8">
      <w:pgSz w:w="11906" w:h="16838"/>
      <w:pgMar w:top="851" w:right="851" w:bottom="71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512"/>
    <w:multiLevelType w:val="multilevel"/>
    <w:tmpl w:val="40A0B0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0C29FC"/>
    <w:multiLevelType w:val="hybridMultilevel"/>
    <w:tmpl w:val="021EAA4E"/>
    <w:lvl w:ilvl="0" w:tplc="84288EF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D593CE9"/>
    <w:multiLevelType w:val="multilevel"/>
    <w:tmpl w:val="DD582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8855E4"/>
    <w:multiLevelType w:val="multilevel"/>
    <w:tmpl w:val="8432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DDF2B3C"/>
    <w:multiLevelType w:val="multilevel"/>
    <w:tmpl w:val="C76643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658317F1"/>
    <w:multiLevelType w:val="hybridMultilevel"/>
    <w:tmpl w:val="C90C80FE"/>
    <w:lvl w:ilvl="0" w:tplc="ADC6F20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B1B3670"/>
    <w:multiLevelType w:val="multilevel"/>
    <w:tmpl w:val="4BB00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D65124E"/>
    <w:multiLevelType w:val="multilevel"/>
    <w:tmpl w:val="C19293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6DC736C2"/>
    <w:multiLevelType w:val="multilevel"/>
    <w:tmpl w:val="6384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7B9A17FB"/>
    <w:multiLevelType w:val="multilevel"/>
    <w:tmpl w:val="3F08999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FDD"/>
    <w:rsid w:val="0000376D"/>
    <w:rsid w:val="00003FB6"/>
    <w:rsid w:val="000079F2"/>
    <w:rsid w:val="00012D8A"/>
    <w:rsid w:val="00013957"/>
    <w:rsid w:val="0002237B"/>
    <w:rsid w:val="00022F79"/>
    <w:rsid w:val="00024749"/>
    <w:rsid w:val="0002486F"/>
    <w:rsid w:val="00025E44"/>
    <w:rsid w:val="00031AB0"/>
    <w:rsid w:val="000341AA"/>
    <w:rsid w:val="000343B0"/>
    <w:rsid w:val="00034B9C"/>
    <w:rsid w:val="000431BB"/>
    <w:rsid w:val="0004471E"/>
    <w:rsid w:val="00044DFB"/>
    <w:rsid w:val="000451B2"/>
    <w:rsid w:val="00047B8F"/>
    <w:rsid w:val="0005024B"/>
    <w:rsid w:val="00052C65"/>
    <w:rsid w:val="000534F1"/>
    <w:rsid w:val="00053CEF"/>
    <w:rsid w:val="0006191F"/>
    <w:rsid w:val="00061DDE"/>
    <w:rsid w:val="00063E7E"/>
    <w:rsid w:val="00064FC7"/>
    <w:rsid w:val="000677D1"/>
    <w:rsid w:val="000722F3"/>
    <w:rsid w:val="000757D4"/>
    <w:rsid w:val="00075D30"/>
    <w:rsid w:val="00082A96"/>
    <w:rsid w:val="000912C2"/>
    <w:rsid w:val="00091C46"/>
    <w:rsid w:val="000A57CF"/>
    <w:rsid w:val="000A70EC"/>
    <w:rsid w:val="000A7BBC"/>
    <w:rsid w:val="000B1CF6"/>
    <w:rsid w:val="000B30BA"/>
    <w:rsid w:val="000B5A49"/>
    <w:rsid w:val="000B5BFD"/>
    <w:rsid w:val="000B7BC5"/>
    <w:rsid w:val="000C2E0D"/>
    <w:rsid w:val="000C3B43"/>
    <w:rsid w:val="000D100A"/>
    <w:rsid w:val="000D1130"/>
    <w:rsid w:val="000D509B"/>
    <w:rsid w:val="000D70FB"/>
    <w:rsid w:val="000D72DB"/>
    <w:rsid w:val="000D754B"/>
    <w:rsid w:val="000E066B"/>
    <w:rsid w:val="000E2A97"/>
    <w:rsid w:val="000E3089"/>
    <w:rsid w:val="000E426D"/>
    <w:rsid w:val="000E73E6"/>
    <w:rsid w:val="000F0220"/>
    <w:rsid w:val="000F0894"/>
    <w:rsid w:val="0010023B"/>
    <w:rsid w:val="0010511D"/>
    <w:rsid w:val="00105811"/>
    <w:rsid w:val="001070A4"/>
    <w:rsid w:val="001073CF"/>
    <w:rsid w:val="0011368B"/>
    <w:rsid w:val="0011577A"/>
    <w:rsid w:val="001174C0"/>
    <w:rsid w:val="00117AEE"/>
    <w:rsid w:val="00125846"/>
    <w:rsid w:val="00127CD8"/>
    <w:rsid w:val="00127D38"/>
    <w:rsid w:val="00130AF8"/>
    <w:rsid w:val="001335E5"/>
    <w:rsid w:val="00134110"/>
    <w:rsid w:val="001567B9"/>
    <w:rsid w:val="00160746"/>
    <w:rsid w:val="00162FE6"/>
    <w:rsid w:val="0016442E"/>
    <w:rsid w:val="00164FAC"/>
    <w:rsid w:val="00170B9B"/>
    <w:rsid w:val="00172D95"/>
    <w:rsid w:val="001760DB"/>
    <w:rsid w:val="001804CE"/>
    <w:rsid w:val="00180BB9"/>
    <w:rsid w:val="00180CBF"/>
    <w:rsid w:val="001811B3"/>
    <w:rsid w:val="001819E5"/>
    <w:rsid w:val="0018427E"/>
    <w:rsid w:val="00184FCE"/>
    <w:rsid w:val="00191637"/>
    <w:rsid w:val="0019664E"/>
    <w:rsid w:val="0019680C"/>
    <w:rsid w:val="001A0E9D"/>
    <w:rsid w:val="001A11CE"/>
    <w:rsid w:val="001A3BA0"/>
    <w:rsid w:val="001A5B43"/>
    <w:rsid w:val="001A74DF"/>
    <w:rsid w:val="001B104B"/>
    <w:rsid w:val="001B409B"/>
    <w:rsid w:val="001B52AC"/>
    <w:rsid w:val="001B64EC"/>
    <w:rsid w:val="001C0F5A"/>
    <w:rsid w:val="001C4296"/>
    <w:rsid w:val="001C45B1"/>
    <w:rsid w:val="001C4E8D"/>
    <w:rsid w:val="001C729A"/>
    <w:rsid w:val="001C7C24"/>
    <w:rsid w:val="001E10BD"/>
    <w:rsid w:val="001E285C"/>
    <w:rsid w:val="001E4FB0"/>
    <w:rsid w:val="001F10F6"/>
    <w:rsid w:val="001F3677"/>
    <w:rsid w:val="001F4155"/>
    <w:rsid w:val="001F4637"/>
    <w:rsid w:val="001F4B15"/>
    <w:rsid w:val="001F5B61"/>
    <w:rsid w:val="00202199"/>
    <w:rsid w:val="00203F40"/>
    <w:rsid w:val="002042D0"/>
    <w:rsid w:val="002068C6"/>
    <w:rsid w:val="00206FC8"/>
    <w:rsid w:val="00211463"/>
    <w:rsid w:val="00211D84"/>
    <w:rsid w:val="002178D5"/>
    <w:rsid w:val="0022083E"/>
    <w:rsid w:val="00224CC0"/>
    <w:rsid w:val="00230258"/>
    <w:rsid w:val="0023140F"/>
    <w:rsid w:val="002316C5"/>
    <w:rsid w:val="0023285E"/>
    <w:rsid w:val="00236898"/>
    <w:rsid w:val="00241A53"/>
    <w:rsid w:val="002455C9"/>
    <w:rsid w:val="0025111A"/>
    <w:rsid w:val="00255996"/>
    <w:rsid w:val="00260776"/>
    <w:rsid w:val="00263E20"/>
    <w:rsid w:val="0026625C"/>
    <w:rsid w:val="00273075"/>
    <w:rsid w:val="00274C1D"/>
    <w:rsid w:val="002820D9"/>
    <w:rsid w:val="002858D9"/>
    <w:rsid w:val="0029035E"/>
    <w:rsid w:val="00294F50"/>
    <w:rsid w:val="002958C3"/>
    <w:rsid w:val="00295986"/>
    <w:rsid w:val="002A0BFE"/>
    <w:rsid w:val="002A2496"/>
    <w:rsid w:val="002A3FE5"/>
    <w:rsid w:val="002A41C5"/>
    <w:rsid w:val="002A7DF3"/>
    <w:rsid w:val="002B0D6A"/>
    <w:rsid w:val="002B376A"/>
    <w:rsid w:val="002B3821"/>
    <w:rsid w:val="002B614E"/>
    <w:rsid w:val="002B7FF3"/>
    <w:rsid w:val="002C0F4B"/>
    <w:rsid w:val="002C1171"/>
    <w:rsid w:val="002C49DE"/>
    <w:rsid w:val="002C5B60"/>
    <w:rsid w:val="002D1CB0"/>
    <w:rsid w:val="002E08DB"/>
    <w:rsid w:val="002E1D80"/>
    <w:rsid w:val="002E6CF8"/>
    <w:rsid w:val="002F036B"/>
    <w:rsid w:val="002F0E19"/>
    <w:rsid w:val="002F2DCF"/>
    <w:rsid w:val="002F4DC7"/>
    <w:rsid w:val="002F4E43"/>
    <w:rsid w:val="002F732E"/>
    <w:rsid w:val="00300D23"/>
    <w:rsid w:val="0030471A"/>
    <w:rsid w:val="0030520B"/>
    <w:rsid w:val="00306632"/>
    <w:rsid w:val="003072DB"/>
    <w:rsid w:val="003078FF"/>
    <w:rsid w:val="0031077B"/>
    <w:rsid w:val="003279C2"/>
    <w:rsid w:val="00332F89"/>
    <w:rsid w:val="00334655"/>
    <w:rsid w:val="003350F5"/>
    <w:rsid w:val="00336462"/>
    <w:rsid w:val="003378A0"/>
    <w:rsid w:val="00343D34"/>
    <w:rsid w:val="0034451C"/>
    <w:rsid w:val="00347CB8"/>
    <w:rsid w:val="00352294"/>
    <w:rsid w:val="0035774A"/>
    <w:rsid w:val="00361E07"/>
    <w:rsid w:val="0036234C"/>
    <w:rsid w:val="00362DC7"/>
    <w:rsid w:val="00364A09"/>
    <w:rsid w:val="0037444F"/>
    <w:rsid w:val="00375C3F"/>
    <w:rsid w:val="00380D68"/>
    <w:rsid w:val="00383A55"/>
    <w:rsid w:val="00384ED7"/>
    <w:rsid w:val="0038608A"/>
    <w:rsid w:val="003865A1"/>
    <w:rsid w:val="00395B7A"/>
    <w:rsid w:val="003A0097"/>
    <w:rsid w:val="003A40AC"/>
    <w:rsid w:val="003B0815"/>
    <w:rsid w:val="003B6E96"/>
    <w:rsid w:val="003B6FEE"/>
    <w:rsid w:val="003C04F2"/>
    <w:rsid w:val="003C0776"/>
    <w:rsid w:val="003C5112"/>
    <w:rsid w:val="003D0729"/>
    <w:rsid w:val="003D3D61"/>
    <w:rsid w:val="003D5C93"/>
    <w:rsid w:val="003D6C93"/>
    <w:rsid w:val="003E36FD"/>
    <w:rsid w:val="003E3818"/>
    <w:rsid w:val="003E5CA6"/>
    <w:rsid w:val="003F1F95"/>
    <w:rsid w:val="003F2806"/>
    <w:rsid w:val="003F3C31"/>
    <w:rsid w:val="003F4A6A"/>
    <w:rsid w:val="003F5783"/>
    <w:rsid w:val="003F5EB4"/>
    <w:rsid w:val="00401D78"/>
    <w:rsid w:val="00404203"/>
    <w:rsid w:val="004060EA"/>
    <w:rsid w:val="004076C8"/>
    <w:rsid w:val="0041128A"/>
    <w:rsid w:val="00411F9B"/>
    <w:rsid w:val="0042124E"/>
    <w:rsid w:val="00421D17"/>
    <w:rsid w:val="0042751B"/>
    <w:rsid w:val="00430640"/>
    <w:rsid w:val="004330B9"/>
    <w:rsid w:val="0043315F"/>
    <w:rsid w:val="00433966"/>
    <w:rsid w:val="004358BA"/>
    <w:rsid w:val="00440A7B"/>
    <w:rsid w:val="00440D87"/>
    <w:rsid w:val="00443E40"/>
    <w:rsid w:val="004442E5"/>
    <w:rsid w:val="00445CBC"/>
    <w:rsid w:val="004460E8"/>
    <w:rsid w:val="004474EC"/>
    <w:rsid w:val="004478BC"/>
    <w:rsid w:val="004504A4"/>
    <w:rsid w:val="0045364D"/>
    <w:rsid w:val="00460167"/>
    <w:rsid w:val="00464536"/>
    <w:rsid w:val="0046606B"/>
    <w:rsid w:val="00471567"/>
    <w:rsid w:val="0047176F"/>
    <w:rsid w:val="00473AC4"/>
    <w:rsid w:val="004750ED"/>
    <w:rsid w:val="00475EEC"/>
    <w:rsid w:val="00477881"/>
    <w:rsid w:val="0048078F"/>
    <w:rsid w:val="004817B1"/>
    <w:rsid w:val="004819B0"/>
    <w:rsid w:val="00482164"/>
    <w:rsid w:val="00484673"/>
    <w:rsid w:val="00486C2C"/>
    <w:rsid w:val="00491C5E"/>
    <w:rsid w:val="0049258F"/>
    <w:rsid w:val="00492BA2"/>
    <w:rsid w:val="00496044"/>
    <w:rsid w:val="004A115E"/>
    <w:rsid w:val="004A1486"/>
    <w:rsid w:val="004A2266"/>
    <w:rsid w:val="004A5D23"/>
    <w:rsid w:val="004A7C5D"/>
    <w:rsid w:val="004B2377"/>
    <w:rsid w:val="004B382B"/>
    <w:rsid w:val="004B4811"/>
    <w:rsid w:val="004B517D"/>
    <w:rsid w:val="004C074D"/>
    <w:rsid w:val="004C21B8"/>
    <w:rsid w:val="004C25CF"/>
    <w:rsid w:val="004C525F"/>
    <w:rsid w:val="004D1ED5"/>
    <w:rsid w:val="004D525C"/>
    <w:rsid w:val="004D7B3C"/>
    <w:rsid w:val="004F7B8A"/>
    <w:rsid w:val="004F7D89"/>
    <w:rsid w:val="00500987"/>
    <w:rsid w:val="005036F3"/>
    <w:rsid w:val="00507BA6"/>
    <w:rsid w:val="00510E1C"/>
    <w:rsid w:val="0051294C"/>
    <w:rsid w:val="0051391C"/>
    <w:rsid w:val="00515B82"/>
    <w:rsid w:val="0052113D"/>
    <w:rsid w:val="0052557F"/>
    <w:rsid w:val="0052675F"/>
    <w:rsid w:val="00531A2B"/>
    <w:rsid w:val="00532234"/>
    <w:rsid w:val="0053401F"/>
    <w:rsid w:val="005348BF"/>
    <w:rsid w:val="00537A02"/>
    <w:rsid w:val="0054370B"/>
    <w:rsid w:val="00543AC6"/>
    <w:rsid w:val="00544104"/>
    <w:rsid w:val="00547200"/>
    <w:rsid w:val="00550719"/>
    <w:rsid w:val="00552CC2"/>
    <w:rsid w:val="00556FA0"/>
    <w:rsid w:val="00560FE9"/>
    <w:rsid w:val="00563567"/>
    <w:rsid w:val="00564B19"/>
    <w:rsid w:val="005708D2"/>
    <w:rsid w:val="00570B8D"/>
    <w:rsid w:val="00573E4C"/>
    <w:rsid w:val="00574C6A"/>
    <w:rsid w:val="00580A86"/>
    <w:rsid w:val="005822D6"/>
    <w:rsid w:val="00585171"/>
    <w:rsid w:val="00585DDB"/>
    <w:rsid w:val="005867FC"/>
    <w:rsid w:val="005868DE"/>
    <w:rsid w:val="00591E72"/>
    <w:rsid w:val="005947BA"/>
    <w:rsid w:val="00594E76"/>
    <w:rsid w:val="005A4DD4"/>
    <w:rsid w:val="005A5B9D"/>
    <w:rsid w:val="005A7A8C"/>
    <w:rsid w:val="005B3BE5"/>
    <w:rsid w:val="005B3E2C"/>
    <w:rsid w:val="005B6FE5"/>
    <w:rsid w:val="005C0757"/>
    <w:rsid w:val="005C1693"/>
    <w:rsid w:val="005C270D"/>
    <w:rsid w:val="005D4DAF"/>
    <w:rsid w:val="005D5D12"/>
    <w:rsid w:val="005E20EE"/>
    <w:rsid w:val="005E74C0"/>
    <w:rsid w:val="005F743A"/>
    <w:rsid w:val="006009ED"/>
    <w:rsid w:val="00601283"/>
    <w:rsid w:val="00602600"/>
    <w:rsid w:val="006062F0"/>
    <w:rsid w:val="00611BC8"/>
    <w:rsid w:val="00613158"/>
    <w:rsid w:val="00615B61"/>
    <w:rsid w:val="00617467"/>
    <w:rsid w:val="00617BF1"/>
    <w:rsid w:val="00617F49"/>
    <w:rsid w:val="00623995"/>
    <w:rsid w:val="006257FC"/>
    <w:rsid w:val="00626153"/>
    <w:rsid w:val="00632B68"/>
    <w:rsid w:val="006357A5"/>
    <w:rsid w:val="00635AE9"/>
    <w:rsid w:val="006366AB"/>
    <w:rsid w:val="00641F78"/>
    <w:rsid w:val="0064326A"/>
    <w:rsid w:val="0064610E"/>
    <w:rsid w:val="00646913"/>
    <w:rsid w:val="0064799A"/>
    <w:rsid w:val="006502F3"/>
    <w:rsid w:val="00650994"/>
    <w:rsid w:val="006569A5"/>
    <w:rsid w:val="006647D5"/>
    <w:rsid w:val="006715F7"/>
    <w:rsid w:val="006744EC"/>
    <w:rsid w:val="006771F4"/>
    <w:rsid w:val="00677F18"/>
    <w:rsid w:val="00684B5B"/>
    <w:rsid w:val="00693953"/>
    <w:rsid w:val="00695354"/>
    <w:rsid w:val="00696203"/>
    <w:rsid w:val="00696491"/>
    <w:rsid w:val="006966C3"/>
    <w:rsid w:val="006979C4"/>
    <w:rsid w:val="006A0216"/>
    <w:rsid w:val="006A0AB1"/>
    <w:rsid w:val="006A210A"/>
    <w:rsid w:val="006A25A2"/>
    <w:rsid w:val="006B0951"/>
    <w:rsid w:val="006B2DAF"/>
    <w:rsid w:val="006B74DD"/>
    <w:rsid w:val="006C1F00"/>
    <w:rsid w:val="006C3BE5"/>
    <w:rsid w:val="006C68A4"/>
    <w:rsid w:val="006C6F09"/>
    <w:rsid w:val="006D4985"/>
    <w:rsid w:val="006E09B8"/>
    <w:rsid w:val="006E0EB1"/>
    <w:rsid w:val="006E5E32"/>
    <w:rsid w:val="006F246E"/>
    <w:rsid w:val="006F2FEA"/>
    <w:rsid w:val="006F4488"/>
    <w:rsid w:val="006F49DF"/>
    <w:rsid w:val="006F5187"/>
    <w:rsid w:val="006F7C6D"/>
    <w:rsid w:val="0070470B"/>
    <w:rsid w:val="00704C8C"/>
    <w:rsid w:val="00705101"/>
    <w:rsid w:val="00705A6D"/>
    <w:rsid w:val="00706CB5"/>
    <w:rsid w:val="00707349"/>
    <w:rsid w:val="0070755C"/>
    <w:rsid w:val="00707E43"/>
    <w:rsid w:val="00710DFE"/>
    <w:rsid w:val="00720B3C"/>
    <w:rsid w:val="00721D1D"/>
    <w:rsid w:val="00723335"/>
    <w:rsid w:val="007250F9"/>
    <w:rsid w:val="00730ECA"/>
    <w:rsid w:val="00731DF3"/>
    <w:rsid w:val="00734DD9"/>
    <w:rsid w:val="00736374"/>
    <w:rsid w:val="00744663"/>
    <w:rsid w:val="00744FDD"/>
    <w:rsid w:val="00751237"/>
    <w:rsid w:val="00751A3A"/>
    <w:rsid w:val="00752288"/>
    <w:rsid w:val="007629D7"/>
    <w:rsid w:val="00764A57"/>
    <w:rsid w:val="00765361"/>
    <w:rsid w:val="00767C3F"/>
    <w:rsid w:val="00774DC8"/>
    <w:rsid w:val="00780C2C"/>
    <w:rsid w:val="00783DBA"/>
    <w:rsid w:val="00784294"/>
    <w:rsid w:val="00786D85"/>
    <w:rsid w:val="00790A6F"/>
    <w:rsid w:val="00796708"/>
    <w:rsid w:val="007A35DC"/>
    <w:rsid w:val="007A6957"/>
    <w:rsid w:val="007A69CF"/>
    <w:rsid w:val="007B0DF0"/>
    <w:rsid w:val="007B2A95"/>
    <w:rsid w:val="007B4465"/>
    <w:rsid w:val="007B5ABC"/>
    <w:rsid w:val="007B5D31"/>
    <w:rsid w:val="007C0F8D"/>
    <w:rsid w:val="007C1AD1"/>
    <w:rsid w:val="007C3926"/>
    <w:rsid w:val="007C5124"/>
    <w:rsid w:val="007C60F2"/>
    <w:rsid w:val="007C6937"/>
    <w:rsid w:val="007C7449"/>
    <w:rsid w:val="007D5025"/>
    <w:rsid w:val="007D55F9"/>
    <w:rsid w:val="007D57CF"/>
    <w:rsid w:val="007E04D9"/>
    <w:rsid w:val="007F1540"/>
    <w:rsid w:val="007F285E"/>
    <w:rsid w:val="007F5934"/>
    <w:rsid w:val="007F5E27"/>
    <w:rsid w:val="007F72E0"/>
    <w:rsid w:val="00801F6B"/>
    <w:rsid w:val="008046FB"/>
    <w:rsid w:val="00804BBC"/>
    <w:rsid w:val="00804F8E"/>
    <w:rsid w:val="00806BA6"/>
    <w:rsid w:val="00807F06"/>
    <w:rsid w:val="008101E7"/>
    <w:rsid w:val="00810631"/>
    <w:rsid w:val="00812F0F"/>
    <w:rsid w:val="00817D95"/>
    <w:rsid w:val="00821997"/>
    <w:rsid w:val="00823F4F"/>
    <w:rsid w:val="00830D2F"/>
    <w:rsid w:val="00832157"/>
    <w:rsid w:val="00834CCF"/>
    <w:rsid w:val="00834ED4"/>
    <w:rsid w:val="00835456"/>
    <w:rsid w:val="00840844"/>
    <w:rsid w:val="00843A40"/>
    <w:rsid w:val="00843FE4"/>
    <w:rsid w:val="00857447"/>
    <w:rsid w:val="00864FCA"/>
    <w:rsid w:val="00865A45"/>
    <w:rsid w:val="00867B85"/>
    <w:rsid w:val="00873F98"/>
    <w:rsid w:val="0087687C"/>
    <w:rsid w:val="00877979"/>
    <w:rsid w:val="00881B1A"/>
    <w:rsid w:val="00887617"/>
    <w:rsid w:val="00896D5A"/>
    <w:rsid w:val="008A01AD"/>
    <w:rsid w:val="008A0292"/>
    <w:rsid w:val="008A157B"/>
    <w:rsid w:val="008A224A"/>
    <w:rsid w:val="008A3F28"/>
    <w:rsid w:val="008A430A"/>
    <w:rsid w:val="008A47CF"/>
    <w:rsid w:val="008B04B5"/>
    <w:rsid w:val="008B2AAA"/>
    <w:rsid w:val="008B36C0"/>
    <w:rsid w:val="008B74B7"/>
    <w:rsid w:val="008C1959"/>
    <w:rsid w:val="008C1F16"/>
    <w:rsid w:val="008C2567"/>
    <w:rsid w:val="008C2D3E"/>
    <w:rsid w:val="008C322C"/>
    <w:rsid w:val="008C4D0A"/>
    <w:rsid w:val="008D5C63"/>
    <w:rsid w:val="008E76B5"/>
    <w:rsid w:val="008F339D"/>
    <w:rsid w:val="008F51B7"/>
    <w:rsid w:val="008F5C42"/>
    <w:rsid w:val="00903014"/>
    <w:rsid w:val="009035AF"/>
    <w:rsid w:val="00907EDF"/>
    <w:rsid w:val="009143B4"/>
    <w:rsid w:val="00917E26"/>
    <w:rsid w:val="00923434"/>
    <w:rsid w:val="00923CBC"/>
    <w:rsid w:val="009320B7"/>
    <w:rsid w:val="00933DDD"/>
    <w:rsid w:val="00935335"/>
    <w:rsid w:val="0093671A"/>
    <w:rsid w:val="00936CFA"/>
    <w:rsid w:val="00936DBD"/>
    <w:rsid w:val="0094152D"/>
    <w:rsid w:val="009424BE"/>
    <w:rsid w:val="009466BE"/>
    <w:rsid w:val="00947E63"/>
    <w:rsid w:val="009530DC"/>
    <w:rsid w:val="00957675"/>
    <w:rsid w:val="00957A01"/>
    <w:rsid w:val="00957BC4"/>
    <w:rsid w:val="00960D49"/>
    <w:rsid w:val="009623C1"/>
    <w:rsid w:val="00963D57"/>
    <w:rsid w:val="009653BF"/>
    <w:rsid w:val="009653E2"/>
    <w:rsid w:val="009653ED"/>
    <w:rsid w:val="0096677D"/>
    <w:rsid w:val="00967218"/>
    <w:rsid w:val="00971E8A"/>
    <w:rsid w:val="009733ED"/>
    <w:rsid w:val="00975313"/>
    <w:rsid w:val="00980256"/>
    <w:rsid w:val="009843F6"/>
    <w:rsid w:val="009879CB"/>
    <w:rsid w:val="00997C6C"/>
    <w:rsid w:val="009A40A9"/>
    <w:rsid w:val="009A55E3"/>
    <w:rsid w:val="009B3C1D"/>
    <w:rsid w:val="009B5482"/>
    <w:rsid w:val="009B5B06"/>
    <w:rsid w:val="009B6F8C"/>
    <w:rsid w:val="009C3461"/>
    <w:rsid w:val="009C6E00"/>
    <w:rsid w:val="009C6F44"/>
    <w:rsid w:val="009D6230"/>
    <w:rsid w:val="009E0607"/>
    <w:rsid w:val="009E205E"/>
    <w:rsid w:val="009E4093"/>
    <w:rsid w:val="009E45BB"/>
    <w:rsid w:val="009E48D5"/>
    <w:rsid w:val="009E51FF"/>
    <w:rsid w:val="009E6DD7"/>
    <w:rsid w:val="009F083A"/>
    <w:rsid w:val="009F47F1"/>
    <w:rsid w:val="00A02A08"/>
    <w:rsid w:val="00A06923"/>
    <w:rsid w:val="00A15635"/>
    <w:rsid w:val="00A167BF"/>
    <w:rsid w:val="00A22B98"/>
    <w:rsid w:val="00A25473"/>
    <w:rsid w:val="00A33168"/>
    <w:rsid w:val="00A33C1A"/>
    <w:rsid w:val="00A34E16"/>
    <w:rsid w:val="00A354AB"/>
    <w:rsid w:val="00A41F78"/>
    <w:rsid w:val="00A4228A"/>
    <w:rsid w:val="00A43870"/>
    <w:rsid w:val="00A50D6B"/>
    <w:rsid w:val="00A66741"/>
    <w:rsid w:val="00A67783"/>
    <w:rsid w:val="00A70996"/>
    <w:rsid w:val="00A738C5"/>
    <w:rsid w:val="00A73E40"/>
    <w:rsid w:val="00A7690C"/>
    <w:rsid w:val="00A854DF"/>
    <w:rsid w:val="00A87375"/>
    <w:rsid w:val="00A87E08"/>
    <w:rsid w:val="00A91BB4"/>
    <w:rsid w:val="00A939A4"/>
    <w:rsid w:val="00A93AEE"/>
    <w:rsid w:val="00A95FCB"/>
    <w:rsid w:val="00A97961"/>
    <w:rsid w:val="00AA1CAB"/>
    <w:rsid w:val="00AA1EE5"/>
    <w:rsid w:val="00AA29C8"/>
    <w:rsid w:val="00AA383A"/>
    <w:rsid w:val="00AB2909"/>
    <w:rsid w:val="00AB3114"/>
    <w:rsid w:val="00AB60B3"/>
    <w:rsid w:val="00AB70C5"/>
    <w:rsid w:val="00AC6561"/>
    <w:rsid w:val="00AD0F12"/>
    <w:rsid w:val="00AD1107"/>
    <w:rsid w:val="00AD4429"/>
    <w:rsid w:val="00AD5BCE"/>
    <w:rsid w:val="00AD6C76"/>
    <w:rsid w:val="00AE189C"/>
    <w:rsid w:val="00AE3149"/>
    <w:rsid w:val="00AF4020"/>
    <w:rsid w:val="00AF4DC2"/>
    <w:rsid w:val="00AF733F"/>
    <w:rsid w:val="00B000E5"/>
    <w:rsid w:val="00B0029A"/>
    <w:rsid w:val="00B0205C"/>
    <w:rsid w:val="00B045C4"/>
    <w:rsid w:val="00B05C4A"/>
    <w:rsid w:val="00B06A38"/>
    <w:rsid w:val="00B06BDC"/>
    <w:rsid w:val="00B0730D"/>
    <w:rsid w:val="00B1271F"/>
    <w:rsid w:val="00B12ABD"/>
    <w:rsid w:val="00B13816"/>
    <w:rsid w:val="00B1559D"/>
    <w:rsid w:val="00B177B5"/>
    <w:rsid w:val="00B20889"/>
    <w:rsid w:val="00B23D25"/>
    <w:rsid w:val="00B23ECC"/>
    <w:rsid w:val="00B27743"/>
    <w:rsid w:val="00B27998"/>
    <w:rsid w:val="00B279B8"/>
    <w:rsid w:val="00B27E67"/>
    <w:rsid w:val="00B306F9"/>
    <w:rsid w:val="00B31E92"/>
    <w:rsid w:val="00B32DC1"/>
    <w:rsid w:val="00B32F77"/>
    <w:rsid w:val="00B33238"/>
    <w:rsid w:val="00B345C2"/>
    <w:rsid w:val="00B36C7C"/>
    <w:rsid w:val="00B37B95"/>
    <w:rsid w:val="00B452FF"/>
    <w:rsid w:val="00B47453"/>
    <w:rsid w:val="00B52A6A"/>
    <w:rsid w:val="00B53495"/>
    <w:rsid w:val="00B550DD"/>
    <w:rsid w:val="00B569B3"/>
    <w:rsid w:val="00B56F97"/>
    <w:rsid w:val="00B6084F"/>
    <w:rsid w:val="00B61B0D"/>
    <w:rsid w:val="00B63AEA"/>
    <w:rsid w:val="00B64526"/>
    <w:rsid w:val="00B83CC2"/>
    <w:rsid w:val="00B8402D"/>
    <w:rsid w:val="00B90060"/>
    <w:rsid w:val="00B912E2"/>
    <w:rsid w:val="00B94EAB"/>
    <w:rsid w:val="00B97D50"/>
    <w:rsid w:val="00BA216A"/>
    <w:rsid w:val="00BB24CC"/>
    <w:rsid w:val="00BB44B9"/>
    <w:rsid w:val="00BC1632"/>
    <w:rsid w:val="00BC181E"/>
    <w:rsid w:val="00BC32B2"/>
    <w:rsid w:val="00BC3D8A"/>
    <w:rsid w:val="00BC5067"/>
    <w:rsid w:val="00BC51EB"/>
    <w:rsid w:val="00BC58B4"/>
    <w:rsid w:val="00BE340A"/>
    <w:rsid w:val="00BE682B"/>
    <w:rsid w:val="00BE6C52"/>
    <w:rsid w:val="00BF4944"/>
    <w:rsid w:val="00C02105"/>
    <w:rsid w:val="00C033FB"/>
    <w:rsid w:val="00C12169"/>
    <w:rsid w:val="00C13172"/>
    <w:rsid w:val="00C15250"/>
    <w:rsid w:val="00C16258"/>
    <w:rsid w:val="00C1646E"/>
    <w:rsid w:val="00C17BDA"/>
    <w:rsid w:val="00C2367B"/>
    <w:rsid w:val="00C23ED9"/>
    <w:rsid w:val="00C241B8"/>
    <w:rsid w:val="00C2479C"/>
    <w:rsid w:val="00C26081"/>
    <w:rsid w:val="00C261A5"/>
    <w:rsid w:val="00C31E61"/>
    <w:rsid w:val="00C338D5"/>
    <w:rsid w:val="00C41352"/>
    <w:rsid w:val="00C42684"/>
    <w:rsid w:val="00C52D5D"/>
    <w:rsid w:val="00C53B06"/>
    <w:rsid w:val="00C546E7"/>
    <w:rsid w:val="00C604FF"/>
    <w:rsid w:val="00C6084E"/>
    <w:rsid w:val="00C71D65"/>
    <w:rsid w:val="00C72010"/>
    <w:rsid w:val="00C72DDB"/>
    <w:rsid w:val="00C73074"/>
    <w:rsid w:val="00C741F9"/>
    <w:rsid w:val="00C74A2B"/>
    <w:rsid w:val="00C80E73"/>
    <w:rsid w:val="00C835B1"/>
    <w:rsid w:val="00C838BA"/>
    <w:rsid w:val="00C866A8"/>
    <w:rsid w:val="00C87AD2"/>
    <w:rsid w:val="00C94D9B"/>
    <w:rsid w:val="00C96BAF"/>
    <w:rsid w:val="00CA2861"/>
    <w:rsid w:val="00CB2577"/>
    <w:rsid w:val="00CB64B5"/>
    <w:rsid w:val="00CB7326"/>
    <w:rsid w:val="00CC07A8"/>
    <w:rsid w:val="00CC367E"/>
    <w:rsid w:val="00CC601D"/>
    <w:rsid w:val="00CD0BA5"/>
    <w:rsid w:val="00CD1AE1"/>
    <w:rsid w:val="00CD66E2"/>
    <w:rsid w:val="00CE014B"/>
    <w:rsid w:val="00CE0A65"/>
    <w:rsid w:val="00CE10BD"/>
    <w:rsid w:val="00CF54F5"/>
    <w:rsid w:val="00D0070F"/>
    <w:rsid w:val="00D00A73"/>
    <w:rsid w:val="00D07AB6"/>
    <w:rsid w:val="00D1181F"/>
    <w:rsid w:val="00D124CE"/>
    <w:rsid w:val="00D1624F"/>
    <w:rsid w:val="00D212F2"/>
    <w:rsid w:val="00D2449B"/>
    <w:rsid w:val="00D248C8"/>
    <w:rsid w:val="00D2697B"/>
    <w:rsid w:val="00D30448"/>
    <w:rsid w:val="00D30C61"/>
    <w:rsid w:val="00D33529"/>
    <w:rsid w:val="00D339F6"/>
    <w:rsid w:val="00D34447"/>
    <w:rsid w:val="00D44F5F"/>
    <w:rsid w:val="00D51AA7"/>
    <w:rsid w:val="00D532BC"/>
    <w:rsid w:val="00D54413"/>
    <w:rsid w:val="00D56B9F"/>
    <w:rsid w:val="00D6028B"/>
    <w:rsid w:val="00D607F5"/>
    <w:rsid w:val="00D60E70"/>
    <w:rsid w:val="00D743C6"/>
    <w:rsid w:val="00D77EB2"/>
    <w:rsid w:val="00D81360"/>
    <w:rsid w:val="00D838F9"/>
    <w:rsid w:val="00D865D1"/>
    <w:rsid w:val="00D905C7"/>
    <w:rsid w:val="00D90FD1"/>
    <w:rsid w:val="00D965C7"/>
    <w:rsid w:val="00D97921"/>
    <w:rsid w:val="00DA1EF5"/>
    <w:rsid w:val="00DA31E3"/>
    <w:rsid w:val="00DA3B96"/>
    <w:rsid w:val="00DB41B3"/>
    <w:rsid w:val="00DB5446"/>
    <w:rsid w:val="00DB62F4"/>
    <w:rsid w:val="00DB65CA"/>
    <w:rsid w:val="00DB7F91"/>
    <w:rsid w:val="00DC135E"/>
    <w:rsid w:val="00DC1AA8"/>
    <w:rsid w:val="00DC6599"/>
    <w:rsid w:val="00DC663A"/>
    <w:rsid w:val="00DC6C13"/>
    <w:rsid w:val="00DD0DBA"/>
    <w:rsid w:val="00DD21A5"/>
    <w:rsid w:val="00DD2270"/>
    <w:rsid w:val="00DD2E21"/>
    <w:rsid w:val="00DD7447"/>
    <w:rsid w:val="00DE61D0"/>
    <w:rsid w:val="00DF025D"/>
    <w:rsid w:val="00DF05CB"/>
    <w:rsid w:val="00DF1F47"/>
    <w:rsid w:val="00E00199"/>
    <w:rsid w:val="00E1007C"/>
    <w:rsid w:val="00E138F6"/>
    <w:rsid w:val="00E14485"/>
    <w:rsid w:val="00E16B1E"/>
    <w:rsid w:val="00E210B0"/>
    <w:rsid w:val="00E238C2"/>
    <w:rsid w:val="00E24556"/>
    <w:rsid w:val="00E35F78"/>
    <w:rsid w:val="00E37550"/>
    <w:rsid w:val="00E42A38"/>
    <w:rsid w:val="00E439F8"/>
    <w:rsid w:val="00E45762"/>
    <w:rsid w:val="00E46659"/>
    <w:rsid w:val="00E5030A"/>
    <w:rsid w:val="00E51B97"/>
    <w:rsid w:val="00E55713"/>
    <w:rsid w:val="00E601C2"/>
    <w:rsid w:val="00E62072"/>
    <w:rsid w:val="00E630D5"/>
    <w:rsid w:val="00E63882"/>
    <w:rsid w:val="00E65EBD"/>
    <w:rsid w:val="00E67CD0"/>
    <w:rsid w:val="00E72C98"/>
    <w:rsid w:val="00E73133"/>
    <w:rsid w:val="00E76BA9"/>
    <w:rsid w:val="00E76DF6"/>
    <w:rsid w:val="00E819DD"/>
    <w:rsid w:val="00E81A90"/>
    <w:rsid w:val="00E84E41"/>
    <w:rsid w:val="00E855DA"/>
    <w:rsid w:val="00E869A0"/>
    <w:rsid w:val="00E910D7"/>
    <w:rsid w:val="00E92A10"/>
    <w:rsid w:val="00E951D1"/>
    <w:rsid w:val="00EA2F32"/>
    <w:rsid w:val="00EA2FEC"/>
    <w:rsid w:val="00EA3D53"/>
    <w:rsid w:val="00EB0D71"/>
    <w:rsid w:val="00EB3AFF"/>
    <w:rsid w:val="00EB6D00"/>
    <w:rsid w:val="00EC09CF"/>
    <w:rsid w:val="00EC1693"/>
    <w:rsid w:val="00EC29F4"/>
    <w:rsid w:val="00EC5880"/>
    <w:rsid w:val="00EC597D"/>
    <w:rsid w:val="00EC5E84"/>
    <w:rsid w:val="00ED090D"/>
    <w:rsid w:val="00ED0B8E"/>
    <w:rsid w:val="00ED15DC"/>
    <w:rsid w:val="00ED22EC"/>
    <w:rsid w:val="00ED2FBE"/>
    <w:rsid w:val="00ED5939"/>
    <w:rsid w:val="00ED64EB"/>
    <w:rsid w:val="00ED7D41"/>
    <w:rsid w:val="00EE1EDB"/>
    <w:rsid w:val="00EF02B0"/>
    <w:rsid w:val="00EF0C7A"/>
    <w:rsid w:val="00EF0F2E"/>
    <w:rsid w:val="00EF21D4"/>
    <w:rsid w:val="00EF3E81"/>
    <w:rsid w:val="00EF514B"/>
    <w:rsid w:val="00EF59A3"/>
    <w:rsid w:val="00F12881"/>
    <w:rsid w:val="00F142CE"/>
    <w:rsid w:val="00F204A2"/>
    <w:rsid w:val="00F242B6"/>
    <w:rsid w:val="00F30023"/>
    <w:rsid w:val="00F32BD4"/>
    <w:rsid w:val="00F33D5D"/>
    <w:rsid w:val="00F35D2F"/>
    <w:rsid w:val="00F37947"/>
    <w:rsid w:val="00F448F6"/>
    <w:rsid w:val="00F461B1"/>
    <w:rsid w:val="00F55813"/>
    <w:rsid w:val="00F57BDE"/>
    <w:rsid w:val="00F604ED"/>
    <w:rsid w:val="00F6055A"/>
    <w:rsid w:val="00F60D18"/>
    <w:rsid w:val="00F61901"/>
    <w:rsid w:val="00F64903"/>
    <w:rsid w:val="00F65239"/>
    <w:rsid w:val="00F7532D"/>
    <w:rsid w:val="00F76F32"/>
    <w:rsid w:val="00F83156"/>
    <w:rsid w:val="00F8404D"/>
    <w:rsid w:val="00F875AB"/>
    <w:rsid w:val="00F907D2"/>
    <w:rsid w:val="00F96273"/>
    <w:rsid w:val="00F96C21"/>
    <w:rsid w:val="00FA0FA8"/>
    <w:rsid w:val="00FA1136"/>
    <w:rsid w:val="00FA1424"/>
    <w:rsid w:val="00FA5C73"/>
    <w:rsid w:val="00FA5E29"/>
    <w:rsid w:val="00FA6084"/>
    <w:rsid w:val="00FA630D"/>
    <w:rsid w:val="00FB1066"/>
    <w:rsid w:val="00FB3EB3"/>
    <w:rsid w:val="00FC0700"/>
    <w:rsid w:val="00FC6A39"/>
    <w:rsid w:val="00FD0894"/>
    <w:rsid w:val="00FD2CE4"/>
    <w:rsid w:val="00FD5458"/>
    <w:rsid w:val="00FE2147"/>
    <w:rsid w:val="00FF004A"/>
    <w:rsid w:val="00FF176C"/>
    <w:rsid w:val="00FF2BC7"/>
    <w:rsid w:val="00FF592D"/>
    <w:rsid w:val="00FF5C57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D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FD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FD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744FDD"/>
    <w:pPr>
      <w:widowControl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4FDD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44FDD"/>
    <w:pPr>
      <w:widowControl w:val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44FDD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44FDD"/>
    <w:pPr>
      <w:ind w:left="318" w:hanging="31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44FDD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44FDD"/>
    <w:pPr>
      <w:ind w:left="900" w:hanging="90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44F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44F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744FD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44FDD"/>
    <w:pPr>
      <w:ind w:left="720"/>
    </w:pPr>
  </w:style>
  <w:style w:type="paragraph" w:customStyle="1" w:styleId="a">
    <w:name w:val="Знак"/>
    <w:basedOn w:val="Normal"/>
    <w:uiPriority w:val="99"/>
    <w:rsid w:val="003D5C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6</Pages>
  <Words>1890</Words>
  <Characters>10776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</dc:creator>
  <cp:keywords/>
  <dc:description/>
  <cp:lastModifiedBy>user</cp:lastModifiedBy>
  <cp:revision>8</cp:revision>
  <cp:lastPrinted>2014-03-03T06:52:00Z</cp:lastPrinted>
  <dcterms:created xsi:type="dcterms:W3CDTF">2014-02-17T08:42:00Z</dcterms:created>
  <dcterms:modified xsi:type="dcterms:W3CDTF">2014-03-03T06:56:00Z</dcterms:modified>
</cp:coreProperties>
</file>