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8D" w:rsidRPr="00106C56" w:rsidRDefault="00ED588D" w:rsidP="00D141AF">
      <w:pPr>
        <w:pStyle w:val="ConsPlusTitle"/>
        <w:widowControl/>
        <w:jc w:val="center"/>
      </w:pPr>
    </w:p>
    <w:p w:rsidR="00ED588D" w:rsidRPr="00106C56" w:rsidRDefault="00ED588D" w:rsidP="00D141AF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.1pt;margin-top:-27.9pt;width:50.4pt;height:55.9pt;z-index:251658240;visibility:visible" wrapcoords="-643 0 -643 20866 21857 20866 21857 0 -643 0" o:allowincell="f">
            <v:imagedata r:id="rId4" o:title=""/>
            <w10:wrap type="through"/>
          </v:shape>
        </w:pict>
      </w:r>
    </w:p>
    <w:p w:rsidR="00ED588D" w:rsidRPr="00106C56" w:rsidRDefault="00ED588D" w:rsidP="00D141AF">
      <w:pPr>
        <w:pStyle w:val="Title"/>
        <w:rPr>
          <w:b/>
          <w:bCs/>
        </w:rPr>
      </w:pPr>
    </w:p>
    <w:p w:rsidR="00ED588D" w:rsidRPr="00106C56" w:rsidRDefault="00ED588D" w:rsidP="00D141AF">
      <w:pPr>
        <w:pStyle w:val="Title"/>
        <w:rPr>
          <w:b/>
          <w:bCs/>
        </w:rPr>
      </w:pPr>
      <w:r w:rsidRPr="00106C56">
        <w:rPr>
          <w:b/>
          <w:bCs/>
        </w:rPr>
        <w:t>ГЛАВА ШАЛИНСКОГО ГОРОДСКОГО ОКРУГА</w:t>
      </w:r>
    </w:p>
    <w:p w:rsidR="00ED588D" w:rsidRPr="00106C56" w:rsidRDefault="00ED588D" w:rsidP="00D141AF">
      <w:pPr>
        <w:pStyle w:val="Heading1"/>
      </w:pPr>
      <w:r w:rsidRPr="00106C56">
        <w:t>П О С Т А Н О В Л Е Н И Е</w:t>
      </w:r>
    </w:p>
    <w:p w:rsidR="00ED588D" w:rsidRPr="00106C56" w:rsidRDefault="00ED588D" w:rsidP="00D141A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A0"/>
      </w:tblPr>
      <w:tblGrid>
        <w:gridCol w:w="10152"/>
      </w:tblGrid>
      <w:tr w:rsidR="00ED588D" w:rsidRPr="00106C56">
        <w:trPr>
          <w:trHeight w:val="371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ED588D" w:rsidRPr="009E337D" w:rsidRDefault="00ED588D">
            <w:pPr>
              <w:rPr>
                <w:sz w:val="22"/>
                <w:szCs w:val="22"/>
              </w:rPr>
            </w:pPr>
          </w:p>
        </w:tc>
      </w:tr>
    </w:tbl>
    <w:p w:rsidR="00ED588D" w:rsidRPr="00106C56" w:rsidRDefault="00ED588D" w:rsidP="00D141AF">
      <w:pPr>
        <w:rPr>
          <w:sz w:val="28"/>
          <w:szCs w:val="28"/>
        </w:rPr>
      </w:pPr>
      <w:r>
        <w:rPr>
          <w:sz w:val="28"/>
          <w:szCs w:val="28"/>
        </w:rPr>
        <w:t>от   24 июля 2013 года № 706</w:t>
      </w:r>
    </w:p>
    <w:p w:rsidR="00ED588D" w:rsidRPr="00106C56" w:rsidRDefault="00ED588D" w:rsidP="00D141AF">
      <w:pPr>
        <w:rPr>
          <w:sz w:val="28"/>
          <w:szCs w:val="28"/>
        </w:rPr>
      </w:pPr>
      <w:r w:rsidRPr="00106C56">
        <w:rPr>
          <w:sz w:val="28"/>
          <w:szCs w:val="28"/>
        </w:rPr>
        <w:t>р.п. Шаля</w:t>
      </w:r>
    </w:p>
    <w:p w:rsidR="00ED588D" w:rsidRPr="00106C56" w:rsidRDefault="00ED588D" w:rsidP="00D141AF">
      <w:pPr>
        <w:pStyle w:val="ConsPlusTitle"/>
        <w:widowControl/>
        <w:jc w:val="center"/>
      </w:pPr>
    </w:p>
    <w:p w:rsidR="00ED588D" w:rsidRPr="00106C56" w:rsidRDefault="00ED588D" w:rsidP="00CF1ED8">
      <w:pPr>
        <w:pStyle w:val="ConsPlusTitle"/>
        <w:widowControl/>
        <w:jc w:val="center"/>
        <w:rPr>
          <w:i/>
          <w:iCs/>
          <w:sz w:val="28"/>
          <w:szCs w:val="28"/>
        </w:rPr>
      </w:pPr>
      <w:r w:rsidRPr="00106C56">
        <w:rPr>
          <w:i/>
          <w:iCs/>
          <w:sz w:val="28"/>
          <w:szCs w:val="28"/>
        </w:rPr>
        <w:t>О внесении изменений в постановление главы Шалинского городского округа от 28.11.2011 года № 935</w:t>
      </w:r>
      <w:r w:rsidRPr="00106C56">
        <w:rPr>
          <w:sz w:val="28"/>
          <w:szCs w:val="28"/>
        </w:rPr>
        <w:t xml:space="preserve"> </w:t>
      </w:r>
      <w:r w:rsidRPr="00106C56">
        <w:rPr>
          <w:i/>
          <w:iCs/>
          <w:sz w:val="28"/>
          <w:szCs w:val="28"/>
        </w:rPr>
        <w:t>«Об утверждении целевой программы  по профилактике коррупции в Шалинском  городском округе на 2011 - 2015 годы»</w:t>
      </w:r>
    </w:p>
    <w:p w:rsidR="00ED588D" w:rsidRPr="00106C56" w:rsidRDefault="00ED588D" w:rsidP="002E5569">
      <w:pPr>
        <w:tabs>
          <w:tab w:val="left" w:pos="1163"/>
        </w:tabs>
        <w:autoSpaceDE w:val="0"/>
        <w:autoSpaceDN w:val="0"/>
        <w:adjustRightInd w:val="0"/>
        <w:rPr>
          <w:sz w:val="28"/>
          <w:szCs w:val="28"/>
        </w:rPr>
      </w:pPr>
    </w:p>
    <w:p w:rsidR="00ED588D" w:rsidRPr="00106C56" w:rsidRDefault="00ED588D" w:rsidP="002E5569">
      <w:pPr>
        <w:tabs>
          <w:tab w:val="left" w:pos="11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06C56">
        <w:rPr>
          <w:sz w:val="28"/>
          <w:szCs w:val="28"/>
        </w:rPr>
        <w:t xml:space="preserve">      Руководствуясь пунктом 14.1. Протокола № 2 от  24.07.2013 года заседания Совета при Губернаторе Свердловской области по проьтиводействию коррупции от 03.07.2013 года,</w:t>
      </w: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06C56">
        <w:rPr>
          <w:b/>
          <w:bCs/>
          <w:sz w:val="28"/>
          <w:szCs w:val="28"/>
        </w:rPr>
        <w:t xml:space="preserve"> ПОСТАНОВЛЯЮ:</w:t>
      </w:r>
    </w:p>
    <w:p w:rsidR="00ED588D" w:rsidRPr="00106C56" w:rsidRDefault="00ED588D" w:rsidP="00CF1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C56">
        <w:rPr>
          <w:sz w:val="28"/>
          <w:szCs w:val="28"/>
        </w:rPr>
        <w:t xml:space="preserve">1. Внести изменения в постановление главы Шалинского городского округа от 28.11.2011 года № 935 «Об утверждении целевой </w:t>
      </w:r>
      <w:hyperlink r:id="rId5" w:history="1">
        <w:r w:rsidRPr="00106C56">
          <w:rPr>
            <w:rStyle w:val="Hyperlink"/>
            <w:color w:val="auto"/>
            <w:sz w:val="28"/>
            <w:szCs w:val="28"/>
            <w:u w:val="none"/>
          </w:rPr>
          <w:t>Программы</w:t>
        </w:r>
      </w:hyperlink>
      <w:r w:rsidRPr="00106C56">
        <w:rPr>
          <w:sz w:val="28"/>
          <w:szCs w:val="28"/>
        </w:rPr>
        <w:t xml:space="preserve"> по профилактике коррупции в Шалинском городском округе на 2011-2015 годы» (далее Программа):</w:t>
      </w: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C56">
        <w:rPr>
          <w:sz w:val="28"/>
          <w:szCs w:val="28"/>
        </w:rPr>
        <w:t>1.1. Программу дополнить разделом 3 следующего содержания: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ED588D" w:rsidRPr="00106C56" w:rsidRDefault="00ED588D" w:rsidP="00C44B43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«Раздел 3. ПОРЯДОК ПРОВЕДЕНИЯ И КРИТЕРИИ ОЦЕНКИ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ЭФФЕКТИВНОСТИ РЕАЛИЗАЦИИ ПРОГРАММЫ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1. Оценка эффективности реализации Программы осуществляется по итогам ее реализации за отчетный год.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2. Оценка эффективности реализации программы осуществляется путем присвоения каждому показателю соответствующего балла.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Если программой предусмотрено увеличение показателя: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1) при выполнении целевого показателя - 0 баллов;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2) при увеличении целевого показателя - плюс 1 балл за каждую единицу увеличения;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3) при снижении целевого показателя - минус 1 балл за каждую единицу снижения.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Если программой предусмотрено снижение показателя: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1) при выполнении показателя - 0 баллов;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2) при увеличении показателя - минус 1 балл за каждую единицу увеличения;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3) при снижении показателя - плюс 1 балл за каждую единицу снижения.</w:t>
      </w:r>
    </w:p>
    <w:p w:rsidR="00ED588D" w:rsidRPr="00106C56" w:rsidRDefault="00ED588D" w:rsidP="00B3505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Динамика важнейших целевых индикаторов и показателей эффективности</w:t>
      </w:r>
    </w:p>
    <w:p w:rsidR="00ED588D" w:rsidRPr="00106C56" w:rsidRDefault="00ED588D" w:rsidP="00B350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реализации программы согласно таблице 1 приложения № 1 к Программе.</w:t>
      </w:r>
    </w:p>
    <w:p w:rsidR="00ED588D" w:rsidRPr="00106C56" w:rsidRDefault="00ED588D" w:rsidP="00B35054">
      <w:pPr>
        <w:tabs>
          <w:tab w:val="left" w:pos="1062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ab/>
      </w:r>
      <w:hyperlink r:id="rId6" w:history="1">
        <w:r w:rsidRPr="00106C56">
          <w:rPr>
            <w:sz w:val="28"/>
            <w:szCs w:val="28"/>
            <w:lang w:eastAsia="en-US"/>
          </w:rPr>
          <w:t>Динамика</w:t>
        </w:r>
      </w:hyperlink>
      <w:r w:rsidRPr="00106C56">
        <w:rPr>
          <w:sz w:val="28"/>
          <w:szCs w:val="28"/>
          <w:lang w:eastAsia="en-US"/>
        </w:rPr>
        <w:t xml:space="preserve"> значений показателей определяется путем сопоставления данных по форме согласно таблице 2 приложения № 1 к Программе.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7" w:history="1">
        <w:r w:rsidRPr="00106C56">
          <w:rPr>
            <w:sz w:val="28"/>
            <w:szCs w:val="28"/>
            <w:lang w:eastAsia="en-US"/>
          </w:rPr>
          <w:t>Оценка</w:t>
        </w:r>
      </w:hyperlink>
      <w:r w:rsidRPr="00106C56">
        <w:rPr>
          <w:sz w:val="28"/>
          <w:szCs w:val="28"/>
          <w:lang w:eastAsia="en-US"/>
        </w:rPr>
        <w:t xml:space="preserve"> эффективности реализации программы осуществляется по форме согласно таблице 3 приложения № 1 к Программе.</w:t>
      </w:r>
    </w:p>
    <w:p w:rsidR="00ED588D" w:rsidRPr="00106C56" w:rsidRDefault="00ED588D" w:rsidP="00C44B4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D588D" w:rsidRPr="00106C56" w:rsidRDefault="00ED588D" w:rsidP="00C44B43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Приложение № 1</w:t>
      </w:r>
    </w:p>
    <w:p w:rsidR="00ED588D" w:rsidRPr="00106C56" w:rsidRDefault="00ED588D" w:rsidP="00E074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6C56">
        <w:rPr>
          <w:sz w:val="28"/>
          <w:szCs w:val="28"/>
          <w:lang w:eastAsia="en-US"/>
        </w:rPr>
        <w:t xml:space="preserve">к </w:t>
      </w:r>
      <w:r w:rsidRPr="00106C56">
        <w:rPr>
          <w:sz w:val="28"/>
          <w:szCs w:val="28"/>
        </w:rPr>
        <w:t xml:space="preserve">целевой </w:t>
      </w:r>
      <w:hyperlink r:id="rId8" w:history="1">
        <w:r w:rsidRPr="00106C56">
          <w:rPr>
            <w:rStyle w:val="Hyperlink"/>
            <w:color w:val="auto"/>
            <w:sz w:val="28"/>
            <w:szCs w:val="28"/>
            <w:u w:val="none"/>
          </w:rPr>
          <w:t>Программе</w:t>
        </w:r>
      </w:hyperlink>
      <w:r w:rsidRPr="00106C56">
        <w:rPr>
          <w:sz w:val="28"/>
          <w:szCs w:val="28"/>
        </w:rPr>
        <w:t xml:space="preserve"> </w:t>
      </w:r>
    </w:p>
    <w:p w:rsidR="00ED588D" w:rsidRPr="00106C56" w:rsidRDefault="00ED588D" w:rsidP="00E074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6C56">
        <w:rPr>
          <w:sz w:val="28"/>
          <w:szCs w:val="28"/>
        </w:rPr>
        <w:t xml:space="preserve">по профилактике коррупции </w:t>
      </w:r>
    </w:p>
    <w:p w:rsidR="00ED588D" w:rsidRPr="00106C56" w:rsidRDefault="00ED588D" w:rsidP="00E074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6C56">
        <w:rPr>
          <w:sz w:val="28"/>
          <w:szCs w:val="28"/>
        </w:rPr>
        <w:t xml:space="preserve">в Шалинском городском округе </w:t>
      </w:r>
    </w:p>
    <w:p w:rsidR="00ED588D" w:rsidRPr="00106C56" w:rsidRDefault="00ED588D" w:rsidP="00E074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6C56">
        <w:rPr>
          <w:sz w:val="28"/>
          <w:szCs w:val="28"/>
        </w:rPr>
        <w:t>на 2011-2015 годы</w:t>
      </w:r>
    </w:p>
    <w:p w:rsidR="00ED588D" w:rsidRPr="00106C56" w:rsidRDefault="00ED588D" w:rsidP="00E0749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ДИНАМИКА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ВАЖНЕЙШИХ ЦЕЛЕВЫХ ИНДИКАТОРОВ И ПОКАЗАТЕЛЕЙ ЭФФЕКТИВНОСТИ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РЕАЛИЗАЦИИ ПРОГРАММЫ ПРОТИВОДЕЙСТВИЯ КОРРУПЦИИ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В ШАЛИНСКОМ ГОРОДСКОМ ОКРУГЕ НА 2011 - 2015 ГОДЫ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D588D" w:rsidRPr="00106C56" w:rsidRDefault="00ED588D" w:rsidP="00C44B43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Таблица 1</w:t>
      </w:r>
    </w:p>
    <w:p w:rsidR="00ED588D" w:rsidRPr="00106C56" w:rsidRDefault="00ED588D" w:rsidP="00C44B4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6"/>
        <w:gridCol w:w="972"/>
        <w:gridCol w:w="756"/>
        <w:gridCol w:w="648"/>
        <w:gridCol w:w="756"/>
        <w:gridCol w:w="648"/>
        <w:gridCol w:w="756"/>
        <w:gridCol w:w="648"/>
        <w:gridCol w:w="756"/>
        <w:gridCol w:w="648"/>
      </w:tblGrid>
      <w:tr w:rsidR="00ED588D" w:rsidRPr="00106C56">
        <w:trPr>
          <w:trHeight w:val="360"/>
          <w:tblCellSpacing w:w="5" w:type="nil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  Целевой индикатор  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5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     Значение индикатора по годам        </w:t>
            </w:r>
          </w:p>
        </w:tc>
      </w:tr>
      <w:tr w:rsidR="00ED588D" w:rsidRPr="00106C56">
        <w:trPr>
          <w:trHeight w:val="360"/>
          <w:tblCellSpacing w:w="5" w:type="nil"/>
        </w:trPr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 w:rsidP="00106C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 2012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 w:rsidP="00106C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 2013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 w:rsidP="00106C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 2014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 w:rsidP="00106C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 2015   </w:t>
            </w:r>
          </w:p>
        </w:tc>
      </w:tr>
      <w:tr w:rsidR="00ED588D" w:rsidRPr="00106C56">
        <w:trPr>
          <w:tblCellSpacing w:w="5" w:type="nil"/>
        </w:trPr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план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план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план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план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ED588D" w:rsidRPr="00106C56">
        <w:trPr>
          <w:tblCellSpacing w:w="5" w:type="nil"/>
        </w:trPr>
        <w:tc>
          <w:tcPr>
            <w:tcW w:w="95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1. АНТИКОРРУПЦИОННАЯ ЭКСПЕРТИЗА МУНИЦИПАЛЬНЫХ НОРМАТИВНЫХ ПРАВОВЫХ АКТОВ   </w:t>
            </w:r>
          </w:p>
        </w:tc>
      </w:tr>
      <w:tr w:rsidR="00ED588D" w:rsidRPr="00106C56">
        <w:trPr>
          <w:trHeight w:val="90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Число проектов   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муниципальных правовых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актов, прошедших 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антикоррупционную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экспертизу   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ед.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не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>менее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10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не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>менее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10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не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>менее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10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не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>менее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10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54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Число выявленных норм,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содержащих       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коррупциогенные факторы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ед.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blCellSpacing w:w="5" w:type="nil"/>
        </w:trPr>
        <w:tc>
          <w:tcPr>
            <w:tcW w:w="95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2. ОБЩЕСТВЕННОЕ МНЕНИЕ О СОСТОЯНИИ КОРРУПЦИИ В ШАЛИНСКОМ ГОРОДСКОМ ОКРУГЕ </w:t>
            </w:r>
          </w:p>
        </w:tc>
      </w:tr>
      <w:tr w:rsidR="00ED588D" w:rsidRPr="00106C56">
        <w:trPr>
          <w:trHeight w:val="180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 w:rsidP="00106C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Количество обращений,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поступивших на "телефон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доверия" Администрации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Шалинского городского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округа, из них:  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количество обращений,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содержащих информацию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о коррупции, переданных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в правоохранительные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органы       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>звонков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162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Количество письменных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обращений, поступивших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в органы местного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самоуправления, из них: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количество обращений,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содержащих информацию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о коррупции, переданных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в правоохранительные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органы       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шт.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108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Число участников 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социологического опроса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об уровне        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коррумпированности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в сфере муниципальной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службы       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чел.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300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300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300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300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blCellSpacing w:w="5" w:type="nil"/>
        </w:trPr>
        <w:tc>
          <w:tcPr>
            <w:tcW w:w="95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   3. ВНЕДРЕНИЕ АНТИКОРРУПЦИОННЫХ МЕХАНИЗМОВ В СИСТЕМУ КАДРОВОЙ РАБОТЫ     </w:t>
            </w:r>
          </w:p>
        </w:tc>
      </w:tr>
      <w:tr w:rsidR="00ED588D" w:rsidRPr="00106C56">
        <w:trPr>
          <w:trHeight w:val="90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Число муниципальных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служащих, состоящих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в близком родстве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 муниципальными 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служащими    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чел.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90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Число муниципальных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служащих, у которых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установлено расхождение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 представленными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сведениями о доходах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чел.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90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Число муниципальных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служащих, представивших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недостоверные документы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>о высшем профессиональном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образовании  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чел.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360"/>
          <w:tblCellSpacing w:w="5" w:type="nil"/>
        </w:trPr>
        <w:tc>
          <w:tcPr>
            <w:tcW w:w="95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        4. ОСВЕЩЕНИЕ ТЕМЫ ПРОТИВОДЕЙСТВИЯ КОРРУПЦИИ И РЕАЛИЗАЦИИ    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АНТИКОРРУПЦИОННОЙ ПОЛИТИКИ В СРЕДСТВАХ МАССОВОЙ ИНФОРМАЦИИ          </w:t>
            </w:r>
          </w:p>
        </w:tc>
      </w:tr>
      <w:tr w:rsidR="00ED588D" w:rsidRPr="00106C56">
        <w:trPr>
          <w:trHeight w:val="36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Количество материалов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о фактах коррупции в СМИ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статей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720"/>
          <w:tblCellSpacing w:w="5" w:type="nil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Количество выступлений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должностных лиц ОМС,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посвященных борьбе     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с коррупцией 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статей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не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>менее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не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>менее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не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>менее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37D">
              <w:rPr>
                <w:rFonts w:ascii="Courier New" w:hAnsi="Courier New" w:cs="Courier New"/>
                <w:sz w:val="18"/>
                <w:szCs w:val="18"/>
              </w:rPr>
              <w:t xml:space="preserve"> не  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>менее</w:t>
            </w:r>
            <w:r w:rsidRPr="009E337D">
              <w:rPr>
                <w:rFonts w:ascii="Courier New" w:hAnsi="Courier New" w:cs="Courier New"/>
                <w:sz w:val="18"/>
                <w:szCs w:val="18"/>
              </w:rPr>
              <w:br/>
              <w:t xml:space="preserve"> 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D588D" w:rsidRPr="00106C56" w:rsidRDefault="00ED588D" w:rsidP="00C44B43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ДИНАМИКА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ЦЕЛЕВЫХ ЗНАЧЕНИЙ ОСНОВНЫХ ПОКАЗАТЕЛЕЙ ПРОГРАММЫ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ПРОТИВОДЕЙСТВИЯ КОРРУПЦИИ В ШАЛИНСКОМ ГОРОДСКОМ ОКРУГЕ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НА 2011 - 2015 ГОДЫ</w:t>
      </w:r>
    </w:p>
    <w:p w:rsidR="00ED588D" w:rsidRPr="00106C56" w:rsidRDefault="00ED588D" w:rsidP="00C44B4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D588D" w:rsidRPr="00106C56" w:rsidRDefault="00ED588D" w:rsidP="00C44B43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Таблица 2</w:t>
      </w:r>
    </w:p>
    <w:p w:rsidR="00ED588D" w:rsidRPr="00106C56" w:rsidRDefault="00ED588D" w:rsidP="00C44B4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44"/>
        <w:gridCol w:w="1056"/>
        <w:gridCol w:w="576"/>
        <w:gridCol w:w="576"/>
        <w:gridCol w:w="864"/>
        <w:gridCol w:w="576"/>
        <w:gridCol w:w="576"/>
        <w:gridCol w:w="864"/>
        <w:gridCol w:w="480"/>
        <w:gridCol w:w="576"/>
        <w:gridCol w:w="672"/>
        <w:gridCol w:w="864"/>
      </w:tblGrid>
      <w:tr w:rsidR="00ED588D" w:rsidRPr="00106C56">
        <w:trPr>
          <w:trHeight w:val="320"/>
          <w:tblCellSpacing w:w="5" w:type="nil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Целевые  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показатели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Единица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6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           Год реализации целевой программы             </w:t>
            </w:r>
          </w:p>
        </w:tc>
      </w:tr>
      <w:tr w:rsidR="00ED588D" w:rsidRPr="00106C56">
        <w:trPr>
          <w:trHeight w:val="480"/>
          <w:tblCellSpacing w:w="5" w:type="nil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   1-й год    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   2-й год     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>...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>в целом по целевой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программе     </w:t>
            </w:r>
          </w:p>
        </w:tc>
      </w:tr>
      <w:tr w:rsidR="00ED588D" w:rsidRPr="00106C56">
        <w:trPr>
          <w:trHeight w:val="480"/>
          <w:tblCellSpacing w:w="5" w:type="nil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оценка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 xml:space="preserve">  (в  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>баллах)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оценка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 xml:space="preserve">  (в  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>баллах)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факт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оценка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 xml:space="preserve">  (в  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>баллах)</w:t>
            </w:r>
          </w:p>
        </w:tc>
      </w:tr>
      <w:tr w:rsidR="00ED588D" w:rsidRPr="00106C56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11   </w:t>
            </w:r>
          </w:p>
        </w:tc>
      </w:tr>
      <w:tr w:rsidR="00ED588D" w:rsidRPr="00106C56">
        <w:trPr>
          <w:trHeight w:val="320"/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Целевой    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>показатель 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320"/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Целевой    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>показатель 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320"/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Целевой    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>показатель 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...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rHeight w:val="480"/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Итоговая   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 xml:space="preserve">сводная     </w:t>
            </w:r>
            <w:r w:rsidRPr="009E337D">
              <w:rPr>
                <w:rFonts w:ascii="Courier New" w:hAnsi="Courier New" w:cs="Courier New"/>
                <w:sz w:val="16"/>
                <w:szCs w:val="16"/>
              </w:rPr>
              <w:br/>
              <w:t xml:space="preserve">оценка (S)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  X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X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337D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D588D" w:rsidRPr="00106C56" w:rsidRDefault="00ED588D" w:rsidP="00C44B43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ОЦЕНКА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ЭФФЕКТИВНОСТИ РЕАЛИЗАЦИИ ПРОГРАММЫ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ПРОТИВОДЕЙСТВИЯ КОРРУПЦИИ В ШАЛИНСКОМ ГОРОДСКОМ ОКРУГЕ</w:t>
      </w:r>
    </w:p>
    <w:p w:rsidR="00ED588D" w:rsidRPr="00106C56" w:rsidRDefault="00ED588D" w:rsidP="00C44B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НА 2011 - 2015 ГОДЫ</w:t>
      </w:r>
    </w:p>
    <w:p w:rsidR="00ED588D" w:rsidRPr="00106C56" w:rsidRDefault="00ED588D" w:rsidP="00C44B4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D588D" w:rsidRPr="00106C56" w:rsidRDefault="00ED588D" w:rsidP="00C44B43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06C56">
        <w:rPr>
          <w:sz w:val="28"/>
          <w:szCs w:val="28"/>
          <w:lang w:eastAsia="en-US"/>
        </w:rPr>
        <w:t>таблица 3</w:t>
      </w:r>
    </w:p>
    <w:p w:rsidR="00ED588D" w:rsidRPr="00106C56" w:rsidRDefault="00ED588D" w:rsidP="00C44B4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600"/>
        <w:gridCol w:w="3720"/>
      </w:tblGrid>
      <w:tr w:rsidR="00ED588D" w:rsidRPr="00106C56">
        <w:trPr>
          <w:trHeight w:val="600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37D">
              <w:rPr>
                <w:rFonts w:ascii="Courier New" w:hAnsi="Courier New" w:cs="Courier New"/>
                <w:sz w:val="20"/>
                <w:szCs w:val="20"/>
              </w:rPr>
              <w:t xml:space="preserve">   Итоговая   </w:t>
            </w:r>
            <w:r w:rsidRPr="009E337D">
              <w:rPr>
                <w:rFonts w:ascii="Courier New" w:hAnsi="Courier New" w:cs="Courier New"/>
                <w:sz w:val="20"/>
                <w:szCs w:val="20"/>
              </w:rPr>
              <w:br/>
              <w:t>сводная оценка</w:t>
            </w:r>
            <w:r w:rsidRPr="009E337D">
              <w:rPr>
                <w:rFonts w:ascii="Courier New" w:hAnsi="Courier New" w:cs="Courier New"/>
                <w:sz w:val="20"/>
                <w:szCs w:val="20"/>
              </w:rPr>
              <w:br/>
              <w:t xml:space="preserve"> (баллов), S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37D">
              <w:rPr>
                <w:rFonts w:ascii="Courier New" w:hAnsi="Courier New" w:cs="Courier New"/>
                <w:sz w:val="20"/>
                <w:szCs w:val="20"/>
              </w:rPr>
              <w:t xml:space="preserve">   Вывод об эффективности   </w:t>
            </w:r>
            <w:r w:rsidRPr="009E337D">
              <w:rPr>
                <w:rFonts w:ascii="Courier New" w:hAnsi="Courier New" w:cs="Courier New"/>
                <w:sz w:val="20"/>
                <w:szCs w:val="20"/>
              </w:rPr>
              <w:br/>
              <w:t>реализации целевой программы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37D">
              <w:rPr>
                <w:rFonts w:ascii="Courier New" w:hAnsi="Courier New" w:cs="Courier New"/>
                <w:sz w:val="20"/>
                <w:szCs w:val="20"/>
              </w:rPr>
              <w:t xml:space="preserve">  Предложения по дальнейшей  </w:t>
            </w:r>
            <w:r w:rsidRPr="009E337D">
              <w:rPr>
                <w:rFonts w:ascii="Courier New" w:hAnsi="Courier New" w:cs="Courier New"/>
                <w:sz w:val="20"/>
                <w:szCs w:val="20"/>
              </w:rPr>
              <w:br/>
              <w:t xml:space="preserve">реализации целевой программы </w:t>
            </w:r>
          </w:p>
        </w:tc>
      </w:tr>
      <w:tr w:rsidR="00ED588D" w:rsidRPr="00106C56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37D">
              <w:rPr>
                <w:rFonts w:ascii="Courier New" w:hAnsi="Courier New" w:cs="Courier New"/>
                <w:sz w:val="20"/>
                <w:szCs w:val="20"/>
              </w:rPr>
              <w:t xml:space="preserve">   S &gt; 0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37D">
              <w:rPr>
                <w:rFonts w:ascii="Courier New" w:hAnsi="Courier New" w:cs="Courier New"/>
                <w:sz w:val="20"/>
                <w:szCs w:val="20"/>
              </w:rPr>
              <w:t xml:space="preserve">Высокоэффективная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37D">
              <w:rPr>
                <w:rFonts w:ascii="Courier New" w:hAnsi="Courier New" w:cs="Courier New"/>
                <w:sz w:val="20"/>
                <w:szCs w:val="20"/>
              </w:rPr>
              <w:t xml:space="preserve">   S = 0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37D">
              <w:rPr>
                <w:rFonts w:ascii="Courier New" w:hAnsi="Courier New" w:cs="Courier New"/>
                <w:sz w:val="20"/>
                <w:szCs w:val="20"/>
              </w:rPr>
              <w:t xml:space="preserve">Эффективная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88D" w:rsidRPr="00106C56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37D">
              <w:rPr>
                <w:rFonts w:ascii="Courier New" w:hAnsi="Courier New" w:cs="Courier New"/>
                <w:sz w:val="20"/>
                <w:szCs w:val="20"/>
              </w:rPr>
              <w:t xml:space="preserve">   S &lt; 0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37D">
              <w:rPr>
                <w:rFonts w:ascii="Courier New" w:hAnsi="Courier New" w:cs="Courier New"/>
                <w:sz w:val="20"/>
                <w:szCs w:val="20"/>
              </w:rPr>
              <w:t xml:space="preserve">Неэффективная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D" w:rsidRPr="009E337D" w:rsidRDefault="00ED58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C56">
        <w:rPr>
          <w:sz w:val="28"/>
          <w:szCs w:val="28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C56">
        <w:rPr>
          <w:sz w:val="28"/>
          <w:szCs w:val="28"/>
        </w:rPr>
        <w:t xml:space="preserve">3. Контроль исполнения постановления возложить на заместителя главы администрации по экономике Бутакова В.К. </w:t>
      </w: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</w:pP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C56">
        <w:rPr>
          <w:sz w:val="28"/>
          <w:szCs w:val="28"/>
        </w:rPr>
        <w:t xml:space="preserve">И.о.главы Шалинского </w:t>
      </w:r>
    </w:p>
    <w:p w:rsidR="00ED588D" w:rsidRPr="00106C56" w:rsidRDefault="00ED588D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C56">
        <w:rPr>
          <w:sz w:val="28"/>
          <w:szCs w:val="28"/>
        </w:rPr>
        <w:t>городского округа                                                       Г.А.Лобанов</w:t>
      </w:r>
    </w:p>
    <w:p w:rsidR="00ED588D" w:rsidRPr="00106C56" w:rsidRDefault="00ED588D"/>
    <w:sectPr w:rsidR="00ED588D" w:rsidRPr="00106C56" w:rsidSect="0055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1AF"/>
    <w:rsid w:val="00000A4A"/>
    <w:rsid w:val="00000D5E"/>
    <w:rsid w:val="00000D7F"/>
    <w:rsid w:val="00002017"/>
    <w:rsid w:val="000044A7"/>
    <w:rsid w:val="00004696"/>
    <w:rsid w:val="000057AD"/>
    <w:rsid w:val="00005AD8"/>
    <w:rsid w:val="00007E2E"/>
    <w:rsid w:val="000109E7"/>
    <w:rsid w:val="000112C8"/>
    <w:rsid w:val="000145F9"/>
    <w:rsid w:val="00015193"/>
    <w:rsid w:val="00016254"/>
    <w:rsid w:val="00020356"/>
    <w:rsid w:val="000220F7"/>
    <w:rsid w:val="0002242D"/>
    <w:rsid w:val="00022C71"/>
    <w:rsid w:val="00024E35"/>
    <w:rsid w:val="00025C1C"/>
    <w:rsid w:val="00032580"/>
    <w:rsid w:val="00032A15"/>
    <w:rsid w:val="0003388A"/>
    <w:rsid w:val="000350A8"/>
    <w:rsid w:val="000400B8"/>
    <w:rsid w:val="0004168A"/>
    <w:rsid w:val="00042A1A"/>
    <w:rsid w:val="00042FBB"/>
    <w:rsid w:val="00046266"/>
    <w:rsid w:val="00046324"/>
    <w:rsid w:val="00046F10"/>
    <w:rsid w:val="00047134"/>
    <w:rsid w:val="0004750E"/>
    <w:rsid w:val="0004767D"/>
    <w:rsid w:val="0005245E"/>
    <w:rsid w:val="000558A1"/>
    <w:rsid w:val="00055B17"/>
    <w:rsid w:val="00055D2D"/>
    <w:rsid w:val="00057DD3"/>
    <w:rsid w:val="000606FD"/>
    <w:rsid w:val="00060DC8"/>
    <w:rsid w:val="00063413"/>
    <w:rsid w:val="00066A17"/>
    <w:rsid w:val="00066C22"/>
    <w:rsid w:val="000671B2"/>
    <w:rsid w:val="00070BAD"/>
    <w:rsid w:val="00070BCE"/>
    <w:rsid w:val="00070DC2"/>
    <w:rsid w:val="00070F99"/>
    <w:rsid w:val="0007217D"/>
    <w:rsid w:val="0007312B"/>
    <w:rsid w:val="00075587"/>
    <w:rsid w:val="00076A20"/>
    <w:rsid w:val="00076F7A"/>
    <w:rsid w:val="00077BAF"/>
    <w:rsid w:val="00077DA0"/>
    <w:rsid w:val="00080193"/>
    <w:rsid w:val="00080EFD"/>
    <w:rsid w:val="000835F5"/>
    <w:rsid w:val="00083C3D"/>
    <w:rsid w:val="00084DED"/>
    <w:rsid w:val="00087364"/>
    <w:rsid w:val="000874B4"/>
    <w:rsid w:val="000916C9"/>
    <w:rsid w:val="0009196E"/>
    <w:rsid w:val="00091A83"/>
    <w:rsid w:val="0009251A"/>
    <w:rsid w:val="0009341C"/>
    <w:rsid w:val="00093931"/>
    <w:rsid w:val="000939FF"/>
    <w:rsid w:val="0009400A"/>
    <w:rsid w:val="00094CCA"/>
    <w:rsid w:val="000975D2"/>
    <w:rsid w:val="000A3A52"/>
    <w:rsid w:val="000A3B56"/>
    <w:rsid w:val="000A3E21"/>
    <w:rsid w:val="000A3F8D"/>
    <w:rsid w:val="000A3F99"/>
    <w:rsid w:val="000A4A69"/>
    <w:rsid w:val="000A4EE0"/>
    <w:rsid w:val="000A528E"/>
    <w:rsid w:val="000A52C4"/>
    <w:rsid w:val="000A5DB2"/>
    <w:rsid w:val="000A7267"/>
    <w:rsid w:val="000A75D0"/>
    <w:rsid w:val="000B09F0"/>
    <w:rsid w:val="000B2D9C"/>
    <w:rsid w:val="000B484A"/>
    <w:rsid w:val="000B5D55"/>
    <w:rsid w:val="000B78E7"/>
    <w:rsid w:val="000B7CB0"/>
    <w:rsid w:val="000C11C1"/>
    <w:rsid w:val="000C243A"/>
    <w:rsid w:val="000C286D"/>
    <w:rsid w:val="000C2A15"/>
    <w:rsid w:val="000C3A29"/>
    <w:rsid w:val="000C4AF4"/>
    <w:rsid w:val="000C5BDD"/>
    <w:rsid w:val="000D15B4"/>
    <w:rsid w:val="000D3770"/>
    <w:rsid w:val="000D3FF4"/>
    <w:rsid w:val="000D4069"/>
    <w:rsid w:val="000D40D4"/>
    <w:rsid w:val="000D44E7"/>
    <w:rsid w:val="000D4ACF"/>
    <w:rsid w:val="000D54B9"/>
    <w:rsid w:val="000D6071"/>
    <w:rsid w:val="000D63EA"/>
    <w:rsid w:val="000E056D"/>
    <w:rsid w:val="000E0B96"/>
    <w:rsid w:val="000E0D2C"/>
    <w:rsid w:val="000E1C6A"/>
    <w:rsid w:val="000E2470"/>
    <w:rsid w:val="000E2F4D"/>
    <w:rsid w:val="000E310F"/>
    <w:rsid w:val="000E5D9F"/>
    <w:rsid w:val="000E6E4F"/>
    <w:rsid w:val="000F0345"/>
    <w:rsid w:val="000F0F9B"/>
    <w:rsid w:val="000F1E52"/>
    <w:rsid w:val="000F26AD"/>
    <w:rsid w:val="000F333A"/>
    <w:rsid w:val="000F3550"/>
    <w:rsid w:val="000F3961"/>
    <w:rsid w:val="000F5140"/>
    <w:rsid w:val="000F54FD"/>
    <w:rsid w:val="000F6752"/>
    <w:rsid w:val="000F6D53"/>
    <w:rsid w:val="000F7509"/>
    <w:rsid w:val="000F75E5"/>
    <w:rsid w:val="001032BF"/>
    <w:rsid w:val="00103CE2"/>
    <w:rsid w:val="00104D19"/>
    <w:rsid w:val="00106C56"/>
    <w:rsid w:val="00110C8D"/>
    <w:rsid w:val="00111766"/>
    <w:rsid w:val="00111D45"/>
    <w:rsid w:val="00114127"/>
    <w:rsid w:val="001147A9"/>
    <w:rsid w:val="001149FB"/>
    <w:rsid w:val="00114FD5"/>
    <w:rsid w:val="001157E0"/>
    <w:rsid w:val="00116472"/>
    <w:rsid w:val="00116698"/>
    <w:rsid w:val="0011777E"/>
    <w:rsid w:val="00121DC4"/>
    <w:rsid w:val="00123A3E"/>
    <w:rsid w:val="00123FCB"/>
    <w:rsid w:val="0012439C"/>
    <w:rsid w:val="00124610"/>
    <w:rsid w:val="00125372"/>
    <w:rsid w:val="0012610C"/>
    <w:rsid w:val="0012643F"/>
    <w:rsid w:val="00126442"/>
    <w:rsid w:val="0012702E"/>
    <w:rsid w:val="00127418"/>
    <w:rsid w:val="00127D69"/>
    <w:rsid w:val="00127FD9"/>
    <w:rsid w:val="00130B21"/>
    <w:rsid w:val="00130BDC"/>
    <w:rsid w:val="001312E1"/>
    <w:rsid w:val="00131763"/>
    <w:rsid w:val="00134C48"/>
    <w:rsid w:val="00134E4C"/>
    <w:rsid w:val="00137C1B"/>
    <w:rsid w:val="00137FD4"/>
    <w:rsid w:val="00141163"/>
    <w:rsid w:val="00142074"/>
    <w:rsid w:val="00143832"/>
    <w:rsid w:val="00143E56"/>
    <w:rsid w:val="00145B5C"/>
    <w:rsid w:val="00146D5F"/>
    <w:rsid w:val="0014726E"/>
    <w:rsid w:val="00147F1D"/>
    <w:rsid w:val="00150C32"/>
    <w:rsid w:val="00150F2F"/>
    <w:rsid w:val="00151101"/>
    <w:rsid w:val="00151D0C"/>
    <w:rsid w:val="00152685"/>
    <w:rsid w:val="0015276D"/>
    <w:rsid w:val="00153949"/>
    <w:rsid w:val="00155C60"/>
    <w:rsid w:val="001613C0"/>
    <w:rsid w:val="00162EC0"/>
    <w:rsid w:val="00163537"/>
    <w:rsid w:val="001635FD"/>
    <w:rsid w:val="00163DB8"/>
    <w:rsid w:val="00164CA3"/>
    <w:rsid w:val="00166B7B"/>
    <w:rsid w:val="00170BB2"/>
    <w:rsid w:val="0017156D"/>
    <w:rsid w:val="001716C8"/>
    <w:rsid w:val="001718B2"/>
    <w:rsid w:val="00173BED"/>
    <w:rsid w:val="001742A3"/>
    <w:rsid w:val="0017556A"/>
    <w:rsid w:val="001756E6"/>
    <w:rsid w:val="00176CD2"/>
    <w:rsid w:val="00177068"/>
    <w:rsid w:val="001803DC"/>
    <w:rsid w:val="00180610"/>
    <w:rsid w:val="00181FD4"/>
    <w:rsid w:val="00182B94"/>
    <w:rsid w:val="00183972"/>
    <w:rsid w:val="00183975"/>
    <w:rsid w:val="00184AF5"/>
    <w:rsid w:val="00185B4B"/>
    <w:rsid w:val="001862C4"/>
    <w:rsid w:val="001864DF"/>
    <w:rsid w:val="00186BB2"/>
    <w:rsid w:val="00187026"/>
    <w:rsid w:val="001917EF"/>
    <w:rsid w:val="001925BA"/>
    <w:rsid w:val="00193713"/>
    <w:rsid w:val="001938D0"/>
    <w:rsid w:val="001942D8"/>
    <w:rsid w:val="0019554C"/>
    <w:rsid w:val="00195C38"/>
    <w:rsid w:val="001A1FCE"/>
    <w:rsid w:val="001A2AFC"/>
    <w:rsid w:val="001A369B"/>
    <w:rsid w:val="001A4016"/>
    <w:rsid w:val="001A45D7"/>
    <w:rsid w:val="001A555A"/>
    <w:rsid w:val="001A5E0B"/>
    <w:rsid w:val="001A6B4D"/>
    <w:rsid w:val="001A7E16"/>
    <w:rsid w:val="001B03C0"/>
    <w:rsid w:val="001B14B3"/>
    <w:rsid w:val="001B1970"/>
    <w:rsid w:val="001B226E"/>
    <w:rsid w:val="001B2586"/>
    <w:rsid w:val="001B2946"/>
    <w:rsid w:val="001B40BE"/>
    <w:rsid w:val="001B430D"/>
    <w:rsid w:val="001B54B2"/>
    <w:rsid w:val="001B70DB"/>
    <w:rsid w:val="001C0757"/>
    <w:rsid w:val="001C26A1"/>
    <w:rsid w:val="001C29F3"/>
    <w:rsid w:val="001C38A7"/>
    <w:rsid w:val="001C4071"/>
    <w:rsid w:val="001C4182"/>
    <w:rsid w:val="001C48B5"/>
    <w:rsid w:val="001C71B3"/>
    <w:rsid w:val="001D1F2D"/>
    <w:rsid w:val="001D22B4"/>
    <w:rsid w:val="001D2FBE"/>
    <w:rsid w:val="001D3160"/>
    <w:rsid w:val="001D4492"/>
    <w:rsid w:val="001D47CA"/>
    <w:rsid w:val="001D5714"/>
    <w:rsid w:val="001D7E43"/>
    <w:rsid w:val="001E0A71"/>
    <w:rsid w:val="001E1442"/>
    <w:rsid w:val="001E1B9B"/>
    <w:rsid w:val="001E1E21"/>
    <w:rsid w:val="001E319A"/>
    <w:rsid w:val="001E3622"/>
    <w:rsid w:val="001E4348"/>
    <w:rsid w:val="001E4D27"/>
    <w:rsid w:val="001E5EEC"/>
    <w:rsid w:val="001E6A97"/>
    <w:rsid w:val="001F0D03"/>
    <w:rsid w:val="001F0E67"/>
    <w:rsid w:val="001F2E0B"/>
    <w:rsid w:val="001F4CF1"/>
    <w:rsid w:val="001F52FB"/>
    <w:rsid w:val="001F6DB1"/>
    <w:rsid w:val="001F75E6"/>
    <w:rsid w:val="001F78FC"/>
    <w:rsid w:val="001F7B0F"/>
    <w:rsid w:val="0020039A"/>
    <w:rsid w:val="00200EC3"/>
    <w:rsid w:val="00201E3D"/>
    <w:rsid w:val="0020291B"/>
    <w:rsid w:val="00202A4D"/>
    <w:rsid w:val="0020482A"/>
    <w:rsid w:val="002050BA"/>
    <w:rsid w:val="0020678A"/>
    <w:rsid w:val="00210FB6"/>
    <w:rsid w:val="0021116B"/>
    <w:rsid w:val="0021121F"/>
    <w:rsid w:val="00214F55"/>
    <w:rsid w:val="00217795"/>
    <w:rsid w:val="0022199E"/>
    <w:rsid w:val="00222E99"/>
    <w:rsid w:val="002235B5"/>
    <w:rsid w:val="002242B3"/>
    <w:rsid w:val="00224E18"/>
    <w:rsid w:val="002258D3"/>
    <w:rsid w:val="00226286"/>
    <w:rsid w:val="00226611"/>
    <w:rsid w:val="002275D6"/>
    <w:rsid w:val="00227EF3"/>
    <w:rsid w:val="00232768"/>
    <w:rsid w:val="00236D09"/>
    <w:rsid w:val="00237213"/>
    <w:rsid w:val="00237342"/>
    <w:rsid w:val="002402AC"/>
    <w:rsid w:val="00240FAC"/>
    <w:rsid w:val="0024107F"/>
    <w:rsid w:val="00243209"/>
    <w:rsid w:val="002432F7"/>
    <w:rsid w:val="00244B4A"/>
    <w:rsid w:val="0024536E"/>
    <w:rsid w:val="00245745"/>
    <w:rsid w:val="0024677B"/>
    <w:rsid w:val="00246A60"/>
    <w:rsid w:val="002470BE"/>
    <w:rsid w:val="0024779A"/>
    <w:rsid w:val="00247832"/>
    <w:rsid w:val="002500D6"/>
    <w:rsid w:val="00250275"/>
    <w:rsid w:val="002505EE"/>
    <w:rsid w:val="00256BCD"/>
    <w:rsid w:val="00256DC9"/>
    <w:rsid w:val="00257AAE"/>
    <w:rsid w:val="002615F1"/>
    <w:rsid w:val="0026173E"/>
    <w:rsid w:val="002622C6"/>
    <w:rsid w:val="002629FB"/>
    <w:rsid w:val="00262B2B"/>
    <w:rsid w:val="0026354D"/>
    <w:rsid w:val="002647CD"/>
    <w:rsid w:val="002651FE"/>
    <w:rsid w:val="00265446"/>
    <w:rsid w:val="0026658D"/>
    <w:rsid w:val="00266922"/>
    <w:rsid w:val="00266FFB"/>
    <w:rsid w:val="00267182"/>
    <w:rsid w:val="00271134"/>
    <w:rsid w:val="00271B0E"/>
    <w:rsid w:val="00272C3A"/>
    <w:rsid w:val="0027376F"/>
    <w:rsid w:val="00273B1A"/>
    <w:rsid w:val="00274337"/>
    <w:rsid w:val="00274A8D"/>
    <w:rsid w:val="0027520C"/>
    <w:rsid w:val="00275212"/>
    <w:rsid w:val="002753C6"/>
    <w:rsid w:val="00275E88"/>
    <w:rsid w:val="00276D1B"/>
    <w:rsid w:val="002777DB"/>
    <w:rsid w:val="00277ECB"/>
    <w:rsid w:val="00280C82"/>
    <w:rsid w:val="00281991"/>
    <w:rsid w:val="00282940"/>
    <w:rsid w:val="00282C43"/>
    <w:rsid w:val="00282F10"/>
    <w:rsid w:val="00282F6A"/>
    <w:rsid w:val="002834B1"/>
    <w:rsid w:val="002838F8"/>
    <w:rsid w:val="00284027"/>
    <w:rsid w:val="00285099"/>
    <w:rsid w:val="00285980"/>
    <w:rsid w:val="00285C1E"/>
    <w:rsid w:val="002860EE"/>
    <w:rsid w:val="0029003B"/>
    <w:rsid w:val="00290615"/>
    <w:rsid w:val="00290868"/>
    <w:rsid w:val="002912C8"/>
    <w:rsid w:val="00293AE3"/>
    <w:rsid w:val="00293F33"/>
    <w:rsid w:val="002944C3"/>
    <w:rsid w:val="00295ED5"/>
    <w:rsid w:val="00295FB4"/>
    <w:rsid w:val="00297135"/>
    <w:rsid w:val="002A09A5"/>
    <w:rsid w:val="002A0C84"/>
    <w:rsid w:val="002A3565"/>
    <w:rsid w:val="002A3E04"/>
    <w:rsid w:val="002A4A49"/>
    <w:rsid w:val="002A4C17"/>
    <w:rsid w:val="002A4C4D"/>
    <w:rsid w:val="002A63FF"/>
    <w:rsid w:val="002A677D"/>
    <w:rsid w:val="002A7171"/>
    <w:rsid w:val="002A7826"/>
    <w:rsid w:val="002B1CDE"/>
    <w:rsid w:val="002B4A32"/>
    <w:rsid w:val="002B6349"/>
    <w:rsid w:val="002B6F70"/>
    <w:rsid w:val="002C2E3D"/>
    <w:rsid w:val="002C2F83"/>
    <w:rsid w:val="002C3D23"/>
    <w:rsid w:val="002C3FF7"/>
    <w:rsid w:val="002C440F"/>
    <w:rsid w:val="002C4475"/>
    <w:rsid w:val="002C4F16"/>
    <w:rsid w:val="002C53B9"/>
    <w:rsid w:val="002C600B"/>
    <w:rsid w:val="002D03AE"/>
    <w:rsid w:val="002D0C2F"/>
    <w:rsid w:val="002D354E"/>
    <w:rsid w:val="002D42AE"/>
    <w:rsid w:val="002D441B"/>
    <w:rsid w:val="002D4426"/>
    <w:rsid w:val="002D51B1"/>
    <w:rsid w:val="002D52E7"/>
    <w:rsid w:val="002D54C3"/>
    <w:rsid w:val="002D5BD6"/>
    <w:rsid w:val="002D74AD"/>
    <w:rsid w:val="002E0672"/>
    <w:rsid w:val="002E1429"/>
    <w:rsid w:val="002E1514"/>
    <w:rsid w:val="002E29BA"/>
    <w:rsid w:val="002E2EBE"/>
    <w:rsid w:val="002E35AC"/>
    <w:rsid w:val="002E4452"/>
    <w:rsid w:val="002E490F"/>
    <w:rsid w:val="002E4F94"/>
    <w:rsid w:val="002E54BB"/>
    <w:rsid w:val="002E5569"/>
    <w:rsid w:val="002F0388"/>
    <w:rsid w:val="002F0E3F"/>
    <w:rsid w:val="002F0FC8"/>
    <w:rsid w:val="002F2676"/>
    <w:rsid w:val="002F3102"/>
    <w:rsid w:val="002F4FA5"/>
    <w:rsid w:val="002F71E9"/>
    <w:rsid w:val="002F72BA"/>
    <w:rsid w:val="002F75C0"/>
    <w:rsid w:val="003003B0"/>
    <w:rsid w:val="0030077F"/>
    <w:rsid w:val="003012B0"/>
    <w:rsid w:val="003022FC"/>
    <w:rsid w:val="003029CE"/>
    <w:rsid w:val="00302F91"/>
    <w:rsid w:val="00303BDB"/>
    <w:rsid w:val="00303C67"/>
    <w:rsid w:val="00304402"/>
    <w:rsid w:val="00305A14"/>
    <w:rsid w:val="00307EA7"/>
    <w:rsid w:val="00310947"/>
    <w:rsid w:val="003109A9"/>
    <w:rsid w:val="00310CCC"/>
    <w:rsid w:val="003117A0"/>
    <w:rsid w:val="00313A95"/>
    <w:rsid w:val="00313B74"/>
    <w:rsid w:val="00314A77"/>
    <w:rsid w:val="003157D8"/>
    <w:rsid w:val="003160E4"/>
    <w:rsid w:val="00317230"/>
    <w:rsid w:val="0032019F"/>
    <w:rsid w:val="00320C5B"/>
    <w:rsid w:val="0032269B"/>
    <w:rsid w:val="00324694"/>
    <w:rsid w:val="003248E4"/>
    <w:rsid w:val="00324EE5"/>
    <w:rsid w:val="00326129"/>
    <w:rsid w:val="00326CCC"/>
    <w:rsid w:val="00331FC9"/>
    <w:rsid w:val="00332646"/>
    <w:rsid w:val="00333A92"/>
    <w:rsid w:val="003359B3"/>
    <w:rsid w:val="0033776B"/>
    <w:rsid w:val="003378B1"/>
    <w:rsid w:val="0034206F"/>
    <w:rsid w:val="0034221C"/>
    <w:rsid w:val="0034282F"/>
    <w:rsid w:val="00342F8B"/>
    <w:rsid w:val="00344E49"/>
    <w:rsid w:val="00344F63"/>
    <w:rsid w:val="003454A3"/>
    <w:rsid w:val="00347CFE"/>
    <w:rsid w:val="00350BEA"/>
    <w:rsid w:val="003521DC"/>
    <w:rsid w:val="00352D0F"/>
    <w:rsid w:val="0035328B"/>
    <w:rsid w:val="00354002"/>
    <w:rsid w:val="00354791"/>
    <w:rsid w:val="003548B7"/>
    <w:rsid w:val="0035605C"/>
    <w:rsid w:val="00357392"/>
    <w:rsid w:val="003574B5"/>
    <w:rsid w:val="00357DCB"/>
    <w:rsid w:val="00363423"/>
    <w:rsid w:val="00364BE4"/>
    <w:rsid w:val="003660F8"/>
    <w:rsid w:val="00370C4A"/>
    <w:rsid w:val="00372F5D"/>
    <w:rsid w:val="00373583"/>
    <w:rsid w:val="00373B9C"/>
    <w:rsid w:val="00374B64"/>
    <w:rsid w:val="00375C13"/>
    <w:rsid w:val="0037651F"/>
    <w:rsid w:val="00377AC5"/>
    <w:rsid w:val="00377D51"/>
    <w:rsid w:val="0038044A"/>
    <w:rsid w:val="00382A8F"/>
    <w:rsid w:val="00384B25"/>
    <w:rsid w:val="00385264"/>
    <w:rsid w:val="0038541E"/>
    <w:rsid w:val="003905E7"/>
    <w:rsid w:val="00391D3C"/>
    <w:rsid w:val="00392EA0"/>
    <w:rsid w:val="00393853"/>
    <w:rsid w:val="00393CAD"/>
    <w:rsid w:val="00395248"/>
    <w:rsid w:val="003955BD"/>
    <w:rsid w:val="00395B9E"/>
    <w:rsid w:val="00397B2B"/>
    <w:rsid w:val="003A00D7"/>
    <w:rsid w:val="003A0A4E"/>
    <w:rsid w:val="003A174D"/>
    <w:rsid w:val="003A20C3"/>
    <w:rsid w:val="003A237E"/>
    <w:rsid w:val="003A287F"/>
    <w:rsid w:val="003A3524"/>
    <w:rsid w:val="003A3D5E"/>
    <w:rsid w:val="003A4932"/>
    <w:rsid w:val="003A54F9"/>
    <w:rsid w:val="003A585D"/>
    <w:rsid w:val="003A59A8"/>
    <w:rsid w:val="003A6BC7"/>
    <w:rsid w:val="003B05E7"/>
    <w:rsid w:val="003B12AA"/>
    <w:rsid w:val="003B1A40"/>
    <w:rsid w:val="003B37C3"/>
    <w:rsid w:val="003B4EBE"/>
    <w:rsid w:val="003B615B"/>
    <w:rsid w:val="003B6B92"/>
    <w:rsid w:val="003C08E5"/>
    <w:rsid w:val="003C0DB3"/>
    <w:rsid w:val="003C187A"/>
    <w:rsid w:val="003C1DD1"/>
    <w:rsid w:val="003C23D4"/>
    <w:rsid w:val="003C23FC"/>
    <w:rsid w:val="003C2C21"/>
    <w:rsid w:val="003C40F6"/>
    <w:rsid w:val="003C5A8B"/>
    <w:rsid w:val="003C6025"/>
    <w:rsid w:val="003C66F2"/>
    <w:rsid w:val="003C70E6"/>
    <w:rsid w:val="003D0E48"/>
    <w:rsid w:val="003D0F5F"/>
    <w:rsid w:val="003D1787"/>
    <w:rsid w:val="003D1805"/>
    <w:rsid w:val="003D1A1A"/>
    <w:rsid w:val="003D4AA6"/>
    <w:rsid w:val="003D4AEC"/>
    <w:rsid w:val="003D6265"/>
    <w:rsid w:val="003D6C88"/>
    <w:rsid w:val="003D6E97"/>
    <w:rsid w:val="003E13A2"/>
    <w:rsid w:val="003E165F"/>
    <w:rsid w:val="003E22ED"/>
    <w:rsid w:val="003E2608"/>
    <w:rsid w:val="003E2B65"/>
    <w:rsid w:val="003E3A1F"/>
    <w:rsid w:val="003E4476"/>
    <w:rsid w:val="003E7181"/>
    <w:rsid w:val="003E796A"/>
    <w:rsid w:val="003E7D76"/>
    <w:rsid w:val="003E7E3E"/>
    <w:rsid w:val="003F0244"/>
    <w:rsid w:val="003F1431"/>
    <w:rsid w:val="003F15F9"/>
    <w:rsid w:val="003F1920"/>
    <w:rsid w:val="003F3B9F"/>
    <w:rsid w:val="003F4484"/>
    <w:rsid w:val="003F4E90"/>
    <w:rsid w:val="003F519B"/>
    <w:rsid w:val="003F6408"/>
    <w:rsid w:val="003F66B2"/>
    <w:rsid w:val="003F73B5"/>
    <w:rsid w:val="003F78D4"/>
    <w:rsid w:val="004004B0"/>
    <w:rsid w:val="0040206D"/>
    <w:rsid w:val="00402085"/>
    <w:rsid w:val="00403125"/>
    <w:rsid w:val="00403CF3"/>
    <w:rsid w:val="004046F2"/>
    <w:rsid w:val="00404CFA"/>
    <w:rsid w:val="00405A33"/>
    <w:rsid w:val="0040707F"/>
    <w:rsid w:val="00407C59"/>
    <w:rsid w:val="00407E15"/>
    <w:rsid w:val="0041121B"/>
    <w:rsid w:val="00414354"/>
    <w:rsid w:val="00417E13"/>
    <w:rsid w:val="00420D98"/>
    <w:rsid w:val="004241C6"/>
    <w:rsid w:val="004246FD"/>
    <w:rsid w:val="00425260"/>
    <w:rsid w:val="00425572"/>
    <w:rsid w:val="00425732"/>
    <w:rsid w:val="00426405"/>
    <w:rsid w:val="0042643F"/>
    <w:rsid w:val="004271E1"/>
    <w:rsid w:val="00427391"/>
    <w:rsid w:val="0042765E"/>
    <w:rsid w:val="00427C8F"/>
    <w:rsid w:val="00430D83"/>
    <w:rsid w:val="00431021"/>
    <w:rsid w:val="004310DA"/>
    <w:rsid w:val="004322A7"/>
    <w:rsid w:val="00432DD2"/>
    <w:rsid w:val="00433079"/>
    <w:rsid w:val="00433B52"/>
    <w:rsid w:val="00433BC1"/>
    <w:rsid w:val="0043400C"/>
    <w:rsid w:val="004342D9"/>
    <w:rsid w:val="00434423"/>
    <w:rsid w:val="00434806"/>
    <w:rsid w:val="00435636"/>
    <w:rsid w:val="00436520"/>
    <w:rsid w:val="00436F8D"/>
    <w:rsid w:val="00443218"/>
    <w:rsid w:val="004435A2"/>
    <w:rsid w:val="00443D4F"/>
    <w:rsid w:val="00443DB1"/>
    <w:rsid w:val="00443F75"/>
    <w:rsid w:val="004455D2"/>
    <w:rsid w:val="00445859"/>
    <w:rsid w:val="00446351"/>
    <w:rsid w:val="00446FA3"/>
    <w:rsid w:val="00447405"/>
    <w:rsid w:val="00452C89"/>
    <w:rsid w:val="0045339F"/>
    <w:rsid w:val="00453665"/>
    <w:rsid w:val="00454494"/>
    <w:rsid w:val="004550B5"/>
    <w:rsid w:val="004558EF"/>
    <w:rsid w:val="00455BC8"/>
    <w:rsid w:val="0046259E"/>
    <w:rsid w:val="004633E1"/>
    <w:rsid w:val="00463E74"/>
    <w:rsid w:val="00463F58"/>
    <w:rsid w:val="00464717"/>
    <w:rsid w:val="00465198"/>
    <w:rsid w:val="00465775"/>
    <w:rsid w:val="00465B96"/>
    <w:rsid w:val="004672CD"/>
    <w:rsid w:val="00467545"/>
    <w:rsid w:val="00467800"/>
    <w:rsid w:val="00467A96"/>
    <w:rsid w:val="00471E3A"/>
    <w:rsid w:val="00472427"/>
    <w:rsid w:val="00472A71"/>
    <w:rsid w:val="00472B5C"/>
    <w:rsid w:val="00473C43"/>
    <w:rsid w:val="00474133"/>
    <w:rsid w:val="004742AD"/>
    <w:rsid w:val="00474CC2"/>
    <w:rsid w:val="00475524"/>
    <w:rsid w:val="00475688"/>
    <w:rsid w:val="00475ACB"/>
    <w:rsid w:val="004817AA"/>
    <w:rsid w:val="004827B1"/>
    <w:rsid w:val="00482934"/>
    <w:rsid w:val="00482D69"/>
    <w:rsid w:val="00483623"/>
    <w:rsid w:val="0048469C"/>
    <w:rsid w:val="00485ACC"/>
    <w:rsid w:val="00486D4C"/>
    <w:rsid w:val="00490032"/>
    <w:rsid w:val="00490476"/>
    <w:rsid w:val="004945D7"/>
    <w:rsid w:val="00495654"/>
    <w:rsid w:val="00495B2B"/>
    <w:rsid w:val="00496039"/>
    <w:rsid w:val="0049677E"/>
    <w:rsid w:val="00497298"/>
    <w:rsid w:val="00497542"/>
    <w:rsid w:val="004A010E"/>
    <w:rsid w:val="004A033C"/>
    <w:rsid w:val="004A3310"/>
    <w:rsid w:val="004A3678"/>
    <w:rsid w:val="004A42E7"/>
    <w:rsid w:val="004A56F2"/>
    <w:rsid w:val="004A588A"/>
    <w:rsid w:val="004A5B26"/>
    <w:rsid w:val="004A7D26"/>
    <w:rsid w:val="004B0238"/>
    <w:rsid w:val="004B067F"/>
    <w:rsid w:val="004B2789"/>
    <w:rsid w:val="004B33F8"/>
    <w:rsid w:val="004B3D00"/>
    <w:rsid w:val="004B5208"/>
    <w:rsid w:val="004B5E58"/>
    <w:rsid w:val="004B6481"/>
    <w:rsid w:val="004B7283"/>
    <w:rsid w:val="004C163B"/>
    <w:rsid w:val="004C25BB"/>
    <w:rsid w:val="004C2D6F"/>
    <w:rsid w:val="004C3B45"/>
    <w:rsid w:val="004C3D45"/>
    <w:rsid w:val="004C4393"/>
    <w:rsid w:val="004C49CA"/>
    <w:rsid w:val="004C4B49"/>
    <w:rsid w:val="004C559B"/>
    <w:rsid w:val="004C7EA6"/>
    <w:rsid w:val="004D001A"/>
    <w:rsid w:val="004D06F0"/>
    <w:rsid w:val="004D0E43"/>
    <w:rsid w:val="004D1251"/>
    <w:rsid w:val="004D167C"/>
    <w:rsid w:val="004D1BAA"/>
    <w:rsid w:val="004D2092"/>
    <w:rsid w:val="004D412B"/>
    <w:rsid w:val="004D64C7"/>
    <w:rsid w:val="004D6ED4"/>
    <w:rsid w:val="004D724F"/>
    <w:rsid w:val="004D7AC8"/>
    <w:rsid w:val="004E0163"/>
    <w:rsid w:val="004E1283"/>
    <w:rsid w:val="004E1294"/>
    <w:rsid w:val="004E272E"/>
    <w:rsid w:val="004E3565"/>
    <w:rsid w:val="004E3C9A"/>
    <w:rsid w:val="004E40DB"/>
    <w:rsid w:val="004E44BC"/>
    <w:rsid w:val="004E49B1"/>
    <w:rsid w:val="004E4AA0"/>
    <w:rsid w:val="004E4D48"/>
    <w:rsid w:val="004E59D3"/>
    <w:rsid w:val="004E5E5D"/>
    <w:rsid w:val="004E5F9B"/>
    <w:rsid w:val="004E612D"/>
    <w:rsid w:val="004F00F6"/>
    <w:rsid w:val="004F0536"/>
    <w:rsid w:val="004F111D"/>
    <w:rsid w:val="004F1880"/>
    <w:rsid w:val="004F2ED8"/>
    <w:rsid w:val="004F3815"/>
    <w:rsid w:val="004F3FD0"/>
    <w:rsid w:val="004F493F"/>
    <w:rsid w:val="004F675F"/>
    <w:rsid w:val="004F6C8C"/>
    <w:rsid w:val="004F7653"/>
    <w:rsid w:val="0050055F"/>
    <w:rsid w:val="00500718"/>
    <w:rsid w:val="0050120D"/>
    <w:rsid w:val="00501760"/>
    <w:rsid w:val="00501BD7"/>
    <w:rsid w:val="005039AD"/>
    <w:rsid w:val="00503C5A"/>
    <w:rsid w:val="00505FCC"/>
    <w:rsid w:val="0050602A"/>
    <w:rsid w:val="00511097"/>
    <w:rsid w:val="00511609"/>
    <w:rsid w:val="0051181F"/>
    <w:rsid w:val="00511A4C"/>
    <w:rsid w:val="00512211"/>
    <w:rsid w:val="00512706"/>
    <w:rsid w:val="00512C88"/>
    <w:rsid w:val="00513794"/>
    <w:rsid w:val="005140C8"/>
    <w:rsid w:val="0051460E"/>
    <w:rsid w:val="00515BE7"/>
    <w:rsid w:val="00515CF6"/>
    <w:rsid w:val="0051736E"/>
    <w:rsid w:val="00520664"/>
    <w:rsid w:val="005213D4"/>
    <w:rsid w:val="005214C0"/>
    <w:rsid w:val="00521AC5"/>
    <w:rsid w:val="00524274"/>
    <w:rsid w:val="00526327"/>
    <w:rsid w:val="00526849"/>
    <w:rsid w:val="00527C4C"/>
    <w:rsid w:val="00531339"/>
    <w:rsid w:val="00531881"/>
    <w:rsid w:val="00531FE5"/>
    <w:rsid w:val="00533E56"/>
    <w:rsid w:val="0053574D"/>
    <w:rsid w:val="00535824"/>
    <w:rsid w:val="00535A26"/>
    <w:rsid w:val="00536298"/>
    <w:rsid w:val="00537434"/>
    <w:rsid w:val="00537AC9"/>
    <w:rsid w:val="00540D61"/>
    <w:rsid w:val="0054100F"/>
    <w:rsid w:val="00542989"/>
    <w:rsid w:val="00542C48"/>
    <w:rsid w:val="00545820"/>
    <w:rsid w:val="00551015"/>
    <w:rsid w:val="00552350"/>
    <w:rsid w:val="00552514"/>
    <w:rsid w:val="005525BE"/>
    <w:rsid w:val="0055268E"/>
    <w:rsid w:val="0055299A"/>
    <w:rsid w:val="00552A4C"/>
    <w:rsid w:val="005531CD"/>
    <w:rsid w:val="005532C3"/>
    <w:rsid w:val="00553616"/>
    <w:rsid w:val="005536EB"/>
    <w:rsid w:val="00556C1E"/>
    <w:rsid w:val="00557AA6"/>
    <w:rsid w:val="00560495"/>
    <w:rsid w:val="00560BDA"/>
    <w:rsid w:val="005626BE"/>
    <w:rsid w:val="005632E7"/>
    <w:rsid w:val="00563712"/>
    <w:rsid w:val="005637EB"/>
    <w:rsid w:val="00563CF9"/>
    <w:rsid w:val="0056401B"/>
    <w:rsid w:val="00565281"/>
    <w:rsid w:val="0057036C"/>
    <w:rsid w:val="00571713"/>
    <w:rsid w:val="005726C4"/>
    <w:rsid w:val="00572CBB"/>
    <w:rsid w:val="005740AA"/>
    <w:rsid w:val="00575752"/>
    <w:rsid w:val="005762E3"/>
    <w:rsid w:val="00577D9F"/>
    <w:rsid w:val="00577EB9"/>
    <w:rsid w:val="00580ADD"/>
    <w:rsid w:val="00582848"/>
    <w:rsid w:val="00582DD7"/>
    <w:rsid w:val="005846EB"/>
    <w:rsid w:val="00584C0F"/>
    <w:rsid w:val="00585D15"/>
    <w:rsid w:val="00585E1A"/>
    <w:rsid w:val="00586097"/>
    <w:rsid w:val="00587E0B"/>
    <w:rsid w:val="00591878"/>
    <w:rsid w:val="005919E8"/>
    <w:rsid w:val="00592D70"/>
    <w:rsid w:val="00593425"/>
    <w:rsid w:val="00593B15"/>
    <w:rsid w:val="00594259"/>
    <w:rsid w:val="00594DC9"/>
    <w:rsid w:val="005950F1"/>
    <w:rsid w:val="00595D1A"/>
    <w:rsid w:val="00596A71"/>
    <w:rsid w:val="005A0A08"/>
    <w:rsid w:val="005A136E"/>
    <w:rsid w:val="005A19FF"/>
    <w:rsid w:val="005A2AC8"/>
    <w:rsid w:val="005A4895"/>
    <w:rsid w:val="005A60CB"/>
    <w:rsid w:val="005A665F"/>
    <w:rsid w:val="005A6934"/>
    <w:rsid w:val="005A7E37"/>
    <w:rsid w:val="005B166C"/>
    <w:rsid w:val="005B47FE"/>
    <w:rsid w:val="005B610D"/>
    <w:rsid w:val="005B6628"/>
    <w:rsid w:val="005B7650"/>
    <w:rsid w:val="005B7F39"/>
    <w:rsid w:val="005C0307"/>
    <w:rsid w:val="005C36EB"/>
    <w:rsid w:val="005C73A0"/>
    <w:rsid w:val="005C77CB"/>
    <w:rsid w:val="005C7B69"/>
    <w:rsid w:val="005D07FC"/>
    <w:rsid w:val="005D5D67"/>
    <w:rsid w:val="005D5DA4"/>
    <w:rsid w:val="005D670B"/>
    <w:rsid w:val="005E1B7D"/>
    <w:rsid w:val="005E1D9D"/>
    <w:rsid w:val="005E2C93"/>
    <w:rsid w:val="005E480E"/>
    <w:rsid w:val="005E4999"/>
    <w:rsid w:val="005E4C27"/>
    <w:rsid w:val="005E71B2"/>
    <w:rsid w:val="005E7A58"/>
    <w:rsid w:val="005E7B0B"/>
    <w:rsid w:val="005F492C"/>
    <w:rsid w:val="005F69CC"/>
    <w:rsid w:val="005F774E"/>
    <w:rsid w:val="005F7EB3"/>
    <w:rsid w:val="00601274"/>
    <w:rsid w:val="00601678"/>
    <w:rsid w:val="0060259C"/>
    <w:rsid w:val="00604D86"/>
    <w:rsid w:val="006061C0"/>
    <w:rsid w:val="0061096A"/>
    <w:rsid w:val="006119FD"/>
    <w:rsid w:val="00612714"/>
    <w:rsid w:val="006127D8"/>
    <w:rsid w:val="0061391A"/>
    <w:rsid w:val="0061404D"/>
    <w:rsid w:val="0061404F"/>
    <w:rsid w:val="00615808"/>
    <w:rsid w:val="00615DC2"/>
    <w:rsid w:val="0061697D"/>
    <w:rsid w:val="00616AAF"/>
    <w:rsid w:val="00617020"/>
    <w:rsid w:val="00617D03"/>
    <w:rsid w:val="00617FBC"/>
    <w:rsid w:val="00620036"/>
    <w:rsid w:val="00621D36"/>
    <w:rsid w:val="00621FF3"/>
    <w:rsid w:val="00624BC4"/>
    <w:rsid w:val="00625157"/>
    <w:rsid w:val="00626281"/>
    <w:rsid w:val="006279D3"/>
    <w:rsid w:val="006308D9"/>
    <w:rsid w:val="00630F75"/>
    <w:rsid w:val="0063139F"/>
    <w:rsid w:val="006342FA"/>
    <w:rsid w:val="00634386"/>
    <w:rsid w:val="00634676"/>
    <w:rsid w:val="00634A61"/>
    <w:rsid w:val="00636915"/>
    <w:rsid w:val="00636E65"/>
    <w:rsid w:val="006421B5"/>
    <w:rsid w:val="00642BE4"/>
    <w:rsid w:val="00642DC8"/>
    <w:rsid w:val="0064360A"/>
    <w:rsid w:val="006510BB"/>
    <w:rsid w:val="00652CC4"/>
    <w:rsid w:val="006540A2"/>
    <w:rsid w:val="0065458A"/>
    <w:rsid w:val="0065514C"/>
    <w:rsid w:val="00655A39"/>
    <w:rsid w:val="00657053"/>
    <w:rsid w:val="00660F99"/>
    <w:rsid w:val="006613BE"/>
    <w:rsid w:val="006650D2"/>
    <w:rsid w:val="006654FB"/>
    <w:rsid w:val="00666214"/>
    <w:rsid w:val="00666662"/>
    <w:rsid w:val="0066689D"/>
    <w:rsid w:val="006706CE"/>
    <w:rsid w:val="00670F77"/>
    <w:rsid w:val="0067186D"/>
    <w:rsid w:val="0067199B"/>
    <w:rsid w:val="00672AEA"/>
    <w:rsid w:val="00672F07"/>
    <w:rsid w:val="00675D56"/>
    <w:rsid w:val="00675E4E"/>
    <w:rsid w:val="00677672"/>
    <w:rsid w:val="00680530"/>
    <w:rsid w:val="0068096C"/>
    <w:rsid w:val="00680F0C"/>
    <w:rsid w:val="00680F5F"/>
    <w:rsid w:val="0068316F"/>
    <w:rsid w:val="00683A89"/>
    <w:rsid w:val="0068711C"/>
    <w:rsid w:val="0068763A"/>
    <w:rsid w:val="0068794F"/>
    <w:rsid w:val="00690F2F"/>
    <w:rsid w:val="00691CA7"/>
    <w:rsid w:val="00693501"/>
    <w:rsid w:val="00694D61"/>
    <w:rsid w:val="00695270"/>
    <w:rsid w:val="00695575"/>
    <w:rsid w:val="006958D8"/>
    <w:rsid w:val="006963F5"/>
    <w:rsid w:val="00696409"/>
    <w:rsid w:val="006A12DD"/>
    <w:rsid w:val="006A2E32"/>
    <w:rsid w:val="006A345A"/>
    <w:rsid w:val="006A4558"/>
    <w:rsid w:val="006A4636"/>
    <w:rsid w:val="006A46A3"/>
    <w:rsid w:val="006A6C41"/>
    <w:rsid w:val="006A6ECF"/>
    <w:rsid w:val="006B00DA"/>
    <w:rsid w:val="006B0487"/>
    <w:rsid w:val="006B0800"/>
    <w:rsid w:val="006B352C"/>
    <w:rsid w:val="006B4359"/>
    <w:rsid w:val="006B4D19"/>
    <w:rsid w:val="006B5B94"/>
    <w:rsid w:val="006B746F"/>
    <w:rsid w:val="006C17ED"/>
    <w:rsid w:val="006C1C6A"/>
    <w:rsid w:val="006C2A4A"/>
    <w:rsid w:val="006C2E9F"/>
    <w:rsid w:val="006C3419"/>
    <w:rsid w:val="006C4780"/>
    <w:rsid w:val="006C487C"/>
    <w:rsid w:val="006D0015"/>
    <w:rsid w:val="006D2247"/>
    <w:rsid w:val="006D2339"/>
    <w:rsid w:val="006D6924"/>
    <w:rsid w:val="006D6DAE"/>
    <w:rsid w:val="006D7E44"/>
    <w:rsid w:val="006E26A3"/>
    <w:rsid w:val="006E295F"/>
    <w:rsid w:val="006E2CBC"/>
    <w:rsid w:val="006E4979"/>
    <w:rsid w:val="006E735D"/>
    <w:rsid w:val="006E7799"/>
    <w:rsid w:val="006F099D"/>
    <w:rsid w:val="006F0FAD"/>
    <w:rsid w:val="006F19CF"/>
    <w:rsid w:val="006F501E"/>
    <w:rsid w:val="006F53C0"/>
    <w:rsid w:val="006F63A9"/>
    <w:rsid w:val="006F63FD"/>
    <w:rsid w:val="006F7123"/>
    <w:rsid w:val="006F79A3"/>
    <w:rsid w:val="00700498"/>
    <w:rsid w:val="00700ADE"/>
    <w:rsid w:val="00701A0C"/>
    <w:rsid w:val="00701E1B"/>
    <w:rsid w:val="007038F9"/>
    <w:rsid w:val="007057CC"/>
    <w:rsid w:val="00706917"/>
    <w:rsid w:val="00707052"/>
    <w:rsid w:val="007107DF"/>
    <w:rsid w:val="00710864"/>
    <w:rsid w:val="0071126E"/>
    <w:rsid w:val="00711318"/>
    <w:rsid w:val="00711B4E"/>
    <w:rsid w:val="00712F60"/>
    <w:rsid w:val="007133C3"/>
    <w:rsid w:val="007141B2"/>
    <w:rsid w:val="007154C1"/>
    <w:rsid w:val="00715A6C"/>
    <w:rsid w:val="00716700"/>
    <w:rsid w:val="007171E7"/>
    <w:rsid w:val="00717359"/>
    <w:rsid w:val="00717CAE"/>
    <w:rsid w:val="00717F71"/>
    <w:rsid w:val="00720141"/>
    <w:rsid w:val="007211AE"/>
    <w:rsid w:val="0072136E"/>
    <w:rsid w:val="00722D44"/>
    <w:rsid w:val="007234E5"/>
    <w:rsid w:val="00724861"/>
    <w:rsid w:val="00730144"/>
    <w:rsid w:val="0073281B"/>
    <w:rsid w:val="00735132"/>
    <w:rsid w:val="00736296"/>
    <w:rsid w:val="0074172D"/>
    <w:rsid w:val="007420B4"/>
    <w:rsid w:val="00742B25"/>
    <w:rsid w:val="00743605"/>
    <w:rsid w:val="00744085"/>
    <w:rsid w:val="0074482C"/>
    <w:rsid w:val="00745356"/>
    <w:rsid w:val="00746970"/>
    <w:rsid w:val="00746E57"/>
    <w:rsid w:val="00747521"/>
    <w:rsid w:val="00747C3B"/>
    <w:rsid w:val="00747C3E"/>
    <w:rsid w:val="00751C32"/>
    <w:rsid w:val="00752760"/>
    <w:rsid w:val="00753113"/>
    <w:rsid w:val="0075512F"/>
    <w:rsid w:val="0075643E"/>
    <w:rsid w:val="00756931"/>
    <w:rsid w:val="00757024"/>
    <w:rsid w:val="007575C0"/>
    <w:rsid w:val="0076024D"/>
    <w:rsid w:val="00760381"/>
    <w:rsid w:val="0076059E"/>
    <w:rsid w:val="0076064A"/>
    <w:rsid w:val="0076064B"/>
    <w:rsid w:val="007612B3"/>
    <w:rsid w:val="00761522"/>
    <w:rsid w:val="00762226"/>
    <w:rsid w:val="00762559"/>
    <w:rsid w:val="0076391E"/>
    <w:rsid w:val="00763DBE"/>
    <w:rsid w:val="00764D85"/>
    <w:rsid w:val="007651E0"/>
    <w:rsid w:val="007665D3"/>
    <w:rsid w:val="0076672F"/>
    <w:rsid w:val="00767272"/>
    <w:rsid w:val="0076791E"/>
    <w:rsid w:val="00767D5C"/>
    <w:rsid w:val="00770FD8"/>
    <w:rsid w:val="007714A4"/>
    <w:rsid w:val="007714B1"/>
    <w:rsid w:val="00772975"/>
    <w:rsid w:val="00773A85"/>
    <w:rsid w:val="0077431F"/>
    <w:rsid w:val="00775DF7"/>
    <w:rsid w:val="00777A4F"/>
    <w:rsid w:val="0078077F"/>
    <w:rsid w:val="00780F43"/>
    <w:rsid w:val="007810C4"/>
    <w:rsid w:val="00782683"/>
    <w:rsid w:val="007840A5"/>
    <w:rsid w:val="007841EF"/>
    <w:rsid w:val="0078481A"/>
    <w:rsid w:val="007865E8"/>
    <w:rsid w:val="00786886"/>
    <w:rsid w:val="00786A96"/>
    <w:rsid w:val="0079053B"/>
    <w:rsid w:val="00791657"/>
    <w:rsid w:val="007921C7"/>
    <w:rsid w:val="00792270"/>
    <w:rsid w:val="007930DE"/>
    <w:rsid w:val="007931C9"/>
    <w:rsid w:val="00793862"/>
    <w:rsid w:val="007944D5"/>
    <w:rsid w:val="00796104"/>
    <w:rsid w:val="00796B54"/>
    <w:rsid w:val="007970FB"/>
    <w:rsid w:val="00797DBA"/>
    <w:rsid w:val="007A02C8"/>
    <w:rsid w:val="007A1EFF"/>
    <w:rsid w:val="007A2A6E"/>
    <w:rsid w:val="007A2B26"/>
    <w:rsid w:val="007A4FB9"/>
    <w:rsid w:val="007A78F9"/>
    <w:rsid w:val="007B088E"/>
    <w:rsid w:val="007B26A6"/>
    <w:rsid w:val="007B2D5D"/>
    <w:rsid w:val="007B4385"/>
    <w:rsid w:val="007B453E"/>
    <w:rsid w:val="007B5637"/>
    <w:rsid w:val="007B76E4"/>
    <w:rsid w:val="007C00B7"/>
    <w:rsid w:val="007C0BB1"/>
    <w:rsid w:val="007C3B38"/>
    <w:rsid w:val="007C46E1"/>
    <w:rsid w:val="007C5160"/>
    <w:rsid w:val="007C644A"/>
    <w:rsid w:val="007C7A92"/>
    <w:rsid w:val="007D04D4"/>
    <w:rsid w:val="007D1A47"/>
    <w:rsid w:val="007D2F02"/>
    <w:rsid w:val="007D3B82"/>
    <w:rsid w:val="007D56AC"/>
    <w:rsid w:val="007D5EEB"/>
    <w:rsid w:val="007D67C6"/>
    <w:rsid w:val="007D7B99"/>
    <w:rsid w:val="007E01E7"/>
    <w:rsid w:val="007E05A6"/>
    <w:rsid w:val="007E3436"/>
    <w:rsid w:val="007E4C7E"/>
    <w:rsid w:val="007E7753"/>
    <w:rsid w:val="007E7AC0"/>
    <w:rsid w:val="007F1AF9"/>
    <w:rsid w:val="007F2DEE"/>
    <w:rsid w:val="007F378E"/>
    <w:rsid w:val="007F3859"/>
    <w:rsid w:val="007F41F6"/>
    <w:rsid w:val="007F4CEB"/>
    <w:rsid w:val="007F50D0"/>
    <w:rsid w:val="007F5BA6"/>
    <w:rsid w:val="007F7B78"/>
    <w:rsid w:val="00801153"/>
    <w:rsid w:val="00801499"/>
    <w:rsid w:val="00801CE2"/>
    <w:rsid w:val="00802DC5"/>
    <w:rsid w:val="00803122"/>
    <w:rsid w:val="0080431F"/>
    <w:rsid w:val="008043EA"/>
    <w:rsid w:val="00804946"/>
    <w:rsid w:val="0080496D"/>
    <w:rsid w:val="0080559D"/>
    <w:rsid w:val="0080568D"/>
    <w:rsid w:val="00805AE8"/>
    <w:rsid w:val="0080677D"/>
    <w:rsid w:val="0081040D"/>
    <w:rsid w:val="008105BC"/>
    <w:rsid w:val="00811074"/>
    <w:rsid w:val="0081123E"/>
    <w:rsid w:val="00811B71"/>
    <w:rsid w:val="008144EE"/>
    <w:rsid w:val="0081497D"/>
    <w:rsid w:val="00815646"/>
    <w:rsid w:val="00816251"/>
    <w:rsid w:val="0081679F"/>
    <w:rsid w:val="00816CCD"/>
    <w:rsid w:val="008170A0"/>
    <w:rsid w:val="00817253"/>
    <w:rsid w:val="00817309"/>
    <w:rsid w:val="008177E5"/>
    <w:rsid w:val="008204E5"/>
    <w:rsid w:val="00820690"/>
    <w:rsid w:val="008206C5"/>
    <w:rsid w:val="0082134A"/>
    <w:rsid w:val="008236EA"/>
    <w:rsid w:val="008240BD"/>
    <w:rsid w:val="008246F0"/>
    <w:rsid w:val="008247C1"/>
    <w:rsid w:val="00825C48"/>
    <w:rsid w:val="00825FA7"/>
    <w:rsid w:val="008277B3"/>
    <w:rsid w:val="00827989"/>
    <w:rsid w:val="008304BA"/>
    <w:rsid w:val="0083391F"/>
    <w:rsid w:val="008341D5"/>
    <w:rsid w:val="008350BD"/>
    <w:rsid w:val="00836A65"/>
    <w:rsid w:val="008377F4"/>
    <w:rsid w:val="00837B76"/>
    <w:rsid w:val="00842121"/>
    <w:rsid w:val="0084251E"/>
    <w:rsid w:val="0084292A"/>
    <w:rsid w:val="00846A9E"/>
    <w:rsid w:val="008504A4"/>
    <w:rsid w:val="00860085"/>
    <w:rsid w:val="008608BD"/>
    <w:rsid w:val="008625CB"/>
    <w:rsid w:val="00862630"/>
    <w:rsid w:val="008639D4"/>
    <w:rsid w:val="00864AD8"/>
    <w:rsid w:val="00864E4A"/>
    <w:rsid w:val="00864EC3"/>
    <w:rsid w:val="008677C2"/>
    <w:rsid w:val="00867FEE"/>
    <w:rsid w:val="00870F4D"/>
    <w:rsid w:val="0087152E"/>
    <w:rsid w:val="00872047"/>
    <w:rsid w:val="00872CF8"/>
    <w:rsid w:val="00873139"/>
    <w:rsid w:val="00873A42"/>
    <w:rsid w:val="0087420D"/>
    <w:rsid w:val="00874F2F"/>
    <w:rsid w:val="00874FF4"/>
    <w:rsid w:val="00876035"/>
    <w:rsid w:val="00876227"/>
    <w:rsid w:val="00876D5D"/>
    <w:rsid w:val="00880E72"/>
    <w:rsid w:val="00880EF1"/>
    <w:rsid w:val="00881A67"/>
    <w:rsid w:val="00881AB9"/>
    <w:rsid w:val="00881CBF"/>
    <w:rsid w:val="0088217B"/>
    <w:rsid w:val="00882E1A"/>
    <w:rsid w:val="0088443F"/>
    <w:rsid w:val="008868BD"/>
    <w:rsid w:val="0088772B"/>
    <w:rsid w:val="0089107F"/>
    <w:rsid w:val="00891C3C"/>
    <w:rsid w:val="008923FA"/>
    <w:rsid w:val="00892A13"/>
    <w:rsid w:val="00892A86"/>
    <w:rsid w:val="00892BDA"/>
    <w:rsid w:val="00895A51"/>
    <w:rsid w:val="00895E3B"/>
    <w:rsid w:val="00896CF1"/>
    <w:rsid w:val="00897E2D"/>
    <w:rsid w:val="008A0C9A"/>
    <w:rsid w:val="008A1D6E"/>
    <w:rsid w:val="008A1FA3"/>
    <w:rsid w:val="008A237F"/>
    <w:rsid w:val="008A2483"/>
    <w:rsid w:val="008A2A01"/>
    <w:rsid w:val="008A31A0"/>
    <w:rsid w:val="008A32B8"/>
    <w:rsid w:val="008A4D14"/>
    <w:rsid w:val="008A65B9"/>
    <w:rsid w:val="008A69A3"/>
    <w:rsid w:val="008B0B8C"/>
    <w:rsid w:val="008B4B1B"/>
    <w:rsid w:val="008B4C32"/>
    <w:rsid w:val="008B4E77"/>
    <w:rsid w:val="008B7D67"/>
    <w:rsid w:val="008C01AA"/>
    <w:rsid w:val="008C11DA"/>
    <w:rsid w:val="008C3DE2"/>
    <w:rsid w:val="008C54E2"/>
    <w:rsid w:val="008C5E0F"/>
    <w:rsid w:val="008C66D3"/>
    <w:rsid w:val="008C7A41"/>
    <w:rsid w:val="008D0577"/>
    <w:rsid w:val="008D1122"/>
    <w:rsid w:val="008D2430"/>
    <w:rsid w:val="008D294C"/>
    <w:rsid w:val="008D2F91"/>
    <w:rsid w:val="008D5A7E"/>
    <w:rsid w:val="008D648D"/>
    <w:rsid w:val="008D679D"/>
    <w:rsid w:val="008D7990"/>
    <w:rsid w:val="008E0A50"/>
    <w:rsid w:val="008E164E"/>
    <w:rsid w:val="008E2A6A"/>
    <w:rsid w:val="008E2D0B"/>
    <w:rsid w:val="008E372F"/>
    <w:rsid w:val="008E48B7"/>
    <w:rsid w:val="008E5293"/>
    <w:rsid w:val="008E5867"/>
    <w:rsid w:val="008E5B0A"/>
    <w:rsid w:val="008E5D42"/>
    <w:rsid w:val="008E63B2"/>
    <w:rsid w:val="008E6BCF"/>
    <w:rsid w:val="008E796E"/>
    <w:rsid w:val="008F0169"/>
    <w:rsid w:val="008F0DEA"/>
    <w:rsid w:val="008F150B"/>
    <w:rsid w:val="008F291A"/>
    <w:rsid w:val="008F2930"/>
    <w:rsid w:val="008F3C4A"/>
    <w:rsid w:val="008F3F54"/>
    <w:rsid w:val="008F4467"/>
    <w:rsid w:val="008F481D"/>
    <w:rsid w:val="008F4BCA"/>
    <w:rsid w:val="008F5679"/>
    <w:rsid w:val="008F64B1"/>
    <w:rsid w:val="008F7087"/>
    <w:rsid w:val="008F778F"/>
    <w:rsid w:val="0090012F"/>
    <w:rsid w:val="0090016D"/>
    <w:rsid w:val="009026F9"/>
    <w:rsid w:val="009027A0"/>
    <w:rsid w:val="00902DCE"/>
    <w:rsid w:val="00903C7D"/>
    <w:rsid w:val="00904223"/>
    <w:rsid w:val="0090492C"/>
    <w:rsid w:val="00906520"/>
    <w:rsid w:val="00906936"/>
    <w:rsid w:val="009101E0"/>
    <w:rsid w:val="00911CFD"/>
    <w:rsid w:val="009122F5"/>
    <w:rsid w:val="009127CD"/>
    <w:rsid w:val="00912A9A"/>
    <w:rsid w:val="0091384F"/>
    <w:rsid w:val="009139DC"/>
    <w:rsid w:val="00913AF8"/>
    <w:rsid w:val="00913B17"/>
    <w:rsid w:val="00915478"/>
    <w:rsid w:val="00916BC3"/>
    <w:rsid w:val="009200FA"/>
    <w:rsid w:val="00920394"/>
    <w:rsid w:val="00920759"/>
    <w:rsid w:val="00920BF9"/>
    <w:rsid w:val="00920DA4"/>
    <w:rsid w:val="00921DCE"/>
    <w:rsid w:val="009221E4"/>
    <w:rsid w:val="009228F3"/>
    <w:rsid w:val="00922C40"/>
    <w:rsid w:val="009241C0"/>
    <w:rsid w:val="00924534"/>
    <w:rsid w:val="009256EA"/>
    <w:rsid w:val="00931228"/>
    <w:rsid w:val="00931F86"/>
    <w:rsid w:val="00932BEA"/>
    <w:rsid w:val="0093305C"/>
    <w:rsid w:val="00934E29"/>
    <w:rsid w:val="00936502"/>
    <w:rsid w:val="00936D78"/>
    <w:rsid w:val="00937CB2"/>
    <w:rsid w:val="00940202"/>
    <w:rsid w:val="00940B82"/>
    <w:rsid w:val="009414CF"/>
    <w:rsid w:val="0094479F"/>
    <w:rsid w:val="0094650F"/>
    <w:rsid w:val="00946E56"/>
    <w:rsid w:val="00950129"/>
    <w:rsid w:val="0095132E"/>
    <w:rsid w:val="00953C4E"/>
    <w:rsid w:val="00955951"/>
    <w:rsid w:val="00956393"/>
    <w:rsid w:val="009564E9"/>
    <w:rsid w:val="0095662F"/>
    <w:rsid w:val="009610CE"/>
    <w:rsid w:val="00961569"/>
    <w:rsid w:val="0096158C"/>
    <w:rsid w:val="009620A6"/>
    <w:rsid w:val="00963A1E"/>
    <w:rsid w:val="009645DD"/>
    <w:rsid w:val="0096524D"/>
    <w:rsid w:val="00965B1D"/>
    <w:rsid w:val="009705B5"/>
    <w:rsid w:val="00972BEE"/>
    <w:rsid w:val="00974EFA"/>
    <w:rsid w:val="00975866"/>
    <w:rsid w:val="009759CB"/>
    <w:rsid w:val="0097647F"/>
    <w:rsid w:val="009772C8"/>
    <w:rsid w:val="009820BB"/>
    <w:rsid w:val="00982FF8"/>
    <w:rsid w:val="00984806"/>
    <w:rsid w:val="00985A33"/>
    <w:rsid w:val="00985A96"/>
    <w:rsid w:val="00985D2D"/>
    <w:rsid w:val="00986418"/>
    <w:rsid w:val="009866EE"/>
    <w:rsid w:val="0098712F"/>
    <w:rsid w:val="00987C30"/>
    <w:rsid w:val="00987DD4"/>
    <w:rsid w:val="009900B0"/>
    <w:rsid w:val="00991A84"/>
    <w:rsid w:val="00992266"/>
    <w:rsid w:val="00992344"/>
    <w:rsid w:val="00992C05"/>
    <w:rsid w:val="00993086"/>
    <w:rsid w:val="009933EB"/>
    <w:rsid w:val="00993DB8"/>
    <w:rsid w:val="00994DB1"/>
    <w:rsid w:val="00995B54"/>
    <w:rsid w:val="00997B40"/>
    <w:rsid w:val="009A1817"/>
    <w:rsid w:val="009A18D2"/>
    <w:rsid w:val="009A21E6"/>
    <w:rsid w:val="009A33DE"/>
    <w:rsid w:val="009A6C28"/>
    <w:rsid w:val="009A779D"/>
    <w:rsid w:val="009B2CCE"/>
    <w:rsid w:val="009B2E61"/>
    <w:rsid w:val="009B3AA9"/>
    <w:rsid w:val="009B3BAA"/>
    <w:rsid w:val="009B5168"/>
    <w:rsid w:val="009B6826"/>
    <w:rsid w:val="009B7F0F"/>
    <w:rsid w:val="009C158F"/>
    <w:rsid w:val="009C2AA7"/>
    <w:rsid w:val="009C2C60"/>
    <w:rsid w:val="009C3570"/>
    <w:rsid w:val="009C437C"/>
    <w:rsid w:val="009C4682"/>
    <w:rsid w:val="009C49A9"/>
    <w:rsid w:val="009C6892"/>
    <w:rsid w:val="009C746C"/>
    <w:rsid w:val="009C7B43"/>
    <w:rsid w:val="009C7F3B"/>
    <w:rsid w:val="009D0412"/>
    <w:rsid w:val="009D0891"/>
    <w:rsid w:val="009D1697"/>
    <w:rsid w:val="009D39C7"/>
    <w:rsid w:val="009D4B08"/>
    <w:rsid w:val="009D5FB0"/>
    <w:rsid w:val="009D6378"/>
    <w:rsid w:val="009D78D8"/>
    <w:rsid w:val="009D7EFA"/>
    <w:rsid w:val="009E078D"/>
    <w:rsid w:val="009E1BC7"/>
    <w:rsid w:val="009E337D"/>
    <w:rsid w:val="009E3402"/>
    <w:rsid w:val="009E39E3"/>
    <w:rsid w:val="009E3C79"/>
    <w:rsid w:val="009E3E67"/>
    <w:rsid w:val="009E635A"/>
    <w:rsid w:val="009E6BE0"/>
    <w:rsid w:val="009F1942"/>
    <w:rsid w:val="009F1A11"/>
    <w:rsid w:val="009F21EC"/>
    <w:rsid w:val="009F26FC"/>
    <w:rsid w:val="009F287B"/>
    <w:rsid w:val="009F2D0A"/>
    <w:rsid w:val="009F3D42"/>
    <w:rsid w:val="009F56C1"/>
    <w:rsid w:val="009F650E"/>
    <w:rsid w:val="009F7082"/>
    <w:rsid w:val="009F71FC"/>
    <w:rsid w:val="009F7213"/>
    <w:rsid w:val="009F74D0"/>
    <w:rsid w:val="00A00302"/>
    <w:rsid w:val="00A005D2"/>
    <w:rsid w:val="00A00676"/>
    <w:rsid w:val="00A00A76"/>
    <w:rsid w:val="00A00CB5"/>
    <w:rsid w:val="00A05E20"/>
    <w:rsid w:val="00A06AEC"/>
    <w:rsid w:val="00A06EEB"/>
    <w:rsid w:val="00A10B3A"/>
    <w:rsid w:val="00A11A18"/>
    <w:rsid w:val="00A12A50"/>
    <w:rsid w:val="00A12BC8"/>
    <w:rsid w:val="00A12DCC"/>
    <w:rsid w:val="00A1735D"/>
    <w:rsid w:val="00A20C57"/>
    <w:rsid w:val="00A23E4D"/>
    <w:rsid w:val="00A24354"/>
    <w:rsid w:val="00A243DA"/>
    <w:rsid w:val="00A25611"/>
    <w:rsid w:val="00A25CFD"/>
    <w:rsid w:val="00A25FCC"/>
    <w:rsid w:val="00A26404"/>
    <w:rsid w:val="00A26493"/>
    <w:rsid w:val="00A302B0"/>
    <w:rsid w:val="00A309B0"/>
    <w:rsid w:val="00A30D03"/>
    <w:rsid w:val="00A3204F"/>
    <w:rsid w:val="00A32D49"/>
    <w:rsid w:val="00A33E40"/>
    <w:rsid w:val="00A34760"/>
    <w:rsid w:val="00A35241"/>
    <w:rsid w:val="00A359E7"/>
    <w:rsid w:val="00A36C64"/>
    <w:rsid w:val="00A371AE"/>
    <w:rsid w:val="00A41137"/>
    <w:rsid w:val="00A424F2"/>
    <w:rsid w:val="00A43CF2"/>
    <w:rsid w:val="00A444DE"/>
    <w:rsid w:val="00A45E47"/>
    <w:rsid w:val="00A468E4"/>
    <w:rsid w:val="00A46A53"/>
    <w:rsid w:val="00A47FB3"/>
    <w:rsid w:val="00A47FE1"/>
    <w:rsid w:val="00A50225"/>
    <w:rsid w:val="00A522FA"/>
    <w:rsid w:val="00A526EA"/>
    <w:rsid w:val="00A52E86"/>
    <w:rsid w:val="00A53574"/>
    <w:rsid w:val="00A5359E"/>
    <w:rsid w:val="00A55041"/>
    <w:rsid w:val="00A559DD"/>
    <w:rsid w:val="00A55BAC"/>
    <w:rsid w:val="00A55C38"/>
    <w:rsid w:val="00A5714F"/>
    <w:rsid w:val="00A5748D"/>
    <w:rsid w:val="00A60E7B"/>
    <w:rsid w:val="00A61E5B"/>
    <w:rsid w:val="00A63EA5"/>
    <w:rsid w:val="00A650B7"/>
    <w:rsid w:val="00A66321"/>
    <w:rsid w:val="00A67D88"/>
    <w:rsid w:val="00A71757"/>
    <w:rsid w:val="00A71F10"/>
    <w:rsid w:val="00A71F84"/>
    <w:rsid w:val="00A720BF"/>
    <w:rsid w:val="00A730C4"/>
    <w:rsid w:val="00A73667"/>
    <w:rsid w:val="00A7397C"/>
    <w:rsid w:val="00A758C0"/>
    <w:rsid w:val="00A762DB"/>
    <w:rsid w:val="00A76D6C"/>
    <w:rsid w:val="00A77327"/>
    <w:rsid w:val="00A7772B"/>
    <w:rsid w:val="00A7796C"/>
    <w:rsid w:val="00A80016"/>
    <w:rsid w:val="00A814A4"/>
    <w:rsid w:val="00A8151D"/>
    <w:rsid w:val="00A81B6B"/>
    <w:rsid w:val="00A82530"/>
    <w:rsid w:val="00A832A6"/>
    <w:rsid w:val="00A832D1"/>
    <w:rsid w:val="00A86154"/>
    <w:rsid w:val="00A86F47"/>
    <w:rsid w:val="00A9257D"/>
    <w:rsid w:val="00A935EB"/>
    <w:rsid w:val="00A95D22"/>
    <w:rsid w:val="00A9642A"/>
    <w:rsid w:val="00A971BA"/>
    <w:rsid w:val="00AA1BC7"/>
    <w:rsid w:val="00AA22C4"/>
    <w:rsid w:val="00AA26CA"/>
    <w:rsid w:val="00AA2D45"/>
    <w:rsid w:val="00AA3E72"/>
    <w:rsid w:val="00AA3EF7"/>
    <w:rsid w:val="00AA3F87"/>
    <w:rsid w:val="00AA45B4"/>
    <w:rsid w:val="00AA48AC"/>
    <w:rsid w:val="00AA5D79"/>
    <w:rsid w:val="00AA67EB"/>
    <w:rsid w:val="00AA779A"/>
    <w:rsid w:val="00AB03F4"/>
    <w:rsid w:val="00AB16A7"/>
    <w:rsid w:val="00AB6405"/>
    <w:rsid w:val="00AB731F"/>
    <w:rsid w:val="00AB7331"/>
    <w:rsid w:val="00AB7480"/>
    <w:rsid w:val="00AC080B"/>
    <w:rsid w:val="00AC2064"/>
    <w:rsid w:val="00AC218E"/>
    <w:rsid w:val="00AC25B1"/>
    <w:rsid w:val="00AC3969"/>
    <w:rsid w:val="00AC39CC"/>
    <w:rsid w:val="00AC5320"/>
    <w:rsid w:val="00AC65CD"/>
    <w:rsid w:val="00AC789C"/>
    <w:rsid w:val="00AC7A37"/>
    <w:rsid w:val="00AD04CF"/>
    <w:rsid w:val="00AD074C"/>
    <w:rsid w:val="00AD1720"/>
    <w:rsid w:val="00AD27EC"/>
    <w:rsid w:val="00AD2AD0"/>
    <w:rsid w:val="00AD4313"/>
    <w:rsid w:val="00AD63BA"/>
    <w:rsid w:val="00AD671D"/>
    <w:rsid w:val="00AE0070"/>
    <w:rsid w:val="00AE02E1"/>
    <w:rsid w:val="00AE0461"/>
    <w:rsid w:val="00AE1332"/>
    <w:rsid w:val="00AE1DB6"/>
    <w:rsid w:val="00AE2070"/>
    <w:rsid w:val="00AE4638"/>
    <w:rsid w:val="00AE503D"/>
    <w:rsid w:val="00AE517C"/>
    <w:rsid w:val="00AE6C0E"/>
    <w:rsid w:val="00AE70A4"/>
    <w:rsid w:val="00AE72FA"/>
    <w:rsid w:val="00AE7683"/>
    <w:rsid w:val="00AE7BE2"/>
    <w:rsid w:val="00AF0783"/>
    <w:rsid w:val="00AF383D"/>
    <w:rsid w:val="00AF605A"/>
    <w:rsid w:val="00AF76DD"/>
    <w:rsid w:val="00AF79F5"/>
    <w:rsid w:val="00B03DD0"/>
    <w:rsid w:val="00B04741"/>
    <w:rsid w:val="00B06E85"/>
    <w:rsid w:val="00B07443"/>
    <w:rsid w:val="00B102F3"/>
    <w:rsid w:val="00B11109"/>
    <w:rsid w:val="00B12714"/>
    <w:rsid w:val="00B130DB"/>
    <w:rsid w:val="00B13757"/>
    <w:rsid w:val="00B13D0B"/>
    <w:rsid w:val="00B144A5"/>
    <w:rsid w:val="00B146B5"/>
    <w:rsid w:val="00B14E54"/>
    <w:rsid w:val="00B14E63"/>
    <w:rsid w:val="00B16223"/>
    <w:rsid w:val="00B16D3F"/>
    <w:rsid w:val="00B1738F"/>
    <w:rsid w:val="00B17E6D"/>
    <w:rsid w:val="00B20305"/>
    <w:rsid w:val="00B20BA7"/>
    <w:rsid w:val="00B2133E"/>
    <w:rsid w:val="00B216F6"/>
    <w:rsid w:val="00B21FF6"/>
    <w:rsid w:val="00B2306F"/>
    <w:rsid w:val="00B24815"/>
    <w:rsid w:val="00B25714"/>
    <w:rsid w:val="00B2596D"/>
    <w:rsid w:val="00B259DF"/>
    <w:rsid w:val="00B26248"/>
    <w:rsid w:val="00B26CA8"/>
    <w:rsid w:val="00B31599"/>
    <w:rsid w:val="00B32144"/>
    <w:rsid w:val="00B345F6"/>
    <w:rsid w:val="00B35054"/>
    <w:rsid w:val="00B37831"/>
    <w:rsid w:val="00B37FC8"/>
    <w:rsid w:val="00B401B8"/>
    <w:rsid w:val="00B4071A"/>
    <w:rsid w:val="00B410CC"/>
    <w:rsid w:val="00B451F8"/>
    <w:rsid w:val="00B45626"/>
    <w:rsid w:val="00B45FC9"/>
    <w:rsid w:val="00B46179"/>
    <w:rsid w:val="00B4622A"/>
    <w:rsid w:val="00B47C09"/>
    <w:rsid w:val="00B52F21"/>
    <w:rsid w:val="00B54064"/>
    <w:rsid w:val="00B543E6"/>
    <w:rsid w:val="00B54CE9"/>
    <w:rsid w:val="00B54DAE"/>
    <w:rsid w:val="00B564DE"/>
    <w:rsid w:val="00B5781E"/>
    <w:rsid w:val="00B6032E"/>
    <w:rsid w:val="00B62D86"/>
    <w:rsid w:val="00B657FE"/>
    <w:rsid w:val="00B6696B"/>
    <w:rsid w:val="00B67086"/>
    <w:rsid w:val="00B67CF1"/>
    <w:rsid w:val="00B7074A"/>
    <w:rsid w:val="00B70EEB"/>
    <w:rsid w:val="00B72C10"/>
    <w:rsid w:val="00B73D2E"/>
    <w:rsid w:val="00B7688B"/>
    <w:rsid w:val="00B77A3F"/>
    <w:rsid w:val="00B77CF9"/>
    <w:rsid w:val="00B82ED3"/>
    <w:rsid w:val="00B83049"/>
    <w:rsid w:val="00B83932"/>
    <w:rsid w:val="00B84CBC"/>
    <w:rsid w:val="00B86104"/>
    <w:rsid w:val="00B877CA"/>
    <w:rsid w:val="00B90154"/>
    <w:rsid w:val="00B926F7"/>
    <w:rsid w:val="00B92A72"/>
    <w:rsid w:val="00B931EC"/>
    <w:rsid w:val="00B938DB"/>
    <w:rsid w:val="00B93F4F"/>
    <w:rsid w:val="00B94335"/>
    <w:rsid w:val="00B95262"/>
    <w:rsid w:val="00B962E1"/>
    <w:rsid w:val="00B964CB"/>
    <w:rsid w:val="00B9689D"/>
    <w:rsid w:val="00B96F82"/>
    <w:rsid w:val="00BA2AAF"/>
    <w:rsid w:val="00BA391C"/>
    <w:rsid w:val="00BA53CA"/>
    <w:rsid w:val="00BA5875"/>
    <w:rsid w:val="00BB0D4B"/>
    <w:rsid w:val="00BB1D1F"/>
    <w:rsid w:val="00BB2787"/>
    <w:rsid w:val="00BB32DC"/>
    <w:rsid w:val="00BB5010"/>
    <w:rsid w:val="00BB5671"/>
    <w:rsid w:val="00BB6648"/>
    <w:rsid w:val="00BB66CE"/>
    <w:rsid w:val="00BC06FD"/>
    <w:rsid w:val="00BC0F23"/>
    <w:rsid w:val="00BC670C"/>
    <w:rsid w:val="00BC6BC0"/>
    <w:rsid w:val="00BC6D2D"/>
    <w:rsid w:val="00BC6DAB"/>
    <w:rsid w:val="00BC76B4"/>
    <w:rsid w:val="00BC779D"/>
    <w:rsid w:val="00BD0721"/>
    <w:rsid w:val="00BD0A23"/>
    <w:rsid w:val="00BD0AB9"/>
    <w:rsid w:val="00BD3504"/>
    <w:rsid w:val="00BD3588"/>
    <w:rsid w:val="00BD4DF7"/>
    <w:rsid w:val="00BD55D0"/>
    <w:rsid w:val="00BD6830"/>
    <w:rsid w:val="00BD757A"/>
    <w:rsid w:val="00BE067F"/>
    <w:rsid w:val="00BE15DF"/>
    <w:rsid w:val="00BE2FC0"/>
    <w:rsid w:val="00BE3472"/>
    <w:rsid w:val="00BE3D3B"/>
    <w:rsid w:val="00BE49C0"/>
    <w:rsid w:val="00BE4FE9"/>
    <w:rsid w:val="00BE6299"/>
    <w:rsid w:val="00BE6801"/>
    <w:rsid w:val="00BE7437"/>
    <w:rsid w:val="00BF1FB6"/>
    <w:rsid w:val="00BF4033"/>
    <w:rsid w:val="00BF5766"/>
    <w:rsid w:val="00BF5933"/>
    <w:rsid w:val="00BF5AE4"/>
    <w:rsid w:val="00BF6DC2"/>
    <w:rsid w:val="00C01EC8"/>
    <w:rsid w:val="00C03FED"/>
    <w:rsid w:val="00C04D45"/>
    <w:rsid w:val="00C05422"/>
    <w:rsid w:val="00C05B05"/>
    <w:rsid w:val="00C05DDB"/>
    <w:rsid w:val="00C0627D"/>
    <w:rsid w:val="00C06751"/>
    <w:rsid w:val="00C07679"/>
    <w:rsid w:val="00C100FD"/>
    <w:rsid w:val="00C10AE6"/>
    <w:rsid w:val="00C10BC0"/>
    <w:rsid w:val="00C11247"/>
    <w:rsid w:val="00C11633"/>
    <w:rsid w:val="00C120F9"/>
    <w:rsid w:val="00C12CCE"/>
    <w:rsid w:val="00C141A0"/>
    <w:rsid w:val="00C15740"/>
    <w:rsid w:val="00C16E92"/>
    <w:rsid w:val="00C17089"/>
    <w:rsid w:val="00C17A61"/>
    <w:rsid w:val="00C200E1"/>
    <w:rsid w:val="00C20BE6"/>
    <w:rsid w:val="00C213EC"/>
    <w:rsid w:val="00C215B9"/>
    <w:rsid w:val="00C22D61"/>
    <w:rsid w:val="00C23492"/>
    <w:rsid w:val="00C23901"/>
    <w:rsid w:val="00C23BA0"/>
    <w:rsid w:val="00C23D3F"/>
    <w:rsid w:val="00C255E9"/>
    <w:rsid w:val="00C26160"/>
    <w:rsid w:val="00C27C43"/>
    <w:rsid w:val="00C32C3F"/>
    <w:rsid w:val="00C3321F"/>
    <w:rsid w:val="00C34C02"/>
    <w:rsid w:val="00C3597C"/>
    <w:rsid w:val="00C35A84"/>
    <w:rsid w:val="00C368DF"/>
    <w:rsid w:val="00C36F63"/>
    <w:rsid w:val="00C3794B"/>
    <w:rsid w:val="00C37CAF"/>
    <w:rsid w:val="00C404F4"/>
    <w:rsid w:val="00C409A4"/>
    <w:rsid w:val="00C43016"/>
    <w:rsid w:val="00C4308C"/>
    <w:rsid w:val="00C443C9"/>
    <w:rsid w:val="00C44B43"/>
    <w:rsid w:val="00C472DD"/>
    <w:rsid w:val="00C50181"/>
    <w:rsid w:val="00C50283"/>
    <w:rsid w:val="00C507DA"/>
    <w:rsid w:val="00C50A1C"/>
    <w:rsid w:val="00C51A4B"/>
    <w:rsid w:val="00C53140"/>
    <w:rsid w:val="00C53463"/>
    <w:rsid w:val="00C53CD3"/>
    <w:rsid w:val="00C53ED2"/>
    <w:rsid w:val="00C53F0E"/>
    <w:rsid w:val="00C54DE3"/>
    <w:rsid w:val="00C569B3"/>
    <w:rsid w:val="00C6038D"/>
    <w:rsid w:val="00C61775"/>
    <w:rsid w:val="00C61F94"/>
    <w:rsid w:val="00C6296B"/>
    <w:rsid w:val="00C62B95"/>
    <w:rsid w:val="00C62F2E"/>
    <w:rsid w:val="00C646C1"/>
    <w:rsid w:val="00C6482D"/>
    <w:rsid w:val="00C65E2B"/>
    <w:rsid w:val="00C711A3"/>
    <w:rsid w:val="00C711EB"/>
    <w:rsid w:val="00C71D86"/>
    <w:rsid w:val="00C720C2"/>
    <w:rsid w:val="00C73891"/>
    <w:rsid w:val="00C73ADD"/>
    <w:rsid w:val="00C757AA"/>
    <w:rsid w:val="00C809F6"/>
    <w:rsid w:val="00C84D7F"/>
    <w:rsid w:val="00C8529D"/>
    <w:rsid w:val="00C86AF5"/>
    <w:rsid w:val="00C86BAC"/>
    <w:rsid w:val="00C86DAC"/>
    <w:rsid w:val="00C87021"/>
    <w:rsid w:val="00C87DD9"/>
    <w:rsid w:val="00C9200E"/>
    <w:rsid w:val="00C94948"/>
    <w:rsid w:val="00C96733"/>
    <w:rsid w:val="00C97E7F"/>
    <w:rsid w:val="00CA16DC"/>
    <w:rsid w:val="00CA2FA3"/>
    <w:rsid w:val="00CA310B"/>
    <w:rsid w:val="00CA4387"/>
    <w:rsid w:val="00CA44AC"/>
    <w:rsid w:val="00CA4777"/>
    <w:rsid w:val="00CA506E"/>
    <w:rsid w:val="00CA51A6"/>
    <w:rsid w:val="00CA75DF"/>
    <w:rsid w:val="00CA7B50"/>
    <w:rsid w:val="00CB0E1F"/>
    <w:rsid w:val="00CB1860"/>
    <w:rsid w:val="00CB1885"/>
    <w:rsid w:val="00CB3237"/>
    <w:rsid w:val="00CB4600"/>
    <w:rsid w:val="00CB4D48"/>
    <w:rsid w:val="00CB500E"/>
    <w:rsid w:val="00CB628F"/>
    <w:rsid w:val="00CB642F"/>
    <w:rsid w:val="00CB6D4D"/>
    <w:rsid w:val="00CC1750"/>
    <w:rsid w:val="00CC1E55"/>
    <w:rsid w:val="00CC2884"/>
    <w:rsid w:val="00CC34D6"/>
    <w:rsid w:val="00CC40BE"/>
    <w:rsid w:val="00CC40EE"/>
    <w:rsid w:val="00CC51CD"/>
    <w:rsid w:val="00CC5683"/>
    <w:rsid w:val="00CC5938"/>
    <w:rsid w:val="00CC696B"/>
    <w:rsid w:val="00CC6A60"/>
    <w:rsid w:val="00CD09B7"/>
    <w:rsid w:val="00CD13F3"/>
    <w:rsid w:val="00CD1C71"/>
    <w:rsid w:val="00CD27F0"/>
    <w:rsid w:val="00CD2828"/>
    <w:rsid w:val="00CD5497"/>
    <w:rsid w:val="00CD55DA"/>
    <w:rsid w:val="00CD5F7D"/>
    <w:rsid w:val="00CD614E"/>
    <w:rsid w:val="00CD7740"/>
    <w:rsid w:val="00CD793F"/>
    <w:rsid w:val="00CD7943"/>
    <w:rsid w:val="00CE02C1"/>
    <w:rsid w:val="00CE1793"/>
    <w:rsid w:val="00CE3E5F"/>
    <w:rsid w:val="00CE5C59"/>
    <w:rsid w:val="00CE6184"/>
    <w:rsid w:val="00CE641E"/>
    <w:rsid w:val="00CF0519"/>
    <w:rsid w:val="00CF1ED8"/>
    <w:rsid w:val="00CF6C02"/>
    <w:rsid w:val="00CF734E"/>
    <w:rsid w:val="00D0166D"/>
    <w:rsid w:val="00D02387"/>
    <w:rsid w:val="00D02684"/>
    <w:rsid w:val="00D0326C"/>
    <w:rsid w:val="00D03E1E"/>
    <w:rsid w:val="00D04229"/>
    <w:rsid w:val="00D04301"/>
    <w:rsid w:val="00D04A10"/>
    <w:rsid w:val="00D04E13"/>
    <w:rsid w:val="00D06C50"/>
    <w:rsid w:val="00D074E9"/>
    <w:rsid w:val="00D106A1"/>
    <w:rsid w:val="00D13B2D"/>
    <w:rsid w:val="00D141AF"/>
    <w:rsid w:val="00D1441F"/>
    <w:rsid w:val="00D147C8"/>
    <w:rsid w:val="00D15394"/>
    <w:rsid w:val="00D15614"/>
    <w:rsid w:val="00D15DF8"/>
    <w:rsid w:val="00D164BF"/>
    <w:rsid w:val="00D16DDC"/>
    <w:rsid w:val="00D20126"/>
    <w:rsid w:val="00D210FC"/>
    <w:rsid w:val="00D22114"/>
    <w:rsid w:val="00D233F7"/>
    <w:rsid w:val="00D23CC9"/>
    <w:rsid w:val="00D23D05"/>
    <w:rsid w:val="00D240BE"/>
    <w:rsid w:val="00D243EB"/>
    <w:rsid w:val="00D248BA"/>
    <w:rsid w:val="00D249F0"/>
    <w:rsid w:val="00D257C3"/>
    <w:rsid w:val="00D27F0F"/>
    <w:rsid w:val="00D33488"/>
    <w:rsid w:val="00D343B1"/>
    <w:rsid w:val="00D34532"/>
    <w:rsid w:val="00D34E27"/>
    <w:rsid w:val="00D36115"/>
    <w:rsid w:val="00D3612C"/>
    <w:rsid w:val="00D37A4D"/>
    <w:rsid w:val="00D401DC"/>
    <w:rsid w:val="00D40856"/>
    <w:rsid w:val="00D41831"/>
    <w:rsid w:val="00D41A5B"/>
    <w:rsid w:val="00D41D70"/>
    <w:rsid w:val="00D4274A"/>
    <w:rsid w:val="00D43771"/>
    <w:rsid w:val="00D43C4A"/>
    <w:rsid w:val="00D4480B"/>
    <w:rsid w:val="00D45CB3"/>
    <w:rsid w:val="00D4660B"/>
    <w:rsid w:val="00D50913"/>
    <w:rsid w:val="00D51855"/>
    <w:rsid w:val="00D52C95"/>
    <w:rsid w:val="00D53CCF"/>
    <w:rsid w:val="00D546BA"/>
    <w:rsid w:val="00D57D44"/>
    <w:rsid w:val="00D60D75"/>
    <w:rsid w:val="00D615DD"/>
    <w:rsid w:val="00D6196A"/>
    <w:rsid w:val="00D62FB3"/>
    <w:rsid w:val="00D6306A"/>
    <w:rsid w:val="00D6489C"/>
    <w:rsid w:val="00D671B3"/>
    <w:rsid w:val="00D67D8C"/>
    <w:rsid w:val="00D70BEB"/>
    <w:rsid w:val="00D70EAB"/>
    <w:rsid w:val="00D71A63"/>
    <w:rsid w:val="00D72D8D"/>
    <w:rsid w:val="00D73300"/>
    <w:rsid w:val="00D774CD"/>
    <w:rsid w:val="00D802E0"/>
    <w:rsid w:val="00D80433"/>
    <w:rsid w:val="00D808DD"/>
    <w:rsid w:val="00D82BAD"/>
    <w:rsid w:val="00D83189"/>
    <w:rsid w:val="00D835B1"/>
    <w:rsid w:val="00D83BAB"/>
    <w:rsid w:val="00D8483C"/>
    <w:rsid w:val="00D84911"/>
    <w:rsid w:val="00D85412"/>
    <w:rsid w:val="00D86CAD"/>
    <w:rsid w:val="00D86D22"/>
    <w:rsid w:val="00D87081"/>
    <w:rsid w:val="00D87E7F"/>
    <w:rsid w:val="00D90429"/>
    <w:rsid w:val="00D90576"/>
    <w:rsid w:val="00D9203F"/>
    <w:rsid w:val="00D9301E"/>
    <w:rsid w:val="00D958EE"/>
    <w:rsid w:val="00D95E59"/>
    <w:rsid w:val="00D96228"/>
    <w:rsid w:val="00D97021"/>
    <w:rsid w:val="00D974D1"/>
    <w:rsid w:val="00D97F2F"/>
    <w:rsid w:val="00D97F41"/>
    <w:rsid w:val="00DA1A0C"/>
    <w:rsid w:val="00DA2221"/>
    <w:rsid w:val="00DA2715"/>
    <w:rsid w:val="00DA3211"/>
    <w:rsid w:val="00DA325F"/>
    <w:rsid w:val="00DA49E2"/>
    <w:rsid w:val="00DA49E5"/>
    <w:rsid w:val="00DA4F78"/>
    <w:rsid w:val="00DA5102"/>
    <w:rsid w:val="00DA5136"/>
    <w:rsid w:val="00DA530D"/>
    <w:rsid w:val="00DA53EB"/>
    <w:rsid w:val="00DA5E5F"/>
    <w:rsid w:val="00DB041E"/>
    <w:rsid w:val="00DB254D"/>
    <w:rsid w:val="00DB4A52"/>
    <w:rsid w:val="00DB5A2E"/>
    <w:rsid w:val="00DB68B4"/>
    <w:rsid w:val="00DC08FB"/>
    <w:rsid w:val="00DC20E3"/>
    <w:rsid w:val="00DC3875"/>
    <w:rsid w:val="00DC3918"/>
    <w:rsid w:val="00DC40CF"/>
    <w:rsid w:val="00DC44AC"/>
    <w:rsid w:val="00DC4626"/>
    <w:rsid w:val="00DC4A0D"/>
    <w:rsid w:val="00DC4D9B"/>
    <w:rsid w:val="00DC4DE4"/>
    <w:rsid w:val="00DC5ED8"/>
    <w:rsid w:val="00DC6789"/>
    <w:rsid w:val="00DC7236"/>
    <w:rsid w:val="00DC79AC"/>
    <w:rsid w:val="00DC7B93"/>
    <w:rsid w:val="00DD0F98"/>
    <w:rsid w:val="00DD4799"/>
    <w:rsid w:val="00DD5F87"/>
    <w:rsid w:val="00DD66A6"/>
    <w:rsid w:val="00DD76DE"/>
    <w:rsid w:val="00DE2A17"/>
    <w:rsid w:val="00DE2D4C"/>
    <w:rsid w:val="00DE3C3E"/>
    <w:rsid w:val="00DE420F"/>
    <w:rsid w:val="00DE4C38"/>
    <w:rsid w:val="00DE4F58"/>
    <w:rsid w:val="00DE5159"/>
    <w:rsid w:val="00DE7F49"/>
    <w:rsid w:val="00DF04AA"/>
    <w:rsid w:val="00DF1369"/>
    <w:rsid w:val="00DF3A91"/>
    <w:rsid w:val="00DF5DE0"/>
    <w:rsid w:val="00DF70D8"/>
    <w:rsid w:val="00DF7E79"/>
    <w:rsid w:val="00E00124"/>
    <w:rsid w:val="00E00340"/>
    <w:rsid w:val="00E00B57"/>
    <w:rsid w:val="00E019AA"/>
    <w:rsid w:val="00E03C4E"/>
    <w:rsid w:val="00E0579E"/>
    <w:rsid w:val="00E0671B"/>
    <w:rsid w:val="00E07492"/>
    <w:rsid w:val="00E10CD3"/>
    <w:rsid w:val="00E114F0"/>
    <w:rsid w:val="00E11912"/>
    <w:rsid w:val="00E14075"/>
    <w:rsid w:val="00E14222"/>
    <w:rsid w:val="00E14EAA"/>
    <w:rsid w:val="00E178D3"/>
    <w:rsid w:val="00E1790C"/>
    <w:rsid w:val="00E17C78"/>
    <w:rsid w:val="00E17CD4"/>
    <w:rsid w:val="00E21BC0"/>
    <w:rsid w:val="00E24315"/>
    <w:rsid w:val="00E24397"/>
    <w:rsid w:val="00E244C5"/>
    <w:rsid w:val="00E256BD"/>
    <w:rsid w:val="00E26635"/>
    <w:rsid w:val="00E27939"/>
    <w:rsid w:val="00E31A10"/>
    <w:rsid w:val="00E31ABE"/>
    <w:rsid w:val="00E32FE3"/>
    <w:rsid w:val="00E33802"/>
    <w:rsid w:val="00E40C38"/>
    <w:rsid w:val="00E41D16"/>
    <w:rsid w:val="00E43E26"/>
    <w:rsid w:val="00E44696"/>
    <w:rsid w:val="00E447FC"/>
    <w:rsid w:val="00E44D35"/>
    <w:rsid w:val="00E45302"/>
    <w:rsid w:val="00E45466"/>
    <w:rsid w:val="00E46E35"/>
    <w:rsid w:val="00E50F24"/>
    <w:rsid w:val="00E51979"/>
    <w:rsid w:val="00E51CD6"/>
    <w:rsid w:val="00E51E81"/>
    <w:rsid w:val="00E51F86"/>
    <w:rsid w:val="00E53A95"/>
    <w:rsid w:val="00E551B0"/>
    <w:rsid w:val="00E56B60"/>
    <w:rsid w:val="00E60648"/>
    <w:rsid w:val="00E613E1"/>
    <w:rsid w:val="00E61512"/>
    <w:rsid w:val="00E61619"/>
    <w:rsid w:val="00E61F2F"/>
    <w:rsid w:val="00E6295A"/>
    <w:rsid w:val="00E62CD0"/>
    <w:rsid w:val="00E631F7"/>
    <w:rsid w:val="00E6433E"/>
    <w:rsid w:val="00E64734"/>
    <w:rsid w:val="00E70CC6"/>
    <w:rsid w:val="00E7113F"/>
    <w:rsid w:val="00E7162D"/>
    <w:rsid w:val="00E739EC"/>
    <w:rsid w:val="00E7497B"/>
    <w:rsid w:val="00E77019"/>
    <w:rsid w:val="00E77089"/>
    <w:rsid w:val="00E77311"/>
    <w:rsid w:val="00E77DFD"/>
    <w:rsid w:val="00E80AAE"/>
    <w:rsid w:val="00E819C4"/>
    <w:rsid w:val="00E81A74"/>
    <w:rsid w:val="00E81C09"/>
    <w:rsid w:val="00E82E6D"/>
    <w:rsid w:val="00E855FC"/>
    <w:rsid w:val="00E85F31"/>
    <w:rsid w:val="00E86484"/>
    <w:rsid w:val="00E86D48"/>
    <w:rsid w:val="00E8723E"/>
    <w:rsid w:val="00E873AE"/>
    <w:rsid w:val="00E90A53"/>
    <w:rsid w:val="00E9101D"/>
    <w:rsid w:val="00E911B2"/>
    <w:rsid w:val="00E93118"/>
    <w:rsid w:val="00E9450A"/>
    <w:rsid w:val="00E94F0F"/>
    <w:rsid w:val="00E95056"/>
    <w:rsid w:val="00EA17F0"/>
    <w:rsid w:val="00EA18D9"/>
    <w:rsid w:val="00EA1CB6"/>
    <w:rsid w:val="00EA281A"/>
    <w:rsid w:val="00EA3424"/>
    <w:rsid w:val="00EA5A74"/>
    <w:rsid w:val="00EA5E44"/>
    <w:rsid w:val="00EA6246"/>
    <w:rsid w:val="00EA7139"/>
    <w:rsid w:val="00EA7317"/>
    <w:rsid w:val="00EB01F4"/>
    <w:rsid w:val="00EB0DA9"/>
    <w:rsid w:val="00EB32C5"/>
    <w:rsid w:val="00EB33A4"/>
    <w:rsid w:val="00EB3FA4"/>
    <w:rsid w:val="00EB751B"/>
    <w:rsid w:val="00EB7A01"/>
    <w:rsid w:val="00EB7F5D"/>
    <w:rsid w:val="00EC29AF"/>
    <w:rsid w:val="00EC2BEA"/>
    <w:rsid w:val="00EC30BC"/>
    <w:rsid w:val="00EC4B0B"/>
    <w:rsid w:val="00EC56D3"/>
    <w:rsid w:val="00EC5CA3"/>
    <w:rsid w:val="00EC6DA5"/>
    <w:rsid w:val="00EC733B"/>
    <w:rsid w:val="00ED08BC"/>
    <w:rsid w:val="00ED588D"/>
    <w:rsid w:val="00EE2BFC"/>
    <w:rsid w:val="00EE66D1"/>
    <w:rsid w:val="00EE7BE2"/>
    <w:rsid w:val="00EF046D"/>
    <w:rsid w:val="00EF34B5"/>
    <w:rsid w:val="00EF38BD"/>
    <w:rsid w:val="00F010B3"/>
    <w:rsid w:val="00F0137D"/>
    <w:rsid w:val="00F016B6"/>
    <w:rsid w:val="00F01E17"/>
    <w:rsid w:val="00F0344B"/>
    <w:rsid w:val="00F03787"/>
    <w:rsid w:val="00F03B44"/>
    <w:rsid w:val="00F04294"/>
    <w:rsid w:val="00F0444E"/>
    <w:rsid w:val="00F05BA7"/>
    <w:rsid w:val="00F05FF9"/>
    <w:rsid w:val="00F06EC3"/>
    <w:rsid w:val="00F10A2D"/>
    <w:rsid w:val="00F123BF"/>
    <w:rsid w:val="00F1296C"/>
    <w:rsid w:val="00F12B90"/>
    <w:rsid w:val="00F12CAF"/>
    <w:rsid w:val="00F12F0F"/>
    <w:rsid w:val="00F14062"/>
    <w:rsid w:val="00F14776"/>
    <w:rsid w:val="00F168F3"/>
    <w:rsid w:val="00F20963"/>
    <w:rsid w:val="00F23558"/>
    <w:rsid w:val="00F237A6"/>
    <w:rsid w:val="00F25B6D"/>
    <w:rsid w:val="00F25C04"/>
    <w:rsid w:val="00F25C88"/>
    <w:rsid w:val="00F275E9"/>
    <w:rsid w:val="00F30119"/>
    <w:rsid w:val="00F30BAF"/>
    <w:rsid w:val="00F31EE0"/>
    <w:rsid w:val="00F32B00"/>
    <w:rsid w:val="00F33FE5"/>
    <w:rsid w:val="00F34FEC"/>
    <w:rsid w:val="00F35761"/>
    <w:rsid w:val="00F36FB7"/>
    <w:rsid w:val="00F3765E"/>
    <w:rsid w:val="00F37B0A"/>
    <w:rsid w:val="00F4157E"/>
    <w:rsid w:val="00F429AF"/>
    <w:rsid w:val="00F42AB1"/>
    <w:rsid w:val="00F45193"/>
    <w:rsid w:val="00F500F3"/>
    <w:rsid w:val="00F5038F"/>
    <w:rsid w:val="00F5089D"/>
    <w:rsid w:val="00F51A67"/>
    <w:rsid w:val="00F52DB7"/>
    <w:rsid w:val="00F534DD"/>
    <w:rsid w:val="00F54F1A"/>
    <w:rsid w:val="00F55F46"/>
    <w:rsid w:val="00F603FE"/>
    <w:rsid w:val="00F6098F"/>
    <w:rsid w:val="00F60C29"/>
    <w:rsid w:val="00F61779"/>
    <w:rsid w:val="00F62986"/>
    <w:rsid w:val="00F63C2C"/>
    <w:rsid w:val="00F70BCE"/>
    <w:rsid w:val="00F70C1D"/>
    <w:rsid w:val="00F722CF"/>
    <w:rsid w:val="00F73D91"/>
    <w:rsid w:val="00F742E5"/>
    <w:rsid w:val="00F76EDD"/>
    <w:rsid w:val="00F80702"/>
    <w:rsid w:val="00F84520"/>
    <w:rsid w:val="00F84577"/>
    <w:rsid w:val="00F860F9"/>
    <w:rsid w:val="00F866B7"/>
    <w:rsid w:val="00F90A0E"/>
    <w:rsid w:val="00F90D43"/>
    <w:rsid w:val="00F90E32"/>
    <w:rsid w:val="00F910B8"/>
    <w:rsid w:val="00F912E3"/>
    <w:rsid w:val="00F9135D"/>
    <w:rsid w:val="00F91397"/>
    <w:rsid w:val="00F91535"/>
    <w:rsid w:val="00F93092"/>
    <w:rsid w:val="00F966F6"/>
    <w:rsid w:val="00F972DE"/>
    <w:rsid w:val="00FA0331"/>
    <w:rsid w:val="00FA04B2"/>
    <w:rsid w:val="00FA1A73"/>
    <w:rsid w:val="00FA2848"/>
    <w:rsid w:val="00FA2BAB"/>
    <w:rsid w:val="00FA6276"/>
    <w:rsid w:val="00FB1735"/>
    <w:rsid w:val="00FB2CB6"/>
    <w:rsid w:val="00FB5E7F"/>
    <w:rsid w:val="00FB659A"/>
    <w:rsid w:val="00FB6B4C"/>
    <w:rsid w:val="00FB7490"/>
    <w:rsid w:val="00FC0980"/>
    <w:rsid w:val="00FC307A"/>
    <w:rsid w:val="00FC4025"/>
    <w:rsid w:val="00FC4C6D"/>
    <w:rsid w:val="00FC52DC"/>
    <w:rsid w:val="00FC5BA9"/>
    <w:rsid w:val="00FC7FC7"/>
    <w:rsid w:val="00FD0716"/>
    <w:rsid w:val="00FD0963"/>
    <w:rsid w:val="00FD1215"/>
    <w:rsid w:val="00FD1F6B"/>
    <w:rsid w:val="00FD235E"/>
    <w:rsid w:val="00FD5B71"/>
    <w:rsid w:val="00FD6BDE"/>
    <w:rsid w:val="00FD7965"/>
    <w:rsid w:val="00FD7B40"/>
    <w:rsid w:val="00FD7BF8"/>
    <w:rsid w:val="00FD7FE1"/>
    <w:rsid w:val="00FE180E"/>
    <w:rsid w:val="00FE2DDD"/>
    <w:rsid w:val="00FE6A77"/>
    <w:rsid w:val="00FE7CDD"/>
    <w:rsid w:val="00FE7FB3"/>
    <w:rsid w:val="00FF117A"/>
    <w:rsid w:val="00FF2E40"/>
    <w:rsid w:val="00FF5080"/>
    <w:rsid w:val="00FF631C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1A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41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141A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141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41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141AF"/>
    <w:rPr>
      <w:color w:val="0000FF"/>
      <w:u w:val="single"/>
    </w:rPr>
  </w:style>
  <w:style w:type="paragraph" w:customStyle="1" w:styleId="ConsPlusCell">
    <w:name w:val="ConsPlusCell"/>
    <w:uiPriority w:val="99"/>
    <w:rsid w:val="00C44B4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g?base=RLAW071;n=64348;fld=134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250BC3DAEAE0FE4ADDA6275EB52B532BA15516B306685BB9C8B76446D4C5A72380ED76805AEA25B7CE9923e8I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250BC3DAEAE0FE4ADDA6275EB52B532BA15516B306685BB9C8B76446D4C5A72380ED76805AEA25B7CE992Ce8I3J" TargetMode="External"/><Relationship Id="rId5" Type="http://schemas.openxmlformats.org/officeDocument/2006/relationships/hyperlink" Target="consultantplus://offline/reg?base=RLAW071;n=64348;fld=134;dst=1000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997</Words>
  <Characters>5688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2013-07-25T09:16:00Z</cp:lastPrinted>
  <dcterms:created xsi:type="dcterms:W3CDTF">2013-03-19T03:34:00Z</dcterms:created>
  <dcterms:modified xsi:type="dcterms:W3CDTF">2013-08-27T08:21:00Z</dcterms:modified>
</cp:coreProperties>
</file>