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9A" w:rsidRDefault="00480A9A" w:rsidP="00F465C5">
      <w:pPr>
        <w:pStyle w:val="Title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3.95pt;margin-top:-31.35pt;width:50.5pt;height:55.8pt;z-index:251658240;visibility:visible" wrapcoords="-642 0 -642 20903 21814 20903 21814 0 -642 0" o:allowincell="f">
            <v:imagedata r:id="rId7" o:title=""/>
            <w10:wrap type="through"/>
          </v:shape>
        </w:pict>
      </w:r>
    </w:p>
    <w:p w:rsidR="00480A9A" w:rsidRDefault="00480A9A" w:rsidP="00F465C5">
      <w:pPr>
        <w:pStyle w:val="Title"/>
        <w:rPr>
          <w:b/>
          <w:bCs/>
        </w:rPr>
      </w:pPr>
    </w:p>
    <w:p w:rsidR="00480A9A" w:rsidRDefault="00480A9A" w:rsidP="00F465C5">
      <w:pPr>
        <w:pStyle w:val="Title"/>
        <w:rPr>
          <w:b/>
          <w:bCs/>
        </w:rPr>
      </w:pPr>
      <w:r>
        <w:rPr>
          <w:b/>
          <w:bCs/>
        </w:rPr>
        <w:t>ГЛАВА ШАЛИНСКОГО ГОРОДСКОГО ОКРУГА</w:t>
      </w:r>
    </w:p>
    <w:p w:rsidR="00480A9A" w:rsidRDefault="00480A9A" w:rsidP="00F465C5">
      <w:pPr>
        <w:pStyle w:val="Heading1"/>
      </w:pPr>
      <w:r>
        <w:t>П О С Т А Н О В Л Е Н И Е</w:t>
      </w:r>
    </w:p>
    <w:tbl>
      <w:tblPr>
        <w:tblW w:w="0" w:type="auto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480A9A" w:rsidRPr="00367A78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480A9A" w:rsidRPr="00367A78" w:rsidRDefault="00480A9A" w:rsidP="00F465C5">
            <w:pPr>
              <w:spacing w:after="0" w:line="240" w:lineRule="auto"/>
            </w:pPr>
          </w:p>
        </w:tc>
      </w:tr>
    </w:tbl>
    <w:p w:rsidR="00480A9A" w:rsidRPr="002576BA" w:rsidRDefault="00480A9A" w:rsidP="00F465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65C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F46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F465C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65C5">
        <w:rPr>
          <w:rFonts w:ascii="Times New Roman" w:hAnsi="Times New Roman" w:cs="Times New Roman"/>
          <w:sz w:val="28"/>
          <w:szCs w:val="28"/>
        </w:rPr>
        <w:t xml:space="preserve"> года   № </w:t>
      </w:r>
      <w:r>
        <w:rPr>
          <w:rFonts w:ascii="Times New Roman" w:hAnsi="Times New Roman" w:cs="Times New Roman"/>
          <w:sz w:val="28"/>
          <w:szCs w:val="28"/>
          <w:lang w:val="en-US"/>
        </w:rPr>
        <w:t>251</w:t>
      </w:r>
    </w:p>
    <w:p w:rsidR="00480A9A" w:rsidRPr="00F465C5" w:rsidRDefault="00480A9A" w:rsidP="00F4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5C5">
        <w:rPr>
          <w:rFonts w:ascii="Times New Roman" w:hAnsi="Times New Roman" w:cs="Times New Roman"/>
          <w:sz w:val="28"/>
          <w:szCs w:val="28"/>
        </w:rPr>
        <w:t>р.п. Шаля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80A9A" w:rsidRPr="002D0BF3" w:rsidRDefault="00480A9A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2D0BF3">
        <w:rPr>
          <w:rFonts w:ascii="Times New Roman" w:hAnsi="Times New Roman" w:cs="Times New Roman"/>
          <w:i/>
          <w:iCs/>
          <w:sz w:val="28"/>
          <w:szCs w:val="28"/>
        </w:rPr>
        <w:t xml:space="preserve"> резерве управленческих кадров</w:t>
      </w:r>
    </w:p>
    <w:p w:rsidR="00480A9A" w:rsidRPr="002D0BF3" w:rsidRDefault="00480A9A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2D0BF3">
        <w:rPr>
          <w:rFonts w:ascii="Times New Roman" w:hAnsi="Times New Roman" w:cs="Times New Roman"/>
          <w:i/>
          <w:iCs/>
          <w:sz w:val="28"/>
          <w:szCs w:val="28"/>
        </w:rPr>
        <w:t>алинского городского округа</w:t>
      </w:r>
    </w:p>
    <w:p w:rsidR="00480A9A" w:rsidRPr="006A184D" w:rsidRDefault="0048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4D">
        <w:rPr>
          <w:rFonts w:ascii="Times New Roman" w:hAnsi="Times New Roman" w:cs="Times New Roman"/>
          <w:sz w:val="28"/>
          <w:szCs w:val="28"/>
        </w:rPr>
        <w:t xml:space="preserve">В целях формирования и эффективного использования резерва управленческих кадров Шалинского городского округа, руководствуясь </w:t>
      </w:r>
      <w:hyperlink r:id="rId8" w:history="1">
        <w:r w:rsidRPr="006A184D">
          <w:rPr>
            <w:rFonts w:ascii="Times New Roman" w:hAnsi="Times New Roman" w:cs="Times New Roman"/>
            <w:sz w:val="28"/>
            <w:szCs w:val="28"/>
          </w:rPr>
          <w:t>статьей 42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A184D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9" w:history="1">
        <w:r w:rsidRPr="006A184D">
          <w:rPr>
            <w:rFonts w:ascii="Times New Roman" w:hAnsi="Times New Roman" w:cs="Times New Roman"/>
            <w:sz w:val="28"/>
            <w:szCs w:val="28"/>
          </w:rPr>
          <w:t>статьей 33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A184D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Федерации", </w:t>
      </w:r>
      <w:hyperlink r:id="rId10" w:history="1">
        <w:r w:rsidRPr="006A184D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Свердловской области</w:t>
      </w:r>
      <w:r w:rsidRPr="006A184D">
        <w:rPr>
          <w:rFonts w:ascii="Times New Roman" w:hAnsi="Times New Roman" w:cs="Times New Roman"/>
          <w:sz w:val="28"/>
          <w:szCs w:val="28"/>
        </w:rPr>
        <w:t xml:space="preserve"> от 29.10.2007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A184D">
        <w:rPr>
          <w:rFonts w:ascii="Times New Roman" w:hAnsi="Times New Roman" w:cs="Times New Roman"/>
          <w:sz w:val="28"/>
          <w:szCs w:val="28"/>
        </w:rPr>
        <w:t xml:space="preserve"> 136-ОЗ "Об особенностях муниципальной службы на территории Свердловской области",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A184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Губернатора Свердловской области от 03.10.2008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A184D">
        <w:rPr>
          <w:rFonts w:ascii="Times New Roman" w:hAnsi="Times New Roman" w:cs="Times New Roman"/>
          <w:sz w:val="28"/>
          <w:szCs w:val="28"/>
        </w:rPr>
        <w:t xml:space="preserve"> 1061-УГ "О комиссии при Губернаторе Свердловской области по формированию и подготовке резерва управленческих кадров Свердловской области", </w:t>
      </w:r>
      <w:hyperlink r:id="rId12" w:history="1">
        <w:r w:rsidRPr="006A184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Губернатора Свердловской области от 25.10.2010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A184D">
        <w:rPr>
          <w:rFonts w:ascii="Times New Roman" w:hAnsi="Times New Roman" w:cs="Times New Roman"/>
          <w:sz w:val="28"/>
          <w:szCs w:val="28"/>
        </w:rPr>
        <w:t xml:space="preserve"> 941-УГ "О резерве управленческих кадров Свердловской области", </w:t>
      </w:r>
      <w:hyperlink r:id="rId13" w:history="1">
        <w:r w:rsidRPr="006A184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округа,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6A184D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 </w:t>
      </w:r>
    </w:p>
    <w:p w:rsidR="00480A9A" w:rsidRPr="007F49C8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9C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80A9A" w:rsidRPr="006A184D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4D">
        <w:rPr>
          <w:rFonts w:ascii="Times New Roman" w:hAnsi="Times New Roman" w:cs="Times New Roman"/>
          <w:sz w:val="28"/>
          <w:szCs w:val="28"/>
        </w:rPr>
        <w:t>1. Утвердить:</w:t>
      </w:r>
    </w:p>
    <w:p w:rsidR="00480A9A" w:rsidRPr="006A184D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4D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ar35" w:history="1">
        <w:r w:rsidRPr="006A184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о резерве управленческих кадров Шалинского городского округа (приложение N 1).</w:t>
      </w:r>
    </w:p>
    <w:p w:rsidR="00480A9A" w:rsidRPr="006A184D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4D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ar149" w:history="1">
        <w:r w:rsidRPr="006A184D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комиссии по формированию и подготовке резерва управленческих кадров Шалинского городского округа (приложение N 2).</w:t>
      </w:r>
    </w:p>
    <w:p w:rsidR="00480A9A" w:rsidRPr="006A184D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4D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ar184" w:history="1">
        <w:r w:rsidRPr="006A184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о комиссии по формированию и подготовке резерва управленческих кадров Шалинского городского округа (приложение N 3).</w:t>
      </w:r>
    </w:p>
    <w:p w:rsidR="00480A9A" w:rsidRPr="006A184D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4D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ar216" w:history="1">
        <w:r w:rsidRPr="006A184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должностей на включение в резерв управленческих кадров Шалинского городского округа (приложение N 4).</w:t>
      </w:r>
    </w:p>
    <w:p w:rsidR="00480A9A" w:rsidRPr="006A184D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4D">
        <w:rPr>
          <w:rFonts w:ascii="Times New Roman" w:hAnsi="Times New Roman" w:cs="Times New Roman"/>
          <w:sz w:val="28"/>
          <w:szCs w:val="28"/>
        </w:rPr>
        <w:t xml:space="preserve">1.5. Регистрационную </w:t>
      </w:r>
      <w:hyperlink w:anchor="Par294" w:history="1">
        <w:r w:rsidRPr="006A184D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(приложение N 5).</w:t>
      </w:r>
    </w:p>
    <w:p w:rsidR="00480A9A" w:rsidRPr="006A184D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4D">
        <w:rPr>
          <w:rFonts w:ascii="Times New Roman" w:hAnsi="Times New Roman" w:cs="Times New Roman"/>
          <w:sz w:val="28"/>
          <w:szCs w:val="28"/>
        </w:rPr>
        <w:t xml:space="preserve">1.6. </w:t>
      </w:r>
      <w:hyperlink w:anchor="Par456" w:history="1">
        <w:r w:rsidRPr="006A184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(Приложение N 6).</w:t>
      </w:r>
    </w:p>
    <w:p w:rsidR="00480A9A" w:rsidRPr="006A184D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4D">
        <w:rPr>
          <w:rFonts w:ascii="Times New Roman" w:hAnsi="Times New Roman" w:cs="Times New Roman"/>
          <w:sz w:val="28"/>
          <w:szCs w:val="28"/>
        </w:rPr>
        <w:t xml:space="preserve">2. Установить, что лица, состоящие в списке резерва управленческих кадров Шалинского городского округа, ранее утвержденном распоряжением главы Шалинского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A184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184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A184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112-рп</w:t>
      </w:r>
      <w:r w:rsidRPr="006A1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184D">
        <w:rPr>
          <w:rFonts w:ascii="Times New Roman" w:hAnsi="Times New Roman" w:cs="Times New Roman"/>
          <w:sz w:val="28"/>
          <w:szCs w:val="28"/>
        </w:rPr>
        <w:t>О резерва управленческих кадров Шалинского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184D">
        <w:rPr>
          <w:rFonts w:ascii="Times New Roman" w:hAnsi="Times New Roman" w:cs="Times New Roman"/>
          <w:sz w:val="28"/>
          <w:szCs w:val="28"/>
        </w:rPr>
        <w:t xml:space="preserve">, включаются в список вновь созданного резерва управленческих кадров Шалинского городского округа для рассмотрения их в качестве претендентов на те же должности, для замещения которых эти лица были включены в действующий ранее резерв управленческих кадров Шалинского городского округа, сформированный в соответствии с Указами Губернатора Свердловской области от 14.11.2008 </w:t>
      </w:r>
      <w:r>
        <w:rPr>
          <w:rFonts w:ascii="Times New Roman" w:hAnsi="Times New Roman" w:cs="Times New Roman"/>
          <w:sz w:val="28"/>
          <w:szCs w:val="28"/>
        </w:rPr>
        <w:t>года №</w:t>
      </w:r>
      <w:hyperlink r:id="rId14" w:history="1">
        <w:r w:rsidRPr="006A184D">
          <w:rPr>
            <w:rFonts w:ascii="Times New Roman" w:hAnsi="Times New Roman" w:cs="Times New Roman"/>
            <w:sz w:val="28"/>
            <w:szCs w:val="28"/>
          </w:rPr>
          <w:t xml:space="preserve"> 1185-УГ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"О резерве управленческих кадров Свердловской области", от 18.11.2008 </w:t>
      </w:r>
      <w:r>
        <w:rPr>
          <w:rFonts w:ascii="Times New Roman" w:hAnsi="Times New Roman" w:cs="Times New Roman"/>
          <w:sz w:val="28"/>
          <w:szCs w:val="28"/>
        </w:rPr>
        <w:t>года №</w:t>
      </w:r>
      <w:hyperlink r:id="rId15" w:history="1">
        <w:r w:rsidRPr="006A184D">
          <w:rPr>
            <w:rFonts w:ascii="Times New Roman" w:hAnsi="Times New Roman" w:cs="Times New Roman"/>
            <w:sz w:val="28"/>
            <w:szCs w:val="28"/>
          </w:rPr>
          <w:t xml:space="preserve"> 1204-УГ</w:t>
        </w:r>
      </w:hyperlink>
      <w:r w:rsidRPr="006A184D">
        <w:rPr>
          <w:rFonts w:ascii="Times New Roman" w:hAnsi="Times New Roman" w:cs="Times New Roman"/>
          <w:sz w:val="28"/>
          <w:szCs w:val="28"/>
        </w:rPr>
        <w:t xml:space="preserve"> "О конкурсе на включение в резерв управленческих кадров Свердловской области".</w:t>
      </w: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4D">
        <w:rPr>
          <w:rFonts w:ascii="Times New Roman" w:hAnsi="Times New Roman" w:cs="Times New Roman"/>
          <w:sz w:val="28"/>
          <w:szCs w:val="28"/>
        </w:rPr>
        <w:t xml:space="preserve">В случае, если должности сформированного резерва не предусмотрены в резерве управленческих кадров, формируемом и утвержденным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184D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6A184D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округа, лица, состоящие в резерве, включаются с их согласия для рассмотрения их в качестве претендентов на те должности, которые предложены им комиссией по формированию и подготовке резерва управленческих кадров Шалинского городского округа.</w:t>
      </w: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постановление главы Шалинского городского округа от 19.01.2009 года № 13 «О порядке формирования резерва управленческих кадров Шалинского городского округа»;</w:t>
      </w:r>
    </w:p>
    <w:p w:rsidR="00480A9A" w:rsidRPr="006A184D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распоряжение главы Шалинского городского округа от 20.03.2009 года № 66-рп «О комиссии при главе Шалинского городского округа по формированию и подготовке резерва управленческих кадров Шалинского городского округа».</w:t>
      </w:r>
    </w:p>
    <w:p w:rsidR="00480A9A" w:rsidRPr="006A184D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A184D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"Шалинский вестник" и разместить на официальном сайте администрации Шалинского городского округа.</w:t>
      </w:r>
    </w:p>
    <w:p w:rsidR="00480A9A" w:rsidRPr="006A184D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A184D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9A" w:rsidRPr="006A184D" w:rsidRDefault="0048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9A" w:rsidRPr="006A184D" w:rsidRDefault="00480A9A" w:rsidP="008D6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84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80A9A" w:rsidRPr="006A184D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84D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Сандаков О.Н.</w:t>
      </w:r>
    </w:p>
    <w:p w:rsidR="00480A9A" w:rsidRPr="006A184D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</w:pP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</w:pP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480A9A" w:rsidRPr="002576B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8D67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марта 2013 года № </w:t>
      </w:r>
      <w:r>
        <w:rPr>
          <w:rFonts w:ascii="Times New Roman" w:hAnsi="Times New Roman" w:cs="Times New Roman"/>
          <w:sz w:val="24"/>
          <w:szCs w:val="24"/>
          <w:lang w:val="en-US"/>
        </w:rPr>
        <w:t>251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5"/>
      <w:bookmarkEnd w:id="0"/>
    </w:p>
    <w:p w:rsidR="00480A9A" w:rsidRPr="008D6797" w:rsidRDefault="00480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ПОЛОЖЕНИЕ</w:t>
      </w:r>
    </w:p>
    <w:p w:rsidR="00480A9A" w:rsidRPr="008D6797" w:rsidRDefault="00480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О РЕЗЕРВЕ УПРАВЛЕНЧЕСКИХ КАДРОВ</w:t>
      </w:r>
    </w:p>
    <w:p w:rsidR="00480A9A" w:rsidRPr="008D6797" w:rsidRDefault="00480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формирования, подготовки и исключения из резерва управленческих кадров Шалинского городского округа (далее - резерв управленческих кадров).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1.2. Резерв управленческих кадров - это группа лиц, отвечающих квалификационным требованиям, имеющих опыт управленческой деятельности, проявивших себя в сфере профессиональной и общественной деятельности, обладающих необходимыми личностными и деловыми качествами, высокой степенью ответственности, успешно прошедших отбор на включение в резерв управленческих кадров в установленном настоящим Положением порядке.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1.3. Резерв управленческих кадров формируется для рассмотрения лиц, включенных в резерв управленческих кадров, в качестве претендентов на вакантные управленческие должности, а именно: должности заместителя главы администрации Шалинского городского округа, начальника финансового управления администрации Шалинского городского округа, а также на вакантные должности руководителей муниципальных учреждений и предприятий.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1.4. Резерв управленческих кадров формируется на основе следующих принципов: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1.4.1. Соблюдения законодательства Российской Федерации.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1.4.2. Учета текущей и перспективной потребности в замещении руководящих должностей.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1.4.3. Персональной ответственности руководителей Шалинского городского округа за обеспечение условий для профессионального развития лиц, включенных в резерв управленческих кадров.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1.4.4. Всесторонней и объективной оценки профессиональных и личностных качеств кандидатов на включение в резерв управленческих кадров (далее - кандидаты).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1.4.5. Открытости и прозрачности процедур отбора и работы с лицами, включенными в резерв управленческих кадров.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1.4.6. Эффективности использования резерва управленческих кадров.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1.5. Организация формирования, подготовки и исключения из резерва управленческих кадров осуществляются комиссией по формированию и подготовке резерва управленческих кадров Шалинского городского округа (далее - комиссия).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По вопросам наличия вакансий комиссия осуществляет взаимодействие с кадровыми службами учреждений и предприятий, расположенных на территории Шалинского городского округа.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 ПОРЯДОК ФОРМИРОВАНИЯ РЕЗЕРВА УПРАВЛЕНЧЕСКИХ КАДРОВ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2.1. Формирование резерва управленческих кадров осуществляется путем отбора на включение в резерв управленческих кадров, проводимого в три этапа: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2.1.1. Первый этап - самовыдвижение кандидатов.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2.1.2. Второй этап - прием документов кандидатов.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2.1.3. Третий этап - итоговый отбор кандидатов.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2.2. Комиссия может выявлять кандидатов путем анализа сведений о кандидатах, полученных на основании:</w:t>
      </w:r>
    </w:p>
    <w:p w:rsidR="00480A9A" w:rsidRPr="008D6797" w:rsidRDefault="00480A9A" w:rsidP="008D6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2.2.1. Рекомендаций государственных и федеральных органов государственной власти, органов местного самоуправления Шалинского городского округа, учреждений и предприятий, расположенных на территории Шалинского городского округа, политических партий, иных общественных объединений.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2.2.2. Результатов проведения конкурсов профессионального мастерства.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2.2.3. Выявление кандидатов может осуществляться иными способами, не противоречащими законодательству Российской Федерации.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2.3. Комиссия предлагает выявленным кандидатам осуществить самовыдвижение.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 xml:space="preserve">2.4. Самовыдвижение кандидата по собственной инициативе или по предложению комиссии осуществляется путем заполнения лично кандидатом регистрационной </w:t>
      </w:r>
      <w:hyperlink w:anchor="Par294" w:history="1">
        <w:r w:rsidRPr="008D6797">
          <w:rPr>
            <w:rFonts w:ascii="Times New Roman" w:hAnsi="Times New Roman" w:cs="Times New Roman"/>
            <w:sz w:val="24"/>
            <w:szCs w:val="24"/>
          </w:rPr>
          <w:t>анкеты</w:t>
        </w:r>
      </w:hyperlink>
      <w:r w:rsidRPr="008D6797">
        <w:rPr>
          <w:rFonts w:ascii="Times New Roman" w:hAnsi="Times New Roman" w:cs="Times New Roman"/>
          <w:sz w:val="24"/>
          <w:szCs w:val="24"/>
        </w:rPr>
        <w:t xml:space="preserve"> (Приложение N 5), размещенной на официальном сайте администрации Шалинского городского округа в сети Интернет.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2.5. Секретарь комиссии обрабатывает заполненные кандидатами регистрационные анкеты и по результатам обработки сообщает кандидату о возможности участия во втором этапе отбора.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2.6. На втором этапе отбора кандидат представляет в комиссию следующие документы: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2"/>
      <w:bookmarkEnd w:id="1"/>
      <w:r w:rsidRPr="008D6797">
        <w:rPr>
          <w:rFonts w:ascii="Times New Roman" w:hAnsi="Times New Roman" w:cs="Times New Roman"/>
          <w:sz w:val="24"/>
          <w:szCs w:val="24"/>
        </w:rPr>
        <w:t>2.6.1. Личное заявление.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2.6.2. Фотографию 3 x 4.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2.6.3. Копию документа, удостоверяющего личность кандидата.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2.6.4. Копии документов о профессиональном образовании кандидата.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2.6.5. Копии документов, подтверждающих трудовую деятельность кандидата.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7"/>
      <w:bookmarkEnd w:id="2"/>
      <w:r w:rsidRPr="008D6797">
        <w:rPr>
          <w:rFonts w:ascii="Times New Roman" w:hAnsi="Times New Roman" w:cs="Times New Roman"/>
          <w:sz w:val="24"/>
          <w:szCs w:val="24"/>
        </w:rPr>
        <w:t>2.6.6. Письменное согласие на обработку персональных данных.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Кандидат вправе представить и иные документы или копии документов, подтверждающих сведения, указанные им в регистрационной анкете.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Документы представляются кандидатом лично или направляются заказной почтой по адресу, указанному на официальном сайте органов местного самоуправления Шалинского городского округа.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2.7. По итогам рассмотрения представленных кандидатом документов комиссия принимает одно из следующих решений: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1"/>
      <w:bookmarkEnd w:id="3"/>
      <w:r w:rsidRPr="008D6797">
        <w:rPr>
          <w:rFonts w:ascii="Times New Roman" w:hAnsi="Times New Roman" w:cs="Times New Roman"/>
          <w:sz w:val="24"/>
          <w:szCs w:val="24"/>
        </w:rPr>
        <w:t>2.7.1. Решение о принятии документов.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2"/>
      <w:bookmarkEnd w:id="4"/>
      <w:r w:rsidRPr="008D6797">
        <w:rPr>
          <w:rFonts w:ascii="Times New Roman" w:hAnsi="Times New Roman" w:cs="Times New Roman"/>
          <w:sz w:val="24"/>
          <w:szCs w:val="24"/>
        </w:rPr>
        <w:t>2.7.2. Решение об отказе в принятии документов.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2.8. Решение об отказе в принятии документов принимается в следующих случаях: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 xml:space="preserve">2.8.1. В случае непредставления документов, указанных в </w:t>
      </w:r>
      <w:hyperlink w:anchor="Par72" w:history="1">
        <w:r w:rsidRPr="008D6797">
          <w:rPr>
            <w:rFonts w:ascii="Times New Roman" w:hAnsi="Times New Roman" w:cs="Times New Roman"/>
            <w:sz w:val="24"/>
            <w:szCs w:val="24"/>
          </w:rPr>
          <w:t>подпунктах 2.6.1</w:t>
        </w:r>
      </w:hyperlink>
      <w:r w:rsidRPr="008D679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7" w:history="1">
        <w:r w:rsidRPr="008D6797">
          <w:rPr>
            <w:rFonts w:ascii="Times New Roman" w:hAnsi="Times New Roman" w:cs="Times New Roman"/>
            <w:sz w:val="24"/>
            <w:szCs w:val="24"/>
          </w:rPr>
          <w:t>2.6.6 пункта 2.6</w:t>
        </w:r>
      </w:hyperlink>
      <w:r w:rsidRPr="008D679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2.8.2. В случае если сведения, указанные кандидатом в регистрационной анкете, не соответствуют сведениям, содержащимся в представленных документах.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 xml:space="preserve">2.9. В случае принятия решения, указанного в </w:t>
      </w:r>
      <w:hyperlink w:anchor="Par81" w:history="1">
        <w:r w:rsidRPr="008D6797">
          <w:rPr>
            <w:rFonts w:ascii="Times New Roman" w:hAnsi="Times New Roman" w:cs="Times New Roman"/>
            <w:sz w:val="24"/>
            <w:szCs w:val="24"/>
          </w:rPr>
          <w:t>подпункте 2.7.1 пункта 2.7</w:t>
        </w:r>
      </w:hyperlink>
      <w:r w:rsidRPr="008D679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сообщает ему о возможности участия в третьем этапе отбора.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 xml:space="preserve">В случае принятия решения, указанного в </w:t>
      </w:r>
      <w:hyperlink w:anchor="Par82" w:history="1">
        <w:r w:rsidRPr="008D6797">
          <w:rPr>
            <w:rFonts w:ascii="Times New Roman" w:hAnsi="Times New Roman" w:cs="Times New Roman"/>
            <w:sz w:val="24"/>
            <w:szCs w:val="24"/>
          </w:rPr>
          <w:t>подпункте 2.7.2 пункта 2.7</w:t>
        </w:r>
      </w:hyperlink>
      <w:r w:rsidRPr="008D6797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сообщает кандидату о причине отказа в приеме документов.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2.10. Итоговый отбор кандидатов осуществляется комиссией на третьем этапе отбора по результатам оценочных процедур.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9"/>
      <w:bookmarkEnd w:id="5"/>
      <w:r w:rsidRPr="008D6797">
        <w:rPr>
          <w:rFonts w:ascii="Times New Roman" w:hAnsi="Times New Roman" w:cs="Times New Roman"/>
          <w:sz w:val="24"/>
          <w:szCs w:val="24"/>
        </w:rPr>
        <w:t>2.11. Оценочные процедуры включают индивидуальные интервью (собеседования), индивидуальные и (или) групповые поведенческие процедуры (деловые игры, групповые дискуссии и другие процедуры), а также тестовые методики, позволяющие определить степень соответствия кандидата требованиям, предъявляемым к соответствующим управленческим должностям.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Перечень конкретных оценочных процедур, проведение которых предполагается на данном этапе, определяется комиссией.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2.12. Оценочные процедуры проводятся в целях определения деловых и личностных качеств кандидатов, а именно: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2.12.1. Профессиональной компетентности - наличия высшего профессионального образования, наличия опыта работы, знаний, умений и навыков управленческой деятельности, способности анализировать информацию и принимать обоснованные управленческие решения.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2.12.2. Результативности - наличия эффективно реализованных проектов, объективно измеряемых показателей позитивных изменений, происшедших в деятельности организации под руководством кандидата, значительной степени участия в реализации задач организации, исполнительской дисциплины.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2.12.3. Наличия лидерских качеств - активной гражданской позиции, инициативности, стратегического мышления.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2.13. При принятии решения по результатам оценочных процедур преимущество предоставляется кандидатам в возрасте от 25 до 50 лет.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 xml:space="preserve">2.14. Кандидаты, успешно прошедшие итоговый отбор, включаются в список резерва управленческих кадров, утверждаемый постановлением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8D6797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 xml:space="preserve">2.15. Утвержденный список резерва управленческих кадров размещается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8D6797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 в сети Интернет.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 ПОДГОТОВКА РЕЗЕРВА УПРАВЛЕНЧЕСКИХ КАДРОВ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3.1. Подготовка резерва управленческих кадров - процесс, направленный на развитие качеств и способностей (в том числе навыков и умений) лиц, включенных в резерв управленческих кадров.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3.2. Подготовка лиц, включенных в резерв управленческих кадров, осуществляется по следующим формам: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3"/>
      <w:bookmarkEnd w:id="6"/>
      <w:r w:rsidRPr="008D6797">
        <w:rPr>
          <w:rFonts w:ascii="Times New Roman" w:hAnsi="Times New Roman" w:cs="Times New Roman"/>
          <w:sz w:val="24"/>
          <w:szCs w:val="24"/>
        </w:rPr>
        <w:t>3.2.1. Самоподготовка и самообразование.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3.2.2. Участие в семинарах, форумах, конференциях, круглых столах, в тренингах.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3.2.3. Участие в деятельности коллегиальных и совещательных органов.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3.2.4. Участие в разработке и реализации социально значимых для Шалинского городского округа проектов и программ.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3.2.5. Подготовка докладов и статей.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3.2.6. Обучение на рабочем месте.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3.2.7. Обучение в образовательных учреждениях.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3.2.8. Стажировка.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1"/>
      <w:bookmarkEnd w:id="7"/>
      <w:r w:rsidRPr="008D6797">
        <w:rPr>
          <w:rFonts w:ascii="Times New Roman" w:hAnsi="Times New Roman" w:cs="Times New Roman"/>
          <w:sz w:val="24"/>
          <w:szCs w:val="24"/>
        </w:rPr>
        <w:t>3.2.9. По иным формам подготовки.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3.3. Лицу, включенному в резерв управленческих кадров, комиссия определяет куратора профессиональной подготовки из числа руководителей.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13"/>
      <w:bookmarkEnd w:id="8"/>
      <w:r w:rsidRPr="008D6797">
        <w:rPr>
          <w:rFonts w:ascii="Times New Roman" w:hAnsi="Times New Roman" w:cs="Times New Roman"/>
          <w:sz w:val="24"/>
          <w:szCs w:val="24"/>
        </w:rPr>
        <w:t>3.4. Комиссия направляет куратору профессиональной подготовки рекомендации о необходимости совершенствования отдельных знаний, умений, навыков, деловых и личностных качеств лица, включенного в резерв управленческих кадров.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 xml:space="preserve">3.5. На основании рекомендаций комиссии, указанных в </w:t>
      </w:r>
      <w:hyperlink w:anchor="Par113" w:history="1">
        <w:r w:rsidRPr="008D6797">
          <w:rPr>
            <w:rFonts w:ascii="Times New Roman" w:hAnsi="Times New Roman" w:cs="Times New Roman"/>
            <w:sz w:val="24"/>
            <w:szCs w:val="24"/>
          </w:rPr>
          <w:t>пункте 3.4</w:t>
        </w:r>
      </w:hyperlink>
      <w:r w:rsidRPr="008D6797">
        <w:rPr>
          <w:rFonts w:ascii="Times New Roman" w:hAnsi="Times New Roman" w:cs="Times New Roman"/>
          <w:sz w:val="24"/>
          <w:szCs w:val="24"/>
        </w:rPr>
        <w:t xml:space="preserve"> настоящего Положения, куратор профессиональной подготовки разрабатывает и утверждает индивидуальный план профессионального развития лица, включенного в резерв управленческих кадров (далее - индивидуальный план).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 xml:space="preserve">3.6. В индивидуальный план включаются мероприятия с учетом форм подготовки лиц, включенных в резерв управленческих кадров, определяемых куратором согласно </w:t>
      </w:r>
      <w:hyperlink w:anchor="Par103" w:history="1">
        <w:r w:rsidRPr="008D6797">
          <w:rPr>
            <w:rFonts w:ascii="Times New Roman" w:hAnsi="Times New Roman" w:cs="Times New Roman"/>
            <w:sz w:val="24"/>
            <w:szCs w:val="24"/>
          </w:rPr>
          <w:t>подпунктов 3.2.1</w:t>
        </w:r>
      </w:hyperlink>
      <w:r w:rsidRPr="008D679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11" w:history="1">
        <w:r w:rsidRPr="008D6797">
          <w:rPr>
            <w:rFonts w:ascii="Times New Roman" w:hAnsi="Times New Roman" w:cs="Times New Roman"/>
            <w:sz w:val="24"/>
            <w:szCs w:val="24"/>
          </w:rPr>
          <w:t>3.2.9 пункта 3.2</w:t>
        </w:r>
      </w:hyperlink>
      <w:r w:rsidRPr="008D679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3.7. В целях приобретения лицом, включенным в резерв управленческих кадров, опыта работы по управленческой должности, совершенствования его профессиональных практических навыков и умений, применения им теоретических знаний в практической работе в индивидуальном плане может быть предусмотрена стажировка лица, включенного в резерв управленческих кадров (далее - стажировка).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Лицу, включенному в резерв управленческих кадров, в индивидуальном плане которого предусмотрена стажировка (далее - стажер), куратор профессиональной подготовки определяет руководителя стажировки из числа лиц, обладающих высоким уровнем профессиональных знаний и навыков работы.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Стажер имеет право: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- на ознакомление с должностными обязанностями, правами и ответственностью по соответствующей должности;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- на получение информации и материалов, необходимых для прохождения стажировки;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- на ознакомление с информацией об итогах прохождения стажировки.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Стажер обязан выполнять поручения куратора профессиональной подготовки и руководителя стажировки.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3.8. Куратор профессиональной подготовки осуществляет постоянный контроль за выполнением лицом, включенным в резерв управленческих кадров, индивидуального плана.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3.9. По результатам выполнения мероприятий индивидуального плана лицо, включенное в резерв управленческих кадров, ежегодно, до 1 ноября текущего года представляет секретарю комиссии отчет о выполнении индивидуального плана, согласованный с куратором профессиональной подготовки.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 xml:space="preserve">3.10. Оценка эффективности подготовки лиц, включенных в резерв управленческих кадров, производится комиссией на основе оценочных процедур, указанных в </w:t>
      </w:r>
      <w:hyperlink w:anchor="Par89" w:history="1">
        <w:r w:rsidRPr="008D6797">
          <w:rPr>
            <w:rFonts w:ascii="Times New Roman" w:hAnsi="Times New Roman" w:cs="Times New Roman"/>
            <w:sz w:val="24"/>
            <w:szCs w:val="24"/>
          </w:rPr>
          <w:t>пункте 2.11</w:t>
        </w:r>
      </w:hyperlink>
      <w:r w:rsidRPr="008D679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4. ПОРЯДОК ИСКЛЮЧЕНИЯ ИЗ РЕЗЕРВА УПРАВЛЕНЧЕСКИХ КАДРОВ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4.1. Основаниями для исключения лица из резерва управленческих кадров являются: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4.1.1. Назначение на управленческую должность.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4.1.2. Личное заявление об исключении из резерва управленческих кадров.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 xml:space="preserve">4.1.3. Неудовлетворительные результаты оценочных процедур, предусмотренных в </w:t>
      </w:r>
      <w:hyperlink w:anchor="Par89" w:history="1">
        <w:r w:rsidRPr="008D6797">
          <w:rPr>
            <w:rFonts w:ascii="Times New Roman" w:hAnsi="Times New Roman" w:cs="Times New Roman"/>
            <w:sz w:val="24"/>
            <w:szCs w:val="24"/>
          </w:rPr>
          <w:t>пункте 2.11</w:t>
        </w:r>
      </w:hyperlink>
      <w:r w:rsidRPr="008D6797">
        <w:rPr>
          <w:rFonts w:ascii="Times New Roman" w:hAnsi="Times New Roman" w:cs="Times New Roman"/>
          <w:sz w:val="24"/>
          <w:szCs w:val="24"/>
        </w:rPr>
        <w:t xml:space="preserve"> настоящего Положения, либо отказ лица, включенного в резерв управленческих кадров, от их прохождения.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4.1.4. Непредставление или несвоевременное представление отчета о выполнении индивидуального плана.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4.1.5. Письменная информация куратора профессиональной подготовки о недобросовестном отношении лица, включенного в резерв управленческих кадров, к выполнению индивидуального плана.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4.1.6. Непредставление секретарю комиссии сведений об изменении персональных данных в течение трех месяцев со дня их изменения.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4.1.7. В случае смерти.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 xml:space="preserve">4.2. Решение об исключении лица из резерва управленческих кадров принимается комиссией. Лица, исключенные из резерва управленческих кадров, исключаются из списка резерва управленческих кадров постановлением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8D6797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797">
        <w:rPr>
          <w:rFonts w:ascii="Times New Roman" w:hAnsi="Times New Roman" w:cs="Times New Roman"/>
          <w:sz w:val="24"/>
          <w:szCs w:val="24"/>
        </w:rPr>
        <w:t>4.3. Комиссия в течение десяти рабочих дней с момента принятия решения сообщает лицу, исключенному из резерва управленческих кадров, об исключении его из резерва управленческих кадров.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</w:pP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480A9A" w:rsidRPr="006A184D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A184D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480A9A" w:rsidRPr="006A184D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84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184D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>
        <w:rPr>
          <w:rFonts w:ascii="Times New Roman" w:hAnsi="Times New Roman" w:cs="Times New Roman"/>
          <w:sz w:val="24"/>
          <w:szCs w:val="24"/>
        </w:rPr>
        <w:t>главы</w:t>
      </w:r>
    </w:p>
    <w:p w:rsidR="00480A9A" w:rsidRPr="006A184D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84D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480A9A" w:rsidRPr="002576B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A18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6A1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6A184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184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6A1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en-US"/>
        </w:rPr>
        <w:t>251</w:t>
      </w:r>
    </w:p>
    <w:p w:rsidR="00480A9A" w:rsidRPr="006A184D" w:rsidRDefault="00480A9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80A9A" w:rsidRPr="006A184D" w:rsidRDefault="00480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149"/>
      <w:bookmarkEnd w:id="9"/>
      <w:r w:rsidRPr="006A184D">
        <w:rPr>
          <w:rFonts w:ascii="Times New Roman" w:hAnsi="Times New Roman" w:cs="Times New Roman"/>
          <w:sz w:val="24"/>
          <w:szCs w:val="24"/>
        </w:rPr>
        <w:t>СОСТАВ</w:t>
      </w:r>
    </w:p>
    <w:p w:rsidR="00480A9A" w:rsidRPr="006A184D" w:rsidRDefault="00480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184D">
        <w:rPr>
          <w:rFonts w:ascii="Times New Roman" w:hAnsi="Times New Roman" w:cs="Times New Roman"/>
          <w:sz w:val="24"/>
          <w:szCs w:val="24"/>
        </w:rPr>
        <w:t>КОМИССИИ ПО ФОРМИРОВАНИЮ И ПОДГОТОВКЕ РЕЗЕРВА</w:t>
      </w:r>
    </w:p>
    <w:p w:rsidR="00480A9A" w:rsidRPr="006A184D" w:rsidRDefault="00480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184D">
        <w:rPr>
          <w:rFonts w:ascii="Times New Roman" w:hAnsi="Times New Roman" w:cs="Times New Roman"/>
          <w:sz w:val="24"/>
          <w:szCs w:val="24"/>
        </w:rPr>
        <w:t>УПРАВЛЕНЧЕСКИХ КАДРОВ ШАЛИНСКОГО ГОРОДСКОГО ОКРУГА</w:t>
      </w:r>
    </w:p>
    <w:p w:rsidR="00480A9A" w:rsidRPr="006A184D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9A" w:rsidRPr="006A184D" w:rsidRDefault="00480A9A" w:rsidP="009954F8">
      <w:pPr>
        <w:pStyle w:val="ConsPlusCel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Сандаков О.Н.</w:t>
      </w:r>
      <w:r w:rsidRPr="006A184D">
        <w:rPr>
          <w:rFonts w:ascii="Times New Roman" w:hAnsi="Times New Roman" w:cs="Times New Roman"/>
          <w:sz w:val="24"/>
          <w:szCs w:val="24"/>
        </w:rPr>
        <w:t xml:space="preserve"> -, 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84D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54F8">
        <w:rPr>
          <w:rFonts w:ascii="Times New Roman" w:hAnsi="Times New Roman" w:cs="Times New Roman"/>
          <w:sz w:val="24"/>
          <w:szCs w:val="24"/>
        </w:rPr>
        <w:t xml:space="preserve"> </w:t>
      </w:r>
      <w:r w:rsidRPr="006A184D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480A9A" w:rsidRPr="006A184D" w:rsidRDefault="00480A9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80A9A" w:rsidRDefault="00480A9A" w:rsidP="009954F8">
      <w:pPr>
        <w:pStyle w:val="ConsPlusCel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Лобанов Г.А.</w:t>
      </w:r>
      <w:r w:rsidRPr="006A184D">
        <w:rPr>
          <w:rFonts w:ascii="Times New Roman" w:hAnsi="Times New Roman" w:cs="Times New Roman"/>
          <w:sz w:val="24"/>
          <w:szCs w:val="24"/>
        </w:rPr>
        <w:t xml:space="preserve">- заместитель 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Pr="006A184D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6A184D">
        <w:rPr>
          <w:rFonts w:ascii="Times New Roman" w:hAnsi="Times New Roman" w:cs="Times New Roman"/>
          <w:sz w:val="24"/>
          <w:szCs w:val="24"/>
        </w:rPr>
        <w:t xml:space="preserve">                   по социальным вопросам, заместитель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84D">
        <w:rPr>
          <w:rFonts w:ascii="Times New Roman" w:hAnsi="Times New Roman" w:cs="Times New Roman"/>
          <w:sz w:val="24"/>
          <w:szCs w:val="24"/>
        </w:rPr>
        <w:t>комиссии</w:t>
      </w:r>
    </w:p>
    <w:p w:rsidR="00480A9A" w:rsidRDefault="00480A9A" w:rsidP="009954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0A9A" w:rsidRPr="006A184D" w:rsidRDefault="00480A9A" w:rsidP="009954F8">
      <w:pPr>
        <w:pStyle w:val="ConsPlusCel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Курдюкова Татьяна Борисовна – начальник организационно-правового отдела администрации Шалинского городского округа, секретарь комиссии</w:t>
      </w:r>
    </w:p>
    <w:p w:rsidR="00480A9A" w:rsidRPr="006A184D" w:rsidRDefault="00480A9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80A9A" w:rsidRPr="006A184D" w:rsidRDefault="00480A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A184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80A9A" w:rsidRPr="006A184D" w:rsidRDefault="00480A9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80A9A" w:rsidRPr="00E51AA7" w:rsidRDefault="00480A9A" w:rsidP="00E51AA7">
      <w:pPr>
        <w:pStyle w:val="ConsPlusCel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AA7">
        <w:rPr>
          <w:rFonts w:ascii="Times New Roman" w:hAnsi="Times New Roman" w:cs="Times New Roman"/>
          <w:sz w:val="24"/>
          <w:szCs w:val="24"/>
        </w:rPr>
        <w:t>Бутаков Виктор Константинович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51AA7"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 Шалинского городского округа по экономике</w:t>
      </w:r>
    </w:p>
    <w:p w:rsidR="00480A9A" w:rsidRPr="006A184D" w:rsidRDefault="00480A9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80A9A" w:rsidRDefault="00480A9A" w:rsidP="00E51AA7">
      <w:pPr>
        <w:pStyle w:val="ConsPlusCel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 Анатолий Павлович-</w:t>
      </w:r>
      <w:r w:rsidRPr="00E51AA7"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 Шалинского городского округа по </w:t>
      </w:r>
      <w:r>
        <w:rPr>
          <w:rFonts w:ascii="Times New Roman" w:hAnsi="Times New Roman" w:cs="Times New Roman"/>
          <w:sz w:val="24"/>
          <w:szCs w:val="24"/>
        </w:rPr>
        <w:t>жилищно-коммунальному хозяйству, строительству, транспорту и связи</w:t>
      </w:r>
    </w:p>
    <w:p w:rsidR="00480A9A" w:rsidRDefault="00480A9A" w:rsidP="00E51A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0A9A" w:rsidRPr="006A184D" w:rsidRDefault="00480A9A" w:rsidP="00E12F9E">
      <w:pPr>
        <w:pStyle w:val="ConsPlusCel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Леонтьев Алексей Михайлович -  председатель Думы Шалинского городского округа</w:t>
      </w:r>
    </w:p>
    <w:p w:rsidR="00480A9A" w:rsidRPr="006A184D" w:rsidRDefault="00480A9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80A9A" w:rsidRPr="006A184D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12F9E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>
        <w:rPr>
          <w:rFonts w:ascii="Times New Roman" w:hAnsi="Times New Roman" w:cs="Times New Roman"/>
          <w:sz w:val="24"/>
          <w:szCs w:val="24"/>
        </w:rPr>
        <w:t>главы</w:t>
      </w: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480A9A" w:rsidRPr="002576B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12F9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E1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E12F9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12F9E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251</w:t>
      </w: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9A" w:rsidRPr="00E12F9E" w:rsidRDefault="00480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184"/>
      <w:bookmarkEnd w:id="10"/>
      <w:r w:rsidRPr="00E12F9E">
        <w:rPr>
          <w:rFonts w:ascii="Times New Roman" w:hAnsi="Times New Roman" w:cs="Times New Roman"/>
          <w:sz w:val="24"/>
          <w:szCs w:val="24"/>
        </w:rPr>
        <w:t>ПОЛОЖЕНИЕ</w:t>
      </w:r>
    </w:p>
    <w:p w:rsidR="00480A9A" w:rsidRPr="00E12F9E" w:rsidRDefault="00480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О КОМИССИИ ПО ФОРМИРОВАНИЮ И ПОДГОТОВКЕ РЕЗЕРВА</w:t>
      </w:r>
    </w:p>
    <w:p w:rsidR="00480A9A" w:rsidRPr="00E12F9E" w:rsidRDefault="00480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УПРАВЛЕНЧЕСКИХ КАДРОВ ШАЛИНСКОГО ГОРОДСКОГО ОКРУГА</w:t>
      </w: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деятельности комиссии по формированию и подготовке резерва управленческих кадров Шалинского городского округа (далее - Комиссия).</w:t>
      </w: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2. Основными задачами комиссии являются:</w:t>
      </w: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2.1. Проведение отбора в состав резерва управленческих кадров Шалинского городского округа.</w:t>
      </w: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2.2. Формирование и эффективное использование резерва управленческих кадров Шалинского городского округа.</w:t>
      </w: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2.3. Координация деятельности по вопросам, связанным с отбором, подготовкой, переподготовкой граждан для возможного исполнения управленческих функций (назначения на должность).</w:t>
      </w: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2.4. Ведение сводного списка граждан, включенных в резерв управленческих кадров Шалинского городского округа.</w:t>
      </w: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2.5. Рассмотрение методик отбора, подготовки, переподготовки и выдвижения граждан для включения в резерв управленческих кадров Шалинского городского округа.</w:t>
      </w: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2.6. Контроль за реализацией мероприятий, связанных с резервом управленческих кадров Шалинского городского округа.</w:t>
      </w: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3. Комиссия для решения возложенных на нее основных задач имеет право:</w:t>
      </w: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3.1. Запрашивать и получать в установленном порядке необходимые материалы от органов власти, а также от предприятий, учреждений и организаций всех форм собственности.</w:t>
      </w: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3.2. Приглашать на свои заседания представителей органов власти, органов местного самоуправления Шалинского городского округа, муниципальных учреждений и предприятий, общественных объединений.</w:t>
      </w: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4. Члены комиссии, иные лица, приглашенные на заседания принимают участие в работе комиссии на общественных началах.</w:t>
      </w: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5. Дата проведения заседания комиссии и повестка заседания определяются председателем комиссии на основании плана работы комиссии и предложений членов комиссии.</w:t>
      </w: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6. Председательствует на заседаниях комиссии ее председатель, а в случае его отсутствия - заместитель председателя комиссии.</w:t>
      </w: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7. Заседание комиссии правомочно, если на нем присутствует более половины от численного состава комиссии.</w:t>
      </w: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8. Решение комиссии принимается открытым голосованием большинством голосов от числа присутствующих на заседании членов комиссии.</w:t>
      </w: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9. Решение комиссии оформляется протоколом, который подписывается председателем комиссии, заместителем председателя и секретарем комиссии.</w:t>
      </w: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10. Организационно-техническое и документационное обеспечение деятельности комиссии осуществляет секретарь комиссии.</w:t>
      </w: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12F9E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>
        <w:rPr>
          <w:rFonts w:ascii="Times New Roman" w:hAnsi="Times New Roman" w:cs="Times New Roman"/>
          <w:sz w:val="24"/>
          <w:szCs w:val="24"/>
        </w:rPr>
        <w:t>главы</w:t>
      </w: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480A9A" w:rsidRPr="002576B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12F9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E12F9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12F9E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251</w:t>
      </w:r>
    </w:p>
    <w:p w:rsidR="00480A9A" w:rsidRPr="00E12F9E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216"/>
      <w:bookmarkEnd w:id="11"/>
    </w:p>
    <w:p w:rsidR="00480A9A" w:rsidRPr="00E12F9E" w:rsidRDefault="00480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ПЕРЕЧЕНЬ</w:t>
      </w:r>
    </w:p>
    <w:p w:rsidR="00480A9A" w:rsidRPr="00E12F9E" w:rsidRDefault="00480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ДОЛЖНОСТЕЙ НА ВКЛЮЧЕНИЕ В РЕЗЕРВ УПРАВЛЕНЧЕСКИХ КАДРОВ</w:t>
      </w:r>
    </w:p>
    <w:p w:rsidR="00480A9A" w:rsidRPr="00E12F9E" w:rsidRDefault="00480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2F9E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80A9A" w:rsidRPr="008A0C01" w:rsidRDefault="00480A9A" w:rsidP="008A0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C01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службы, учреждаемые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8A0C01">
        <w:rPr>
          <w:rFonts w:ascii="Times New Roman" w:hAnsi="Times New Roman" w:cs="Times New Roman"/>
          <w:sz w:val="24"/>
          <w:szCs w:val="24"/>
        </w:rPr>
        <w:t>, для замещения которых формируется резерв управленческих кадров:</w:t>
      </w:r>
    </w:p>
    <w:p w:rsidR="00480A9A" w:rsidRPr="00F465C5" w:rsidRDefault="00480A9A" w:rsidP="00F465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5C5">
        <w:rPr>
          <w:rFonts w:ascii="Times New Roman" w:hAnsi="Times New Roman" w:cs="Times New Roman"/>
          <w:sz w:val="24"/>
          <w:szCs w:val="24"/>
        </w:rPr>
        <w:t>председатель Контрольно-ревизионного управления Шалинского городского округа;</w:t>
      </w:r>
    </w:p>
    <w:p w:rsidR="00480A9A" w:rsidRDefault="00480A9A" w:rsidP="00F465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образованием Шалинского городского округа;</w:t>
      </w:r>
    </w:p>
    <w:p w:rsidR="00480A9A" w:rsidRPr="00F465C5" w:rsidRDefault="00480A9A" w:rsidP="00F465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5C5">
        <w:rPr>
          <w:rFonts w:ascii="Times New Roman" w:hAnsi="Times New Roman" w:cs="Times New Roman"/>
          <w:sz w:val="24"/>
          <w:szCs w:val="24"/>
        </w:rPr>
        <w:t>заместитель главы администрации Шалинского городского округа;</w:t>
      </w:r>
    </w:p>
    <w:p w:rsidR="00480A9A" w:rsidRPr="008A0C01" w:rsidRDefault="00480A9A" w:rsidP="008A0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A0C01">
        <w:rPr>
          <w:rFonts w:ascii="Times New Roman" w:hAnsi="Times New Roman" w:cs="Times New Roman"/>
          <w:sz w:val="24"/>
          <w:szCs w:val="24"/>
        </w:rPr>
        <w:t xml:space="preserve">) глава </w:t>
      </w:r>
      <w:r>
        <w:rPr>
          <w:rFonts w:ascii="Times New Roman" w:hAnsi="Times New Roman" w:cs="Times New Roman"/>
          <w:sz w:val="24"/>
          <w:szCs w:val="24"/>
        </w:rPr>
        <w:t>поселковой (сельской) а</w:t>
      </w:r>
      <w:r w:rsidRPr="008A0C0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Администрации Шалинского городского округа.</w:t>
      </w:r>
      <w:r w:rsidRPr="008A0C01">
        <w:rPr>
          <w:rFonts w:ascii="Times New Roman" w:hAnsi="Times New Roman" w:cs="Times New Roman"/>
          <w:sz w:val="24"/>
          <w:szCs w:val="24"/>
        </w:rPr>
        <w:t>.</w:t>
      </w:r>
    </w:p>
    <w:p w:rsidR="00480A9A" w:rsidRPr="008A0C01" w:rsidRDefault="00480A9A" w:rsidP="008A0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C01">
        <w:rPr>
          <w:rFonts w:ascii="Times New Roman" w:hAnsi="Times New Roman" w:cs="Times New Roman"/>
          <w:sz w:val="24"/>
          <w:szCs w:val="24"/>
        </w:rPr>
        <w:t xml:space="preserve">2. Должности в муниципальных предприятиях и учреждениях приоритетных сфер экономики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8A0C01">
        <w:rPr>
          <w:rFonts w:ascii="Times New Roman" w:hAnsi="Times New Roman" w:cs="Times New Roman"/>
          <w:sz w:val="24"/>
          <w:szCs w:val="24"/>
        </w:rPr>
        <w:t>, для замещения которых формируется резерв управленческих кадров:</w:t>
      </w:r>
    </w:p>
    <w:p w:rsidR="00480A9A" w:rsidRPr="008A0C01" w:rsidRDefault="00480A9A" w:rsidP="008A0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C01">
        <w:rPr>
          <w:rFonts w:ascii="Times New Roman" w:hAnsi="Times New Roman" w:cs="Times New Roman"/>
          <w:sz w:val="24"/>
          <w:szCs w:val="24"/>
        </w:rPr>
        <w:t>1) директор муниципального учреждения;</w:t>
      </w:r>
    </w:p>
    <w:p w:rsidR="00480A9A" w:rsidRPr="008A0C01" w:rsidRDefault="00480A9A" w:rsidP="008A0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C01">
        <w:rPr>
          <w:rFonts w:ascii="Times New Roman" w:hAnsi="Times New Roman" w:cs="Times New Roman"/>
          <w:sz w:val="24"/>
          <w:szCs w:val="24"/>
        </w:rPr>
        <w:t>2) директор муниципального унитарного предприятия.</w:t>
      </w:r>
    </w:p>
    <w:p w:rsidR="00480A9A" w:rsidRPr="008A0C01" w:rsidRDefault="00480A9A" w:rsidP="008A0C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Pr="008A0C01" w:rsidRDefault="00480A9A" w:rsidP="008A0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Утверждена</w:t>
      </w: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7A5A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sz w:val="24"/>
          <w:szCs w:val="24"/>
        </w:rPr>
        <w:t>главы</w:t>
      </w: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480A9A" w:rsidRPr="002576B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9D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9D7A5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D7A5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9D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en-US"/>
        </w:rPr>
        <w:t>251</w:t>
      </w: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294"/>
      <w:bookmarkEnd w:id="12"/>
    </w:p>
    <w:p w:rsidR="00480A9A" w:rsidRDefault="00480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0A9A" w:rsidRPr="009D7A5A" w:rsidRDefault="00480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РЕГИСТРАЦИОННАЯ АНКЕТА</w:t>
      </w:r>
    </w:p>
    <w:p w:rsidR="00480A9A" w:rsidRPr="009D7A5A" w:rsidRDefault="00480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(ЗАПОЛНЯЕТСЯ СОБСТВЕННОРУЧНО)</w:t>
      </w: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                                                        ┌────────────┐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                                                        │            │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                                                        │            │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                                                        │   Место    │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                                                        │    для     │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                                                        │ фотографии │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1. Фамилия __________________________________               │            │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Имя     __________________________________               │            │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Отчество __________________________________              └────────────┘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480A9A" w:rsidRPr="00367A78">
        <w:trPr>
          <w:trHeight w:val="54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18"/>
                <w:szCs w:val="18"/>
              </w:rPr>
            </w:pPr>
            <w:r w:rsidRPr="00367A78">
              <w:rPr>
                <w:rFonts w:ascii="Courier New" w:hAnsi="Courier New" w:cs="Times New Roman"/>
                <w:sz w:val="18"/>
                <w:szCs w:val="18"/>
              </w:rPr>
              <w:t xml:space="preserve">2. Если изменяли фамилию, имя или отчество,     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то укажите их, а также когда, где и по какой    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причине изменяли                  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rHeight w:val="54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18"/>
                <w:szCs w:val="18"/>
              </w:rPr>
            </w:pPr>
            <w:r w:rsidRPr="00367A78">
              <w:rPr>
                <w:rFonts w:ascii="Courier New" w:hAnsi="Courier New" w:cs="Times New Roman"/>
                <w:sz w:val="18"/>
                <w:szCs w:val="18"/>
              </w:rPr>
              <w:t xml:space="preserve">3. Число, месяц, год и место рождения (село,    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деревня, город, район, область, край, республика,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страна)  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rHeight w:val="54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18"/>
                <w:szCs w:val="18"/>
              </w:rPr>
            </w:pPr>
            <w:r w:rsidRPr="00367A78">
              <w:rPr>
                <w:rFonts w:ascii="Courier New" w:hAnsi="Courier New" w:cs="Times New Roman"/>
                <w:sz w:val="18"/>
                <w:szCs w:val="18"/>
              </w:rPr>
              <w:t xml:space="preserve">4. Гражданство (если изменяли, то укажите, когда и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по какой причине, если имеете гражданство другого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государства - укажите)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rHeight w:val="72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18"/>
                <w:szCs w:val="18"/>
              </w:rPr>
            </w:pPr>
            <w:r w:rsidRPr="00367A78">
              <w:rPr>
                <w:rFonts w:ascii="Courier New" w:hAnsi="Courier New" w:cs="Times New Roman"/>
                <w:sz w:val="18"/>
                <w:szCs w:val="18"/>
              </w:rPr>
              <w:t xml:space="preserve">5. Образование (когда и какие учебные заведения 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окончили, номера дипломов)                      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Направление подготовки или специальность        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по диплому. Квалификация по диплому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rHeight w:val="108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18"/>
                <w:szCs w:val="18"/>
              </w:rPr>
            </w:pPr>
            <w:r w:rsidRPr="00367A78">
              <w:rPr>
                <w:rFonts w:ascii="Courier New" w:hAnsi="Courier New" w:cs="Times New Roman"/>
                <w:sz w:val="18"/>
                <w:szCs w:val="18"/>
              </w:rPr>
              <w:t xml:space="preserve">6. Послевузовское профессиональное образование: 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>аспирантура, адъюнктура, докторантура (наименование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образовательного или научного учреждения, год   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окончания).                                     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Ученая степень, ученое звание (когда            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присвоены, номера дипломов, аттестатов)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rHeight w:val="54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18"/>
                <w:szCs w:val="18"/>
              </w:rPr>
            </w:pPr>
            <w:r w:rsidRPr="00367A78">
              <w:rPr>
                <w:rFonts w:ascii="Courier New" w:hAnsi="Courier New" w:cs="Times New Roman"/>
                <w:sz w:val="18"/>
                <w:szCs w:val="18"/>
              </w:rPr>
              <w:t xml:space="preserve">6.1. Сведения о повышении квалификации          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(наименование образовательного учреждения,      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год обучения)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rHeight w:val="72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18"/>
                <w:szCs w:val="18"/>
              </w:rPr>
            </w:pPr>
            <w:r w:rsidRPr="00367A78">
              <w:rPr>
                <w:rFonts w:ascii="Courier New" w:hAnsi="Courier New" w:cs="Times New Roman"/>
                <w:sz w:val="18"/>
                <w:szCs w:val="18"/>
              </w:rPr>
              <w:t xml:space="preserve">7. Какими иностранными языками и языками народов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Российской Федерации владеете и в какой степени 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>(читаете и переводите со словарем, читаете и можете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объясняться, владеете свободно)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rHeight w:val="144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18"/>
                <w:szCs w:val="18"/>
              </w:rPr>
            </w:pPr>
            <w:r w:rsidRPr="00367A78">
              <w:rPr>
                <w:rFonts w:ascii="Courier New" w:hAnsi="Courier New" w:cs="Times New Roman"/>
                <w:sz w:val="18"/>
                <w:szCs w:val="18"/>
              </w:rPr>
              <w:t xml:space="preserve">8. Классный чин федеральной гражданской службы, 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дипломатический ранг, воинское или специальное  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звание, классный чин правоохранительной службы, 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классный чин гражданской службы субъекта        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Российской Федерации, квалификационный разряд   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>государственной службы, квалификационный разряд или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классный чин муниципальной службы (кем и когда  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присвоены)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rHeight w:val="72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18"/>
                <w:szCs w:val="18"/>
              </w:rPr>
            </w:pPr>
            <w:r w:rsidRPr="00367A78">
              <w:rPr>
                <w:rFonts w:ascii="Courier New" w:hAnsi="Courier New" w:cs="Times New Roman"/>
                <w:sz w:val="18"/>
                <w:szCs w:val="18"/>
              </w:rPr>
              <w:t xml:space="preserve">9. Привлекались ли Вы к уголовной ответственности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в качестве подозреваемого или обвиняемого (когда,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за что, какое принято решение), были ли Вы судимы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(когда, за что, какое принято решение)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rHeight w:val="54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18"/>
                <w:szCs w:val="18"/>
              </w:rPr>
            </w:pPr>
            <w:r w:rsidRPr="00367A78">
              <w:rPr>
                <w:rFonts w:ascii="Courier New" w:hAnsi="Courier New" w:cs="Times New Roman"/>
                <w:sz w:val="18"/>
                <w:szCs w:val="18"/>
              </w:rPr>
              <w:t xml:space="preserve">10. Привлекались ли Вы к административной       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>ответственности за последние 3 года (когда, за что,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какое принято решение)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rHeight w:val="54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18"/>
                <w:szCs w:val="18"/>
              </w:rPr>
            </w:pPr>
            <w:r w:rsidRPr="00367A78">
              <w:rPr>
                <w:rFonts w:ascii="Courier New" w:hAnsi="Courier New" w:cs="Times New Roman"/>
                <w:sz w:val="18"/>
                <w:szCs w:val="18"/>
              </w:rPr>
              <w:t xml:space="preserve">11. Допуск к государственной тайне, оформленный 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>за период работы, службы, учебы, его форма, номер и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дата (если имеется)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</w:tbl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12.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20"/>
        <w:gridCol w:w="980"/>
        <w:gridCol w:w="3500"/>
        <w:gridCol w:w="3080"/>
      </w:tblGrid>
      <w:tr w:rsidR="00480A9A" w:rsidRPr="00367A78">
        <w:trPr>
          <w:trHeight w:val="400"/>
          <w:tblCellSpacing w:w="5" w:type="nil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  <w:r w:rsidRPr="00367A78">
              <w:rPr>
                <w:rFonts w:ascii="Courier New" w:hAnsi="Courier New" w:cs="Times New Roman"/>
                <w:sz w:val="20"/>
                <w:szCs w:val="20"/>
              </w:rPr>
              <w:t xml:space="preserve">   Месяц и год  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  <w:r w:rsidRPr="00367A78">
              <w:rPr>
                <w:rFonts w:ascii="Courier New" w:hAnsi="Courier New" w:cs="Times New Roman"/>
                <w:sz w:val="20"/>
                <w:szCs w:val="20"/>
              </w:rPr>
              <w:t xml:space="preserve">       Должность       </w:t>
            </w:r>
            <w:r w:rsidRPr="00367A78">
              <w:rPr>
                <w:rFonts w:ascii="Courier New" w:hAnsi="Courier New" w:cs="Times New Roman"/>
                <w:sz w:val="20"/>
                <w:szCs w:val="20"/>
              </w:rPr>
              <w:br/>
              <w:t>с указанием организации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  <w:r w:rsidRPr="00367A78">
              <w:rPr>
                <w:rFonts w:ascii="Courier New" w:hAnsi="Courier New" w:cs="Times New Roman"/>
                <w:sz w:val="20"/>
                <w:szCs w:val="20"/>
              </w:rPr>
              <w:t xml:space="preserve"> Адрес организации  </w:t>
            </w:r>
            <w:r w:rsidRPr="00367A78">
              <w:rPr>
                <w:rFonts w:ascii="Courier New" w:hAnsi="Courier New" w:cs="Times New Roman"/>
                <w:sz w:val="20"/>
                <w:szCs w:val="20"/>
              </w:rPr>
              <w:br/>
              <w:t>(в т.ч. за границей)</w:t>
            </w:r>
          </w:p>
        </w:tc>
      </w:tr>
      <w:tr w:rsidR="00480A9A" w:rsidRPr="00367A78">
        <w:trPr>
          <w:tblCellSpacing w:w="5" w:type="nil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  <w:r w:rsidRPr="00367A78">
              <w:rPr>
                <w:rFonts w:ascii="Courier New" w:hAnsi="Courier New" w:cs="Times New Roman"/>
                <w:sz w:val="20"/>
                <w:szCs w:val="20"/>
              </w:rPr>
              <w:t>поступления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  <w:r w:rsidRPr="00367A78">
              <w:rPr>
                <w:rFonts w:ascii="Courier New" w:hAnsi="Courier New" w:cs="Times New Roman"/>
                <w:sz w:val="20"/>
                <w:szCs w:val="20"/>
              </w:rPr>
              <w:t>ухода</w:t>
            </w:r>
          </w:p>
        </w:tc>
        <w:tc>
          <w:tcPr>
            <w:tcW w:w="3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blCellSpacing w:w="5" w:type="nil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</w:tbl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13. Государственные награды, иные награды и знаки отличия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___________________________________________________________________________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___________________________________________________________________________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14. Ваши близкие родственники (отец, мать, братья, сестры и дети), а также муж (жена), в том числе бывшие.</w:t>
      </w: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1800"/>
        <w:gridCol w:w="2520"/>
        <w:gridCol w:w="2040"/>
        <w:gridCol w:w="2040"/>
      </w:tblGrid>
      <w:tr w:rsidR="00480A9A" w:rsidRPr="00367A78">
        <w:trPr>
          <w:trHeight w:val="900"/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18"/>
                <w:szCs w:val="18"/>
              </w:rPr>
            </w:pPr>
            <w:r w:rsidRPr="00367A78">
              <w:rPr>
                <w:rFonts w:ascii="Courier New" w:hAnsi="Courier New" w:cs="Times New Roman"/>
                <w:sz w:val="18"/>
                <w:szCs w:val="18"/>
              </w:rPr>
              <w:t>Степень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>родства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18"/>
                <w:szCs w:val="18"/>
              </w:rPr>
            </w:pPr>
            <w:r w:rsidRPr="00367A78">
              <w:rPr>
                <w:rFonts w:ascii="Courier New" w:hAnsi="Courier New" w:cs="Times New Roman"/>
                <w:sz w:val="18"/>
                <w:szCs w:val="18"/>
              </w:rPr>
              <w:t xml:space="preserve">  Фамилия,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>имя, отчество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18"/>
                <w:szCs w:val="18"/>
              </w:rPr>
            </w:pPr>
            <w:r w:rsidRPr="00367A78">
              <w:rPr>
                <w:rFonts w:ascii="Courier New" w:hAnsi="Courier New" w:cs="Times New Roman"/>
                <w:sz w:val="18"/>
                <w:szCs w:val="18"/>
              </w:rPr>
              <w:t>Год, число, месяц и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  место рождения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18"/>
                <w:szCs w:val="18"/>
              </w:rPr>
            </w:pPr>
            <w:r w:rsidRPr="00367A78">
              <w:rPr>
                <w:rFonts w:ascii="Courier New" w:hAnsi="Courier New" w:cs="Times New Roman"/>
                <w:sz w:val="18"/>
                <w:szCs w:val="18"/>
              </w:rPr>
              <w:t xml:space="preserve"> Место работы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>(наименование и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     адрес  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 организации),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   должность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18"/>
                <w:szCs w:val="18"/>
              </w:rPr>
            </w:pPr>
            <w:r w:rsidRPr="00367A78">
              <w:rPr>
                <w:rFonts w:ascii="Courier New" w:hAnsi="Courier New" w:cs="Times New Roman"/>
                <w:sz w:val="18"/>
                <w:szCs w:val="18"/>
              </w:rPr>
              <w:t xml:space="preserve">Домашний адрес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    (адрес   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 регистрации,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 фактического  </w:t>
            </w:r>
            <w:r w:rsidRPr="00367A78">
              <w:rPr>
                <w:rFonts w:ascii="Courier New" w:hAnsi="Courier New" w:cs="Times New Roman"/>
                <w:sz w:val="18"/>
                <w:szCs w:val="18"/>
              </w:rPr>
              <w:br/>
              <w:t xml:space="preserve">  проживания)  </w:t>
            </w:r>
          </w:p>
        </w:tc>
      </w:tr>
      <w:tr w:rsidR="00480A9A" w:rsidRPr="00367A78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  <w:tr w:rsidR="00480A9A" w:rsidRPr="00367A78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9A" w:rsidRPr="00367A78" w:rsidRDefault="00480A9A">
            <w:pPr>
              <w:pStyle w:val="ConsPlusCell"/>
              <w:rPr>
                <w:rFonts w:ascii="Courier New" w:hAnsi="Courier New" w:cs="Times New Roman"/>
                <w:sz w:val="20"/>
                <w:szCs w:val="20"/>
              </w:rPr>
            </w:pPr>
          </w:p>
        </w:tc>
      </w:tr>
    </w:tbl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15. Отношение к воинской обязанности и воинское звание ________________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___________________________________________________________________________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16. Домашний адрес (адрес регистрации, фактического проживания), номер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телефона (либо иной вид связи) ____________________________________________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___________________________________________________________________________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17. Паспорт или документ, его заменяющий ______________________________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___________________________________________________________________________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                 (серия, номер, кем и когда выдан)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___________________________________________________________________________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18. Дополнительные сведения (другая информация,  которая  характеризует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вас как кандидата в резерв управленческих кадров) _________________________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___________________________________________________________________________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19. Мне  известно,  что  сообщение  о  себе  в  регистрационной  анкете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заведомо  ложных  сведений  может  повлечь отказ в зачислении меня в резерв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управленческих кадров Шалинского городского округа.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На проведение  в  отношении меня  проверочных  мероприятий  и  передачу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персональных   данных   третьим  лицам   в  целях   реализации  мероприятий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по  формированию  и  подготовке  резерва  управленческих кадров в </w:t>
      </w:r>
      <w:r>
        <w:rPr>
          <w:sz w:val="18"/>
          <w:szCs w:val="18"/>
        </w:rPr>
        <w:t xml:space="preserve">Шалинском </w:t>
      </w:r>
      <w:r w:rsidRPr="008D6797">
        <w:rPr>
          <w:sz w:val="18"/>
          <w:szCs w:val="18"/>
        </w:rPr>
        <w:t>городском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округе согласен(на).</w:t>
      </w:r>
    </w:p>
    <w:p w:rsidR="00480A9A" w:rsidRPr="008D6797" w:rsidRDefault="00480A9A">
      <w:pPr>
        <w:pStyle w:val="ConsPlusNonformat"/>
        <w:rPr>
          <w:sz w:val="18"/>
          <w:szCs w:val="18"/>
        </w:rPr>
      </w:pP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>"__" ______________ 20__ г.                                 _______________</w:t>
      </w:r>
    </w:p>
    <w:p w:rsidR="00480A9A" w:rsidRPr="008D6797" w:rsidRDefault="00480A9A">
      <w:pPr>
        <w:pStyle w:val="ConsPlusNonformat"/>
        <w:rPr>
          <w:sz w:val="18"/>
          <w:szCs w:val="18"/>
        </w:rPr>
      </w:pPr>
      <w:r w:rsidRPr="008D6797">
        <w:rPr>
          <w:sz w:val="18"/>
          <w:szCs w:val="18"/>
        </w:rPr>
        <w:t xml:space="preserve">                                                                (подпись)</w:t>
      </w: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480A9A" w:rsidRPr="008D6797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Утверждено</w:t>
      </w: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7A5A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sz w:val="24"/>
          <w:szCs w:val="24"/>
        </w:rPr>
        <w:t>главы</w:t>
      </w: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480A9A" w:rsidRPr="002576BA" w:rsidRDefault="0048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9D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9D7A5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D7A5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9D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7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251</w:t>
      </w: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480A9A" w:rsidRDefault="00480A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0A9A" w:rsidRDefault="00480A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D7A5A">
        <w:rPr>
          <w:rFonts w:ascii="Times New Roman" w:hAnsi="Times New Roman" w:cs="Times New Roman"/>
          <w:sz w:val="24"/>
          <w:szCs w:val="24"/>
        </w:rPr>
        <w:t xml:space="preserve">  В комиссию по формированию и подготовке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A5A">
        <w:rPr>
          <w:rFonts w:ascii="Times New Roman" w:hAnsi="Times New Roman" w:cs="Times New Roman"/>
          <w:sz w:val="24"/>
          <w:szCs w:val="24"/>
        </w:rPr>
        <w:t xml:space="preserve">резерва управленческих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80A9A" w:rsidRPr="009D7A5A" w:rsidRDefault="00480A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к</w:t>
      </w:r>
      <w:r w:rsidRPr="009D7A5A">
        <w:rPr>
          <w:rFonts w:ascii="Times New Roman" w:hAnsi="Times New Roman" w:cs="Times New Roman"/>
          <w:sz w:val="24"/>
          <w:szCs w:val="24"/>
        </w:rPr>
        <w:t>адров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A5A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480A9A" w:rsidRPr="009D7A5A" w:rsidRDefault="00480A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                                   от гр. _________________________________</w:t>
      </w:r>
    </w:p>
    <w:p w:rsidR="00480A9A" w:rsidRPr="009D7A5A" w:rsidRDefault="00480A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                                          (Ф.И.О., место работы, должность)</w:t>
      </w:r>
    </w:p>
    <w:p w:rsidR="00480A9A" w:rsidRPr="009D7A5A" w:rsidRDefault="00480A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480A9A" w:rsidRPr="009D7A5A" w:rsidRDefault="00480A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480A9A" w:rsidRPr="009D7A5A" w:rsidRDefault="00480A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                                   проживающего(ей) по адресу: ____________</w:t>
      </w:r>
    </w:p>
    <w:p w:rsidR="00480A9A" w:rsidRPr="009D7A5A" w:rsidRDefault="00480A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480A9A" w:rsidRPr="009D7A5A" w:rsidRDefault="00480A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                                                контактный телефон</w:t>
      </w:r>
    </w:p>
    <w:p w:rsidR="00480A9A" w:rsidRPr="009D7A5A" w:rsidRDefault="00480A9A" w:rsidP="009D7A5A">
      <w:pPr>
        <w:widowControl w:val="0"/>
        <w:tabs>
          <w:tab w:val="left" w:pos="67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ab/>
      </w:r>
    </w:p>
    <w:p w:rsidR="00480A9A" w:rsidRPr="009D7A5A" w:rsidRDefault="00480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456"/>
      <w:bookmarkEnd w:id="13"/>
      <w:r w:rsidRPr="009D7A5A">
        <w:rPr>
          <w:rFonts w:ascii="Times New Roman" w:hAnsi="Times New Roman" w:cs="Times New Roman"/>
          <w:sz w:val="24"/>
          <w:szCs w:val="24"/>
        </w:rPr>
        <w:t>ЗАЯВЛЕНИЕ</w:t>
      </w: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A9A" w:rsidRPr="009D7A5A" w:rsidRDefault="00480A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    Прошу  допустить   меня  к  участию  в  отборе  на  включение в  резерв</w:t>
      </w:r>
    </w:p>
    <w:p w:rsidR="00480A9A" w:rsidRPr="009D7A5A" w:rsidRDefault="00480A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управленческих   кадров </w:t>
      </w:r>
      <w:r>
        <w:rPr>
          <w:rFonts w:ascii="Times New Roman" w:hAnsi="Times New Roman" w:cs="Times New Roman"/>
          <w:sz w:val="24"/>
          <w:szCs w:val="24"/>
        </w:rPr>
        <w:t>Шалинского</w:t>
      </w:r>
      <w:r w:rsidRPr="009D7A5A">
        <w:rPr>
          <w:rFonts w:ascii="Times New Roman" w:hAnsi="Times New Roman" w:cs="Times New Roman"/>
          <w:sz w:val="24"/>
          <w:szCs w:val="24"/>
        </w:rPr>
        <w:t xml:space="preserve"> городского  округа для  замещения</w:t>
      </w:r>
    </w:p>
    <w:p w:rsidR="00480A9A" w:rsidRPr="009D7A5A" w:rsidRDefault="00480A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0A9A" w:rsidRPr="009D7A5A" w:rsidRDefault="00480A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должности)</w:t>
      </w: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С условиями и порядком рассмотрения моей кандидатуры ознакомлен(а) и согласен(на).</w:t>
      </w: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Также выражаю согласие на:</w:t>
      </w: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- обработку в установленном порядке моих персональных данных, необходимых для формирования и ведения резерва управленческих кадров Шалинского городского округа, в том числе с использованием средств автоматизации, передачу третьим лицам моих персональных данных;</w:t>
      </w: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- размещение в общедоступных источниках, в том числе в информационно-телекоммуникационной сети общего пользования (сети Интернет) моих персональных данных.</w:t>
      </w: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Данное согласие действительно на период моего нахождения в резерве управленческих кадров Шалинского городского округа.</w:t>
      </w:r>
    </w:p>
    <w:p w:rsidR="00480A9A" w:rsidRPr="009D7A5A" w:rsidRDefault="00480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9A" w:rsidRPr="009D7A5A" w:rsidRDefault="00480A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>"_____" _____________ 20__ г.                             _________________</w:t>
      </w:r>
    </w:p>
    <w:p w:rsidR="00480A9A" w:rsidRPr="009D7A5A" w:rsidRDefault="00480A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</w:t>
      </w:r>
    </w:p>
    <w:p w:rsidR="00480A9A" w:rsidRPr="009D7A5A" w:rsidRDefault="00480A9A" w:rsidP="009D7A5A">
      <w:pPr>
        <w:widowControl w:val="0"/>
        <w:tabs>
          <w:tab w:val="left" w:pos="6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80A9A" w:rsidRPr="009D7A5A" w:rsidRDefault="00480A9A">
      <w:pPr>
        <w:rPr>
          <w:rFonts w:ascii="Times New Roman" w:hAnsi="Times New Roman" w:cs="Times New Roman"/>
          <w:sz w:val="24"/>
          <w:szCs w:val="24"/>
        </w:rPr>
      </w:pPr>
    </w:p>
    <w:sectPr w:rsidR="00480A9A" w:rsidRPr="009D7A5A" w:rsidSect="0018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A9A" w:rsidRDefault="00480A9A" w:rsidP="00C06C83">
      <w:pPr>
        <w:spacing w:after="0" w:line="240" w:lineRule="auto"/>
      </w:pPr>
      <w:r>
        <w:separator/>
      </w:r>
    </w:p>
  </w:endnote>
  <w:endnote w:type="continuationSeparator" w:id="1">
    <w:p w:rsidR="00480A9A" w:rsidRDefault="00480A9A" w:rsidP="00C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A9A" w:rsidRDefault="00480A9A" w:rsidP="00C06C83">
      <w:pPr>
        <w:spacing w:after="0" w:line="240" w:lineRule="auto"/>
      </w:pPr>
      <w:r>
        <w:separator/>
      </w:r>
    </w:p>
  </w:footnote>
  <w:footnote w:type="continuationSeparator" w:id="1">
    <w:p w:rsidR="00480A9A" w:rsidRDefault="00480A9A" w:rsidP="00C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0BB7"/>
    <w:multiLevelType w:val="hybridMultilevel"/>
    <w:tmpl w:val="DC6A5316"/>
    <w:lvl w:ilvl="0" w:tplc="C65A0EC4">
      <w:start w:val="1"/>
      <w:numFmt w:val="decimal"/>
      <w:lvlText w:val="%1)"/>
      <w:lvlJc w:val="left"/>
      <w:pPr>
        <w:ind w:left="1464" w:hanging="92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744B24"/>
    <w:multiLevelType w:val="hybridMultilevel"/>
    <w:tmpl w:val="4760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797"/>
    <w:rsid w:val="00000A4A"/>
    <w:rsid w:val="00000D5E"/>
    <w:rsid w:val="00000D7F"/>
    <w:rsid w:val="00002017"/>
    <w:rsid w:val="00004696"/>
    <w:rsid w:val="000057AD"/>
    <w:rsid w:val="00005AD8"/>
    <w:rsid w:val="00007E2E"/>
    <w:rsid w:val="000109E7"/>
    <w:rsid w:val="000112C8"/>
    <w:rsid w:val="000145F9"/>
    <w:rsid w:val="00015193"/>
    <w:rsid w:val="00015531"/>
    <w:rsid w:val="00016254"/>
    <w:rsid w:val="00020356"/>
    <w:rsid w:val="000220F7"/>
    <w:rsid w:val="0002242D"/>
    <w:rsid w:val="00022C71"/>
    <w:rsid w:val="00024E35"/>
    <w:rsid w:val="00025C1C"/>
    <w:rsid w:val="00032580"/>
    <w:rsid w:val="0003388A"/>
    <w:rsid w:val="000350A8"/>
    <w:rsid w:val="000400B8"/>
    <w:rsid w:val="0004168A"/>
    <w:rsid w:val="00042A1A"/>
    <w:rsid w:val="00042FBB"/>
    <w:rsid w:val="00046266"/>
    <w:rsid w:val="00046324"/>
    <w:rsid w:val="00047134"/>
    <w:rsid w:val="0004750E"/>
    <w:rsid w:val="0004767D"/>
    <w:rsid w:val="0005245E"/>
    <w:rsid w:val="00055B17"/>
    <w:rsid w:val="00057DD3"/>
    <w:rsid w:val="000606FD"/>
    <w:rsid w:val="00060DC8"/>
    <w:rsid w:val="00063413"/>
    <w:rsid w:val="00066A17"/>
    <w:rsid w:val="00066C22"/>
    <w:rsid w:val="000671B2"/>
    <w:rsid w:val="00070BAD"/>
    <w:rsid w:val="00070BCE"/>
    <w:rsid w:val="00070DC2"/>
    <w:rsid w:val="00070F99"/>
    <w:rsid w:val="0007217D"/>
    <w:rsid w:val="0007312B"/>
    <w:rsid w:val="00075587"/>
    <w:rsid w:val="00076A20"/>
    <w:rsid w:val="00076F7A"/>
    <w:rsid w:val="00077BAF"/>
    <w:rsid w:val="00077DA0"/>
    <w:rsid w:val="00080193"/>
    <w:rsid w:val="00080EFD"/>
    <w:rsid w:val="000835F5"/>
    <w:rsid w:val="00083C3D"/>
    <w:rsid w:val="00084DED"/>
    <w:rsid w:val="00087364"/>
    <w:rsid w:val="000874B4"/>
    <w:rsid w:val="000916C9"/>
    <w:rsid w:val="0009196E"/>
    <w:rsid w:val="00091A83"/>
    <w:rsid w:val="0009341C"/>
    <w:rsid w:val="00093931"/>
    <w:rsid w:val="000939FF"/>
    <w:rsid w:val="0009400A"/>
    <w:rsid w:val="00094CCA"/>
    <w:rsid w:val="000A1075"/>
    <w:rsid w:val="000A3A52"/>
    <w:rsid w:val="000A3B56"/>
    <w:rsid w:val="000A3E21"/>
    <w:rsid w:val="000A3F8D"/>
    <w:rsid w:val="000A3F99"/>
    <w:rsid w:val="000A4A69"/>
    <w:rsid w:val="000A4EE0"/>
    <w:rsid w:val="000A528E"/>
    <w:rsid w:val="000A52C4"/>
    <w:rsid w:val="000A5DB2"/>
    <w:rsid w:val="000A7267"/>
    <w:rsid w:val="000A75D0"/>
    <w:rsid w:val="000B09F0"/>
    <w:rsid w:val="000B0CE5"/>
    <w:rsid w:val="000B2D9C"/>
    <w:rsid w:val="000B484A"/>
    <w:rsid w:val="000B5D55"/>
    <w:rsid w:val="000B78E7"/>
    <w:rsid w:val="000B7CB0"/>
    <w:rsid w:val="000C11C1"/>
    <w:rsid w:val="000C286D"/>
    <w:rsid w:val="000C2A15"/>
    <w:rsid w:val="000C3A29"/>
    <w:rsid w:val="000C4AF4"/>
    <w:rsid w:val="000C5BDD"/>
    <w:rsid w:val="000D15B4"/>
    <w:rsid w:val="000D3770"/>
    <w:rsid w:val="000D3FF4"/>
    <w:rsid w:val="000D4069"/>
    <w:rsid w:val="000D40D4"/>
    <w:rsid w:val="000D44E7"/>
    <w:rsid w:val="000D4ACF"/>
    <w:rsid w:val="000D54B9"/>
    <w:rsid w:val="000D6071"/>
    <w:rsid w:val="000D63EA"/>
    <w:rsid w:val="000E056D"/>
    <w:rsid w:val="000E0B96"/>
    <w:rsid w:val="000E0D2C"/>
    <w:rsid w:val="000E1C6A"/>
    <w:rsid w:val="000E1DF1"/>
    <w:rsid w:val="000E2470"/>
    <w:rsid w:val="000E310F"/>
    <w:rsid w:val="000E6E4F"/>
    <w:rsid w:val="000F0345"/>
    <w:rsid w:val="000F0F9B"/>
    <w:rsid w:val="000F1E52"/>
    <w:rsid w:val="000F333A"/>
    <w:rsid w:val="000F3961"/>
    <w:rsid w:val="000F5140"/>
    <w:rsid w:val="000F54FD"/>
    <w:rsid w:val="000F6752"/>
    <w:rsid w:val="000F6D53"/>
    <w:rsid w:val="000F7509"/>
    <w:rsid w:val="000F75E5"/>
    <w:rsid w:val="00103CE2"/>
    <w:rsid w:val="00104D19"/>
    <w:rsid w:val="00110C8D"/>
    <w:rsid w:val="00111766"/>
    <w:rsid w:val="00111D45"/>
    <w:rsid w:val="00114127"/>
    <w:rsid w:val="001147A9"/>
    <w:rsid w:val="001149FB"/>
    <w:rsid w:val="00114FD5"/>
    <w:rsid w:val="00116472"/>
    <w:rsid w:val="00116698"/>
    <w:rsid w:val="0011777E"/>
    <w:rsid w:val="00121DC4"/>
    <w:rsid w:val="00123A3E"/>
    <w:rsid w:val="00123FCB"/>
    <w:rsid w:val="0012439C"/>
    <w:rsid w:val="00124610"/>
    <w:rsid w:val="00125372"/>
    <w:rsid w:val="0012610C"/>
    <w:rsid w:val="0012643F"/>
    <w:rsid w:val="00126442"/>
    <w:rsid w:val="0012702E"/>
    <w:rsid w:val="00127D69"/>
    <w:rsid w:val="00127FD9"/>
    <w:rsid w:val="00130B21"/>
    <w:rsid w:val="001312E1"/>
    <w:rsid w:val="00134C48"/>
    <w:rsid w:val="00134E4C"/>
    <w:rsid w:val="00137C1B"/>
    <w:rsid w:val="00137FD4"/>
    <w:rsid w:val="00141163"/>
    <w:rsid w:val="00142074"/>
    <w:rsid w:val="00143832"/>
    <w:rsid w:val="00145B5C"/>
    <w:rsid w:val="00146D5F"/>
    <w:rsid w:val="0014726E"/>
    <w:rsid w:val="00147F1D"/>
    <w:rsid w:val="00150C32"/>
    <w:rsid w:val="00150F2F"/>
    <w:rsid w:val="00151D0C"/>
    <w:rsid w:val="00152685"/>
    <w:rsid w:val="0015276D"/>
    <w:rsid w:val="00153949"/>
    <w:rsid w:val="00155C60"/>
    <w:rsid w:val="001613C0"/>
    <w:rsid w:val="00162EC0"/>
    <w:rsid w:val="00163537"/>
    <w:rsid w:val="00163DB8"/>
    <w:rsid w:val="00164CA3"/>
    <w:rsid w:val="00166B7B"/>
    <w:rsid w:val="00170BB2"/>
    <w:rsid w:val="0017156D"/>
    <w:rsid w:val="001718B2"/>
    <w:rsid w:val="00173BED"/>
    <w:rsid w:val="001742A3"/>
    <w:rsid w:val="0017556A"/>
    <w:rsid w:val="001756E6"/>
    <w:rsid w:val="00176CD2"/>
    <w:rsid w:val="00177068"/>
    <w:rsid w:val="001803DC"/>
    <w:rsid w:val="00180610"/>
    <w:rsid w:val="00181FD4"/>
    <w:rsid w:val="00182B94"/>
    <w:rsid w:val="00183972"/>
    <w:rsid w:val="00183975"/>
    <w:rsid w:val="00184AF5"/>
    <w:rsid w:val="00184F99"/>
    <w:rsid w:val="00185B4B"/>
    <w:rsid w:val="001862C4"/>
    <w:rsid w:val="001864DF"/>
    <w:rsid w:val="00186BB2"/>
    <w:rsid w:val="00187026"/>
    <w:rsid w:val="001917EF"/>
    <w:rsid w:val="001925BA"/>
    <w:rsid w:val="00193713"/>
    <w:rsid w:val="001938D0"/>
    <w:rsid w:val="001942D8"/>
    <w:rsid w:val="0019554C"/>
    <w:rsid w:val="00195C38"/>
    <w:rsid w:val="001A1FCE"/>
    <w:rsid w:val="001A2AFC"/>
    <w:rsid w:val="001A4016"/>
    <w:rsid w:val="001A45D7"/>
    <w:rsid w:val="001A555A"/>
    <w:rsid w:val="001A5E0B"/>
    <w:rsid w:val="001A6B4D"/>
    <w:rsid w:val="001A7E16"/>
    <w:rsid w:val="001B03C0"/>
    <w:rsid w:val="001B14B3"/>
    <w:rsid w:val="001B1970"/>
    <w:rsid w:val="001B1EAA"/>
    <w:rsid w:val="001B226E"/>
    <w:rsid w:val="001B2586"/>
    <w:rsid w:val="001B2946"/>
    <w:rsid w:val="001B40BE"/>
    <w:rsid w:val="001B430D"/>
    <w:rsid w:val="001B54B2"/>
    <w:rsid w:val="001B70DB"/>
    <w:rsid w:val="001C0757"/>
    <w:rsid w:val="001C26A1"/>
    <w:rsid w:val="001C29F3"/>
    <w:rsid w:val="001C38A7"/>
    <w:rsid w:val="001C4071"/>
    <w:rsid w:val="001C4182"/>
    <w:rsid w:val="001C48B5"/>
    <w:rsid w:val="001D1F2D"/>
    <w:rsid w:val="001D22B4"/>
    <w:rsid w:val="001D2FBE"/>
    <w:rsid w:val="001D3160"/>
    <w:rsid w:val="001D4492"/>
    <w:rsid w:val="001D47CA"/>
    <w:rsid w:val="001D5714"/>
    <w:rsid w:val="001D7E43"/>
    <w:rsid w:val="001E0A71"/>
    <w:rsid w:val="001E1442"/>
    <w:rsid w:val="001E1B9B"/>
    <w:rsid w:val="001E1E21"/>
    <w:rsid w:val="001E319A"/>
    <w:rsid w:val="001E3622"/>
    <w:rsid w:val="001E4348"/>
    <w:rsid w:val="001E4D27"/>
    <w:rsid w:val="001E5EEC"/>
    <w:rsid w:val="001E6A97"/>
    <w:rsid w:val="001F094E"/>
    <w:rsid w:val="001F0D03"/>
    <w:rsid w:val="001F0E67"/>
    <w:rsid w:val="001F2E0B"/>
    <w:rsid w:val="001F4CF1"/>
    <w:rsid w:val="001F52FB"/>
    <w:rsid w:val="001F6DB1"/>
    <w:rsid w:val="001F75E6"/>
    <w:rsid w:val="001F78FC"/>
    <w:rsid w:val="001F7B0F"/>
    <w:rsid w:val="0020039A"/>
    <w:rsid w:val="00200EC3"/>
    <w:rsid w:val="00201E3D"/>
    <w:rsid w:val="0020291B"/>
    <w:rsid w:val="00202A4D"/>
    <w:rsid w:val="0020482A"/>
    <w:rsid w:val="002050BA"/>
    <w:rsid w:val="0020678A"/>
    <w:rsid w:val="00210FB6"/>
    <w:rsid w:val="0021116B"/>
    <w:rsid w:val="0021121F"/>
    <w:rsid w:val="00214F55"/>
    <w:rsid w:val="00217795"/>
    <w:rsid w:val="0022199E"/>
    <w:rsid w:val="00222E99"/>
    <w:rsid w:val="002235B5"/>
    <w:rsid w:val="002242B3"/>
    <w:rsid w:val="00224E18"/>
    <w:rsid w:val="002258D3"/>
    <w:rsid w:val="00226286"/>
    <w:rsid w:val="00226611"/>
    <w:rsid w:val="002275D6"/>
    <w:rsid w:val="00227EF3"/>
    <w:rsid w:val="00232768"/>
    <w:rsid w:val="00236D09"/>
    <w:rsid w:val="00237213"/>
    <w:rsid w:val="00237342"/>
    <w:rsid w:val="002402AC"/>
    <w:rsid w:val="00240FAC"/>
    <w:rsid w:val="0024107F"/>
    <w:rsid w:val="00243209"/>
    <w:rsid w:val="002432F7"/>
    <w:rsid w:val="00244B4A"/>
    <w:rsid w:val="0024536E"/>
    <w:rsid w:val="00245745"/>
    <w:rsid w:val="0024677B"/>
    <w:rsid w:val="00246A60"/>
    <w:rsid w:val="002470BE"/>
    <w:rsid w:val="0024779A"/>
    <w:rsid w:val="00247832"/>
    <w:rsid w:val="002500D6"/>
    <w:rsid w:val="00250275"/>
    <w:rsid w:val="002505EE"/>
    <w:rsid w:val="00256BCD"/>
    <w:rsid w:val="00256DC9"/>
    <w:rsid w:val="002576BA"/>
    <w:rsid w:val="00257AAE"/>
    <w:rsid w:val="002615F1"/>
    <w:rsid w:val="0026173E"/>
    <w:rsid w:val="002622C6"/>
    <w:rsid w:val="002629FB"/>
    <w:rsid w:val="00262B2B"/>
    <w:rsid w:val="002647CD"/>
    <w:rsid w:val="002651FE"/>
    <w:rsid w:val="00265446"/>
    <w:rsid w:val="0026658D"/>
    <w:rsid w:val="00266922"/>
    <w:rsid w:val="00266FFB"/>
    <w:rsid w:val="00267182"/>
    <w:rsid w:val="00271134"/>
    <w:rsid w:val="00272C3A"/>
    <w:rsid w:val="0027376F"/>
    <w:rsid w:val="00273B1A"/>
    <w:rsid w:val="00274337"/>
    <w:rsid w:val="00274A8D"/>
    <w:rsid w:val="0027520C"/>
    <w:rsid w:val="00275212"/>
    <w:rsid w:val="002753C6"/>
    <w:rsid w:val="00275E88"/>
    <w:rsid w:val="00276D1B"/>
    <w:rsid w:val="002777DB"/>
    <w:rsid w:val="00277ECB"/>
    <w:rsid w:val="00280C82"/>
    <w:rsid w:val="00281991"/>
    <w:rsid w:val="00282940"/>
    <w:rsid w:val="00282C43"/>
    <w:rsid w:val="00282F10"/>
    <w:rsid w:val="00282F6A"/>
    <w:rsid w:val="002834B1"/>
    <w:rsid w:val="002838F8"/>
    <w:rsid w:val="00284027"/>
    <w:rsid w:val="00285099"/>
    <w:rsid w:val="00285980"/>
    <w:rsid w:val="00285C1E"/>
    <w:rsid w:val="002860EE"/>
    <w:rsid w:val="0029003B"/>
    <w:rsid w:val="00290615"/>
    <w:rsid w:val="00290868"/>
    <w:rsid w:val="00293AE3"/>
    <w:rsid w:val="00293F33"/>
    <w:rsid w:val="002944C3"/>
    <w:rsid w:val="00295ED5"/>
    <w:rsid w:val="00295FB4"/>
    <w:rsid w:val="00297135"/>
    <w:rsid w:val="002A09A5"/>
    <w:rsid w:val="002A0C84"/>
    <w:rsid w:val="002A3565"/>
    <w:rsid w:val="002A3E04"/>
    <w:rsid w:val="002A4A49"/>
    <w:rsid w:val="002A4C17"/>
    <w:rsid w:val="002A4C4D"/>
    <w:rsid w:val="002A63FF"/>
    <w:rsid w:val="002A677D"/>
    <w:rsid w:val="002A7171"/>
    <w:rsid w:val="002B1CDE"/>
    <w:rsid w:val="002B6F70"/>
    <w:rsid w:val="002C2E3D"/>
    <w:rsid w:val="002C2F83"/>
    <w:rsid w:val="002C3D23"/>
    <w:rsid w:val="002C3FF7"/>
    <w:rsid w:val="002C440F"/>
    <w:rsid w:val="002C4475"/>
    <w:rsid w:val="002C4F16"/>
    <w:rsid w:val="002C53B9"/>
    <w:rsid w:val="002C600B"/>
    <w:rsid w:val="002D03AE"/>
    <w:rsid w:val="002D0BF3"/>
    <w:rsid w:val="002D0C2F"/>
    <w:rsid w:val="002D354E"/>
    <w:rsid w:val="002D441B"/>
    <w:rsid w:val="002D4426"/>
    <w:rsid w:val="002D51B1"/>
    <w:rsid w:val="002D54C3"/>
    <w:rsid w:val="002D5BD6"/>
    <w:rsid w:val="002D74AD"/>
    <w:rsid w:val="002E0672"/>
    <w:rsid w:val="002E1429"/>
    <w:rsid w:val="002E1514"/>
    <w:rsid w:val="002E29BA"/>
    <w:rsid w:val="002E2EBE"/>
    <w:rsid w:val="002E35AC"/>
    <w:rsid w:val="002E4452"/>
    <w:rsid w:val="002E490F"/>
    <w:rsid w:val="002E4F94"/>
    <w:rsid w:val="002E54BB"/>
    <w:rsid w:val="002F0388"/>
    <w:rsid w:val="002F0E3F"/>
    <w:rsid w:val="002F0FC8"/>
    <w:rsid w:val="002F2676"/>
    <w:rsid w:val="002F3102"/>
    <w:rsid w:val="002F4FA5"/>
    <w:rsid w:val="002F71E9"/>
    <w:rsid w:val="002F72BA"/>
    <w:rsid w:val="002F75C0"/>
    <w:rsid w:val="003003B0"/>
    <w:rsid w:val="0030077F"/>
    <w:rsid w:val="003012B0"/>
    <w:rsid w:val="003022FC"/>
    <w:rsid w:val="003029CE"/>
    <w:rsid w:val="00302F91"/>
    <w:rsid w:val="00303BDB"/>
    <w:rsid w:val="00303C67"/>
    <w:rsid w:val="00304402"/>
    <w:rsid w:val="00305A14"/>
    <w:rsid w:val="003109A9"/>
    <w:rsid w:val="00310CCC"/>
    <w:rsid w:val="003117A0"/>
    <w:rsid w:val="00313A95"/>
    <w:rsid w:val="00313B74"/>
    <w:rsid w:val="00314A77"/>
    <w:rsid w:val="003157D8"/>
    <w:rsid w:val="003160E4"/>
    <w:rsid w:val="00317230"/>
    <w:rsid w:val="0032019F"/>
    <w:rsid w:val="00320C5B"/>
    <w:rsid w:val="0032269B"/>
    <w:rsid w:val="00324694"/>
    <w:rsid w:val="00324EE5"/>
    <w:rsid w:val="00326129"/>
    <w:rsid w:val="00326CCC"/>
    <w:rsid w:val="00331FC9"/>
    <w:rsid w:val="00333A92"/>
    <w:rsid w:val="003359B3"/>
    <w:rsid w:val="003378B1"/>
    <w:rsid w:val="0034206F"/>
    <w:rsid w:val="0034221C"/>
    <w:rsid w:val="0034282F"/>
    <w:rsid w:val="00342F8B"/>
    <w:rsid w:val="00344E49"/>
    <w:rsid w:val="00344F63"/>
    <w:rsid w:val="003454A3"/>
    <w:rsid w:val="00347CFE"/>
    <w:rsid w:val="003521DC"/>
    <w:rsid w:val="00352D0F"/>
    <w:rsid w:val="0035328B"/>
    <w:rsid w:val="00354002"/>
    <w:rsid w:val="003548B7"/>
    <w:rsid w:val="0035605C"/>
    <w:rsid w:val="00357392"/>
    <w:rsid w:val="003574B5"/>
    <w:rsid w:val="00357DCB"/>
    <w:rsid w:val="00363423"/>
    <w:rsid w:val="00364BE4"/>
    <w:rsid w:val="003660F8"/>
    <w:rsid w:val="00367A78"/>
    <w:rsid w:val="00372F5D"/>
    <w:rsid w:val="00373583"/>
    <w:rsid w:val="00373B9C"/>
    <w:rsid w:val="00374B64"/>
    <w:rsid w:val="00375C13"/>
    <w:rsid w:val="0037651F"/>
    <w:rsid w:val="00377AC5"/>
    <w:rsid w:val="00377D51"/>
    <w:rsid w:val="0038044A"/>
    <w:rsid w:val="00382A8F"/>
    <w:rsid w:val="00384B25"/>
    <w:rsid w:val="00385264"/>
    <w:rsid w:val="0038541E"/>
    <w:rsid w:val="003905E7"/>
    <w:rsid w:val="00391D3C"/>
    <w:rsid w:val="00392EA0"/>
    <w:rsid w:val="00393853"/>
    <w:rsid w:val="00393CAD"/>
    <w:rsid w:val="00395B9E"/>
    <w:rsid w:val="00397B2B"/>
    <w:rsid w:val="003A00D7"/>
    <w:rsid w:val="003A0A4E"/>
    <w:rsid w:val="003A174D"/>
    <w:rsid w:val="003A20C3"/>
    <w:rsid w:val="003A237E"/>
    <w:rsid w:val="003A287F"/>
    <w:rsid w:val="003A3524"/>
    <w:rsid w:val="003A3D5E"/>
    <w:rsid w:val="003A4932"/>
    <w:rsid w:val="003A54F9"/>
    <w:rsid w:val="003A585D"/>
    <w:rsid w:val="003A59A8"/>
    <w:rsid w:val="003A6BC7"/>
    <w:rsid w:val="003B05E7"/>
    <w:rsid w:val="003B12AA"/>
    <w:rsid w:val="003B1A40"/>
    <w:rsid w:val="003B37C3"/>
    <w:rsid w:val="003B4EBE"/>
    <w:rsid w:val="003B615B"/>
    <w:rsid w:val="003B6B92"/>
    <w:rsid w:val="003C08E5"/>
    <w:rsid w:val="003C0DB3"/>
    <w:rsid w:val="003C187A"/>
    <w:rsid w:val="003C1DD1"/>
    <w:rsid w:val="003C23D4"/>
    <w:rsid w:val="003C23FC"/>
    <w:rsid w:val="003C2C21"/>
    <w:rsid w:val="003C40F6"/>
    <w:rsid w:val="003C5A8B"/>
    <w:rsid w:val="003C6025"/>
    <w:rsid w:val="003C66F2"/>
    <w:rsid w:val="003C70E6"/>
    <w:rsid w:val="003D0E48"/>
    <w:rsid w:val="003D0F5F"/>
    <w:rsid w:val="003D1787"/>
    <w:rsid w:val="003D1805"/>
    <w:rsid w:val="003D1A1A"/>
    <w:rsid w:val="003D4AA6"/>
    <w:rsid w:val="003D4AEC"/>
    <w:rsid w:val="003D6265"/>
    <w:rsid w:val="003D6E97"/>
    <w:rsid w:val="003E13A2"/>
    <w:rsid w:val="003E165F"/>
    <w:rsid w:val="003E22ED"/>
    <w:rsid w:val="003E2608"/>
    <w:rsid w:val="003E2B65"/>
    <w:rsid w:val="003E3A1F"/>
    <w:rsid w:val="003E4476"/>
    <w:rsid w:val="003E7181"/>
    <w:rsid w:val="003E7D76"/>
    <w:rsid w:val="003F0244"/>
    <w:rsid w:val="003F1431"/>
    <w:rsid w:val="003F15F9"/>
    <w:rsid w:val="003F1920"/>
    <w:rsid w:val="003F3B9F"/>
    <w:rsid w:val="003F4484"/>
    <w:rsid w:val="003F4E90"/>
    <w:rsid w:val="003F61D1"/>
    <w:rsid w:val="003F6408"/>
    <w:rsid w:val="003F66B2"/>
    <w:rsid w:val="003F73B5"/>
    <w:rsid w:val="003F78D4"/>
    <w:rsid w:val="004004B0"/>
    <w:rsid w:val="0040206D"/>
    <w:rsid w:val="00402085"/>
    <w:rsid w:val="00403125"/>
    <w:rsid w:val="00403CF3"/>
    <w:rsid w:val="004046F2"/>
    <w:rsid w:val="00404CFA"/>
    <w:rsid w:val="00405A33"/>
    <w:rsid w:val="0040707F"/>
    <w:rsid w:val="00407C59"/>
    <w:rsid w:val="00407E15"/>
    <w:rsid w:val="0041121B"/>
    <w:rsid w:val="00414354"/>
    <w:rsid w:val="00417E13"/>
    <w:rsid w:val="00420D98"/>
    <w:rsid w:val="004241C6"/>
    <w:rsid w:val="004246FD"/>
    <w:rsid w:val="00425260"/>
    <w:rsid w:val="00425572"/>
    <w:rsid w:val="00425732"/>
    <w:rsid w:val="00426405"/>
    <w:rsid w:val="0042643F"/>
    <w:rsid w:val="004271E1"/>
    <w:rsid w:val="00427391"/>
    <w:rsid w:val="0042765E"/>
    <w:rsid w:val="00427C8F"/>
    <w:rsid w:val="00430D83"/>
    <w:rsid w:val="00431021"/>
    <w:rsid w:val="004310DA"/>
    <w:rsid w:val="004322A7"/>
    <w:rsid w:val="00432DD2"/>
    <w:rsid w:val="00433079"/>
    <w:rsid w:val="00433B52"/>
    <w:rsid w:val="00433BC1"/>
    <w:rsid w:val="004342D9"/>
    <w:rsid w:val="00434806"/>
    <w:rsid w:val="00435636"/>
    <w:rsid w:val="00436520"/>
    <w:rsid w:val="00436F8D"/>
    <w:rsid w:val="00443218"/>
    <w:rsid w:val="004435A2"/>
    <w:rsid w:val="00443D4F"/>
    <w:rsid w:val="00443DB1"/>
    <w:rsid w:val="00443F75"/>
    <w:rsid w:val="00445859"/>
    <w:rsid w:val="00446351"/>
    <w:rsid w:val="00446FA3"/>
    <w:rsid w:val="00447405"/>
    <w:rsid w:val="00452C89"/>
    <w:rsid w:val="00453665"/>
    <w:rsid w:val="00454494"/>
    <w:rsid w:val="004550B5"/>
    <w:rsid w:val="004558EF"/>
    <w:rsid w:val="00455BC8"/>
    <w:rsid w:val="0046259E"/>
    <w:rsid w:val="004633E1"/>
    <w:rsid w:val="00463E74"/>
    <w:rsid w:val="00463F58"/>
    <w:rsid w:val="00464717"/>
    <w:rsid w:val="00465775"/>
    <w:rsid w:val="00465B96"/>
    <w:rsid w:val="004672CD"/>
    <w:rsid w:val="00467545"/>
    <w:rsid w:val="00467800"/>
    <w:rsid w:val="00467A96"/>
    <w:rsid w:val="00472427"/>
    <w:rsid w:val="00472A71"/>
    <w:rsid w:val="00473C43"/>
    <w:rsid w:val="00474133"/>
    <w:rsid w:val="004742AD"/>
    <w:rsid w:val="00474CC2"/>
    <w:rsid w:val="00475524"/>
    <w:rsid w:val="00475688"/>
    <w:rsid w:val="00475ACB"/>
    <w:rsid w:val="00480A9A"/>
    <w:rsid w:val="004817AA"/>
    <w:rsid w:val="004827B1"/>
    <w:rsid w:val="00482934"/>
    <w:rsid w:val="00482D69"/>
    <w:rsid w:val="00483623"/>
    <w:rsid w:val="0048469C"/>
    <w:rsid w:val="00485ACC"/>
    <w:rsid w:val="00486D4C"/>
    <w:rsid w:val="00490032"/>
    <w:rsid w:val="00490476"/>
    <w:rsid w:val="004945D7"/>
    <w:rsid w:val="00495654"/>
    <w:rsid w:val="00495B2B"/>
    <w:rsid w:val="00496039"/>
    <w:rsid w:val="0049677E"/>
    <w:rsid w:val="00497298"/>
    <w:rsid w:val="00497542"/>
    <w:rsid w:val="004A010E"/>
    <w:rsid w:val="004A033C"/>
    <w:rsid w:val="004A3310"/>
    <w:rsid w:val="004A3678"/>
    <w:rsid w:val="004A42E7"/>
    <w:rsid w:val="004A56F2"/>
    <w:rsid w:val="004A588A"/>
    <w:rsid w:val="004A5B26"/>
    <w:rsid w:val="004A7D26"/>
    <w:rsid w:val="004B0238"/>
    <w:rsid w:val="004B067F"/>
    <w:rsid w:val="004B2789"/>
    <w:rsid w:val="004B33F8"/>
    <w:rsid w:val="004B3D00"/>
    <w:rsid w:val="004B5208"/>
    <w:rsid w:val="004B5E58"/>
    <w:rsid w:val="004B7283"/>
    <w:rsid w:val="004C163B"/>
    <w:rsid w:val="004C25BB"/>
    <w:rsid w:val="004C2D6F"/>
    <w:rsid w:val="004C3B45"/>
    <w:rsid w:val="004C3D45"/>
    <w:rsid w:val="004C4393"/>
    <w:rsid w:val="004C49CA"/>
    <w:rsid w:val="004C4B49"/>
    <w:rsid w:val="004C559B"/>
    <w:rsid w:val="004C7EA6"/>
    <w:rsid w:val="004D001A"/>
    <w:rsid w:val="004D06F0"/>
    <w:rsid w:val="004D167C"/>
    <w:rsid w:val="004D2092"/>
    <w:rsid w:val="004D412B"/>
    <w:rsid w:val="004D64C7"/>
    <w:rsid w:val="004D6ED4"/>
    <w:rsid w:val="004D724F"/>
    <w:rsid w:val="004D7AC8"/>
    <w:rsid w:val="004E0163"/>
    <w:rsid w:val="004E1283"/>
    <w:rsid w:val="004E1294"/>
    <w:rsid w:val="004E272E"/>
    <w:rsid w:val="004E3565"/>
    <w:rsid w:val="004E3C9A"/>
    <w:rsid w:val="004E40DB"/>
    <w:rsid w:val="004E44BC"/>
    <w:rsid w:val="004E49B1"/>
    <w:rsid w:val="004E4D48"/>
    <w:rsid w:val="004E59D3"/>
    <w:rsid w:val="004E5E5D"/>
    <w:rsid w:val="004E5F9B"/>
    <w:rsid w:val="004E612D"/>
    <w:rsid w:val="004F00F6"/>
    <w:rsid w:val="004F0536"/>
    <w:rsid w:val="004F111D"/>
    <w:rsid w:val="004F1880"/>
    <w:rsid w:val="004F2ED8"/>
    <w:rsid w:val="004F3815"/>
    <w:rsid w:val="004F3FD0"/>
    <w:rsid w:val="004F493F"/>
    <w:rsid w:val="004F675F"/>
    <w:rsid w:val="004F6C8C"/>
    <w:rsid w:val="0050055F"/>
    <w:rsid w:val="00500718"/>
    <w:rsid w:val="0050120D"/>
    <w:rsid w:val="00501760"/>
    <w:rsid w:val="00501BD7"/>
    <w:rsid w:val="005039AD"/>
    <w:rsid w:val="00503C5A"/>
    <w:rsid w:val="00505FCC"/>
    <w:rsid w:val="0050602A"/>
    <w:rsid w:val="00511609"/>
    <w:rsid w:val="0051181F"/>
    <w:rsid w:val="00511A4C"/>
    <w:rsid w:val="00512211"/>
    <w:rsid w:val="00512706"/>
    <w:rsid w:val="00512C88"/>
    <w:rsid w:val="00513794"/>
    <w:rsid w:val="005140C8"/>
    <w:rsid w:val="0051460E"/>
    <w:rsid w:val="00515BE7"/>
    <w:rsid w:val="00515CF6"/>
    <w:rsid w:val="0051736E"/>
    <w:rsid w:val="00520664"/>
    <w:rsid w:val="005213D4"/>
    <w:rsid w:val="005214C0"/>
    <w:rsid w:val="00521AC5"/>
    <w:rsid w:val="00524274"/>
    <w:rsid w:val="00526327"/>
    <w:rsid w:val="00526849"/>
    <w:rsid w:val="00527C4C"/>
    <w:rsid w:val="00531339"/>
    <w:rsid w:val="00531881"/>
    <w:rsid w:val="00531FE5"/>
    <w:rsid w:val="00533E56"/>
    <w:rsid w:val="0053574D"/>
    <w:rsid w:val="00535824"/>
    <w:rsid w:val="00535A26"/>
    <w:rsid w:val="00536298"/>
    <w:rsid w:val="00537434"/>
    <w:rsid w:val="00537AC9"/>
    <w:rsid w:val="00540D61"/>
    <w:rsid w:val="0054100F"/>
    <w:rsid w:val="00542989"/>
    <w:rsid w:val="00542C48"/>
    <w:rsid w:val="00545820"/>
    <w:rsid w:val="00551015"/>
    <w:rsid w:val="005519EC"/>
    <w:rsid w:val="00552350"/>
    <w:rsid w:val="00552514"/>
    <w:rsid w:val="005525BE"/>
    <w:rsid w:val="0055268E"/>
    <w:rsid w:val="0055299A"/>
    <w:rsid w:val="00552A4C"/>
    <w:rsid w:val="005531CD"/>
    <w:rsid w:val="005532C3"/>
    <w:rsid w:val="00553616"/>
    <w:rsid w:val="005536EB"/>
    <w:rsid w:val="00556C1E"/>
    <w:rsid w:val="00557AA6"/>
    <w:rsid w:val="00560495"/>
    <w:rsid w:val="00560BDA"/>
    <w:rsid w:val="005626BE"/>
    <w:rsid w:val="005632E7"/>
    <w:rsid w:val="00563712"/>
    <w:rsid w:val="005637EB"/>
    <w:rsid w:val="00563CF9"/>
    <w:rsid w:val="0056401B"/>
    <w:rsid w:val="00565281"/>
    <w:rsid w:val="0057036C"/>
    <w:rsid w:val="00571713"/>
    <w:rsid w:val="005726C4"/>
    <w:rsid w:val="005740AA"/>
    <w:rsid w:val="00575752"/>
    <w:rsid w:val="005762E3"/>
    <w:rsid w:val="00577D9F"/>
    <w:rsid w:val="00580ADD"/>
    <w:rsid w:val="00582848"/>
    <w:rsid w:val="00582DD7"/>
    <w:rsid w:val="005846EB"/>
    <w:rsid w:val="00584C0F"/>
    <w:rsid w:val="00585D15"/>
    <w:rsid w:val="00585E1A"/>
    <w:rsid w:val="00586097"/>
    <w:rsid w:val="00587E0B"/>
    <w:rsid w:val="00591878"/>
    <w:rsid w:val="005919E8"/>
    <w:rsid w:val="00592D70"/>
    <w:rsid w:val="00593425"/>
    <w:rsid w:val="00593B15"/>
    <w:rsid w:val="00594259"/>
    <w:rsid w:val="00594DC9"/>
    <w:rsid w:val="005950F1"/>
    <w:rsid w:val="00595D1A"/>
    <w:rsid w:val="00596A71"/>
    <w:rsid w:val="005A0A08"/>
    <w:rsid w:val="005A136E"/>
    <w:rsid w:val="005A19FF"/>
    <w:rsid w:val="005A2AC8"/>
    <w:rsid w:val="005A4895"/>
    <w:rsid w:val="005A60CB"/>
    <w:rsid w:val="005A665F"/>
    <w:rsid w:val="005A6934"/>
    <w:rsid w:val="005A7E37"/>
    <w:rsid w:val="005B166C"/>
    <w:rsid w:val="005B47FE"/>
    <w:rsid w:val="005B610D"/>
    <w:rsid w:val="005B6628"/>
    <w:rsid w:val="005B7650"/>
    <w:rsid w:val="005B7F39"/>
    <w:rsid w:val="005C0307"/>
    <w:rsid w:val="005C36EB"/>
    <w:rsid w:val="005C73A0"/>
    <w:rsid w:val="005C77CB"/>
    <w:rsid w:val="005C7B69"/>
    <w:rsid w:val="005D07FC"/>
    <w:rsid w:val="005D26FC"/>
    <w:rsid w:val="005D5D67"/>
    <w:rsid w:val="005D5DA4"/>
    <w:rsid w:val="005D670B"/>
    <w:rsid w:val="005E1B7D"/>
    <w:rsid w:val="005E1D9D"/>
    <w:rsid w:val="005E2C93"/>
    <w:rsid w:val="005E480E"/>
    <w:rsid w:val="005E4999"/>
    <w:rsid w:val="005E4C27"/>
    <w:rsid w:val="005E71B2"/>
    <w:rsid w:val="005E7A58"/>
    <w:rsid w:val="005E7B0B"/>
    <w:rsid w:val="005F492C"/>
    <w:rsid w:val="005F774E"/>
    <w:rsid w:val="005F7EB3"/>
    <w:rsid w:val="00601274"/>
    <w:rsid w:val="00601678"/>
    <w:rsid w:val="0060259C"/>
    <w:rsid w:val="00604D86"/>
    <w:rsid w:val="006061C0"/>
    <w:rsid w:val="0061096A"/>
    <w:rsid w:val="006119FD"/>
    <w:rsid w:val="00612714"/>
    <w:rsid w:val="006127D8"/>
    <w:rsid w:val="0061391A"/>
    <w:rsid w:val="0061404D"/>
    <w:rsid w:val="0061404F"/>
    <w:rsid w:val="00615808"/>
    <w:rsid w:val="00615DC2"/>
    <w:rsid w:val="0061697D"/>
    <w:rsid w:val="00616AAF"/>
    <w:rsid w:val="00617020"/>
    <w:rsid w:val="00617D03"/>
    <w:rsid w:val="00617FBC"/>
    <w:rsid w:val="00620036"/>
    <w:rsid w:val="00621D36"/>
    <w:rsid w:val="00624BC4"/>
    <w:rsid w:val="00624CC9"/>
    <w:rsid w:val="00625157"/>
    <w:rsid w:val="00626281"/>
    <w:rsid w:val="006279D3"/>
    <w:rsid w:val="006308D9"/>
    <w:rsid w:val="0063139F"/>
    <w:rsid w:val="006342FA"/>
    <w:rsid w:val="00634386"/>
    <w:rsid w:val="00634676"/>
    <w:rsid w:val="00634A61"/>
    <w:rsid w:val="00634F5C"/>
    <w:rsid w:val="00636915"/>
    <w:rsid w:val="00636E65"/>
    <w:rsid w:val="006421B5"/>
    <w:rsid w:val="00642BE4"/>
    <w:rsid w:val="00642DC8"/>
    <w:rsid w:val="0064360A"/>
    <w:rsid w:val="006510BB"/>
    <w:rsid w:val="006540A2"/>
    <w:rsid w:val="0065458A"/>
    <w:rsid w:val="0065514C"/>
    <w:rsid w:val="00655A39"/>
    <w:rsid w:val="00657053"/>
    <w:rsid w:val="00660F99"/>
    <w:rsid w:val="006613BE"/>
    <w:rsid w:val="006650D2"/>
    <w:rsid w:val="006654FB"/>
    <w:rsid w:val="00666662"/>
    <w:rsid w:val="0066689D"/>
    <w:rsid w:val="006706CE"/>
    <w:rsid w:val="00670F77"/>
    <w:rsid w:val="0067186D"/>
    <w:rsid w:val="0067199B"/>
    <w:rsid w:val="00672AEA"/>
    <w:rsid w:val="00672F07"/>
    <w:rsid w:val="00675D56"/>
    <w:rsid w:val="00675E4E"/>
    <w:rsid w:val="00677672"/>
    <w:rsid w:val="00680530"/>
    <w:rsid w:val="0068096C"/>
    <w:rsid w:val="00680F0C"/>
    <w:rsid w:val="0068316F"/>
    <w:rsid w:val="0068711C"/>
    <w:rsid w:val="0068763A"/>
    <w:rsid w:val="0068794F"/>
    <w:rsid w:val="00690F2F"/>
    <w:rsid w:val="00691CA7"/>
    <w:rsid w:val="00693501"/>
    <w:rsid w:val="00694D61"/>
    <w:rsid w:val="00695270"/>
    <w:rsid w:val="00695575"/>
    <w:rsid w:val="006958D8"/>
    <w:rsid w:val="006963F5"/>
    <w:rsid w:val="00696409"/>
    <w:rsid w:val="006A12DD"/>
    <w:rsid w:val="006A184D"/>
    <w:rsid w:val="006A2E32"/>
    <w:rsid w:val="006A345A"/>
    <w:rsid w:val="006A4558"/>
    <w:rsid w:val="006A4636"/>
    <w:rsid w:val="006A46A3"/>
    <w:rsid w:val="006A6C41"/>
    <w:rsid w:val="006A6ECF"/>
    <w:rsid w:val="006B00DA"/>
    <w:rsid w:val="006B0487"/>
    <w:rsid w:val="006B0800"/>
    <w:rsid w:val="006B352C"/>
    <w:rsid w:val="006B4359"/>
    <w:rsid w:val="006B4D19"/>
    <w:rsid w:val="006B5B94"/>
    <w:rsid w:val="006B746F"/>
    <w:rsid w:val="006C17ED"/>
    <w:rsid w:val="006C1C6A"/>
    <w:rsid w:val="006C2A4A"/>
    <w:rsid w:val="006C2E9F"/>
    <w:rsid w:val="006C3419"/>
    <w:rsid w:val="006C4780"/>
    <w:rsid w:val="006C487C"/>
    <w:rsid w:val="006D0015"/>
    <w:rsid w:val="006D2247"/>
    <w:rsid w:val="006D2339"/>
    <w:rsid w:val="006D6924"/>
    <w:rsid w:val="006D6DAE"/>
    <w:rsid w:val="006D7E44"/>
    <w:rsid w:val="006E26A3"/>
    <w:rsid w:val="006E295F"/>
    <w:rsid w:val="006E2CBC"/>
    <w:rsid w:val="006E4979"/>
    <w:rsid w:val="006E735D"/>
    <w:rsid w:val="006E7799"/>
    <w:rsid w:val="006F099D"/>
    <w:rsid w:val="006F0FAD"/>
    <w:rsid w:val="006F19CF"/>
    <w:rsid w:val="006F501E"/>
    <w:rsid w:val="006F53C0"/>
    <w:rsid w:val="006F63A9"/>
    <w:rsid w:val="006F63FD"/>
    <w:rsid w:val="006F7123"/>
    <w:rsid w:val="006F79A3"/>
    <w:rsid w:val="00700498"/>
    <w:rsid w:val="00700ADE"/>
    <w:rsid w:val="00701A0C"/>
    <w:rsid w:val="00701E1B"/>
    <w:rsid w:val="007038F9"/>
    <w:rsid w:val="007057CC"/>
    <w:rsid w:val="00706917"/>
    <w:rsid w:val="00707052"/>
    <w:rsid w:val="007107DF"/>
    <w:rsid w:val="00710864"/>
    <w:rsid w:val="0071126E"/>
    <w:rsid w:val="00711318"/>
    <w:rsid w:val="00711B4E"/>
    <w:rsid w:val="00712F60"/>
    <w:rsid w:val="007133C3"/>
    <w:rsid w:val="007141B2"/>
    <w:rsid w:val="007154C1"/>
    <w:rsid w:val="00715A6C"/>
    <w:rsid w:val="00716700"/>
    <w:rsid w:val="00716C34"/>
    <w:rsid w:val="007171E7"/>
    <w:rsid w:val="00717359"/>
    <w:rsid w:val="00717CAE"/>
    <w:rsid w:val="00717F71"/>
    <w:rsid w:val="00720141"/>
    <w:rsid w:val="007211AE"/>
    <w:rsid w:val="00722D44"/>
    <w:rsid w:val="007234E5"/>
    <w:rsid w:val="00724861"/>
    <w:rsid w:val="00730144"/>
    <w:rsid w:val="0073281B"/>
    <w:rsid w:val="00735132"/>
    <w:rsid w:val="00736296"/>
    <w:rsid w:val="0074172D"/>
    <w:rsid w:val="007420B4"/>
    <w:rsid w:val="00742B25"/>
    <w:rsid w:val="00743605"/>
    <w:rsid w:val="00744085"/>
    <w:rsid w:val="0074482C"/>
    <w:rsid w:val="00745356"/>
    <w:rsid w:val="00746970"/>
    <w:rsid w:val="00746E57"/>
    <w:rsid w:val="00747521"/>
    <w:rsid w:val="00747C3B"/>
    <w:rsid w:val="00747C3E"/>
    <w:rsid w:val="00751C32"/>
    <w:rsid w:val="00752760"/>
    <w:rsid w:val="00753113"/>
    <w:rsid w:val="0075512F"/>
    <w:rsid w:val="0075643E"/>
    <w:rsid w:val="00756931"/>
    <w:rsid w:val="00757024"/>
    <w:rsid w:val="007575C0"/>
    <w:rsid w:val="0076024D"/>
    <w:rsid w:val="00760381"/>
    <w:rsid w:val="0076059E"/>
    <w:rsid w:val="0076064A"/>
    <w:rsid w:val="0076064B"/>
    <w:rsid w:val="007612B3"/>
    <w:rsid w:val="00761522"/>
    <w:rsid w:val="00762226"/>
    <w:rsid w:val="00762559"/>
    <w:rsid w:val="0076391E"/>
    <w:rsid w:val="00763DBE"/>
    <w:rsid w:val="00764D85"/>
    <w:rsid w:val="007651E0"/>
    <w:rsid w:val="007665D3"/>
    <w:rsid w:val="0076672F"/>
    <w:rsid w:val="00767272"/>
    <w:rsid w:val="0076791E"/>
    <w:rsid w:val="00767D5C"/>
    <w:rsid w:val="00770A39"/>
    <w:rsid w:val="00770FD8"/>
    <w:rsid w:val="007714A4"/>
    <w:rsid w:val="007714B1"/>
    <w:rsid w:val="00772975"/>
    <w:rsid w:val="00773A85"/>
    <w:rsid w:val="00775DF7"/>
    <w:rsid w:val="00777A4F"/>
    <w:rsid w:val="0078077F"/>
    <w:rsid w:val="00780F43"/>
    <w:rsid w:val="007810C4"/>
    <w:rsid w:val="00782683"/>
    <w:rsid w:val="007840A5"/>
    <w:rsid w:val="007841EF"/>
    <w:rsid w:val="0078481A"/>
    <w:rsid w:val="007865E8"/>
    <w:rsid w:val="00786886"/>
    <w:rsid w:val="00786A96"/>
    <w:rsid w:val="0079053B"/>
    <w:rsid w:val="00791657"/>
    <w:rsid w:val="007921C7"/>
    <w:rsid w:val="007930DE"/>
    <w:rsid w:val="007931C9"/>
    <w:rsid w:val="00793862"/>
    <w:rsid w:val="007944D5"/>
    <w:rsid w:val="00796104"/>
    <w:rsid w:val="00796B54"/>
    <w:rsid w:val="007970FB"/>
    <w:rsid w:val="00797DBA"/>
    <w:rsid w:val="007A1EFF"/>
    <w:rsid w:val="007A2A6E"/>
    <w:rsid w:val="007A2B26"/>
    <w:rsid w:val="007A4FB9"/>
    <w:rsid w:val="007A78F9"/>
    <w:rsid w:val="007B26A6"/>
    <w:rsid w:val="007B2D5D"/>
    <w:rsid w:val="007B4385"/>
    <w:rsid w:val="007B453E"/>
    <w:rsid w:val="007B5637"/>
    <w:rsid w:val="007B76E4"/>
    <w:rsid w:val="007C00B7"/>
    <w:rsid w:val="007C0BB1"/>
    <w:rsid w:val="007C3B38"/>
    <w:rsid w:val="007C46E1"/>
    <w:rsid w:val="007C5160"/>
    <w:rsid w:val="007C644A"/>
    <w:rsid w:val="007C7A92"/>
    <w:rsid w:val="007D04D4"/>
    <w:rsid w:val="007D1A47"/>
    <w:rsid w:val="007D2F02"/>
    <w:rsid w:val="007D3B82"/>
    <w:rsid w:val="007D56AC"/>
    <w:rsid w:val="007D5EEB"/>
    <w:rsid w:val="007D67C6"/>
    <w:rsid w:val="007D7B99"/>
    <w:rsid w:val="007E01E7"/>
    <w:rsid w:val="007E05A6"/>
    <w:rsid w:val="007E3436"/>
    <w:rsid w:val="007E4C7E"/>
    <w:rsid w:val="007E7753"/>
    <w:rsid w:val="007F1AF9"/>
    <w:rsid w:val="007F2DEE"/>
    <w:rsid w:val="007F378E"/>
    <w:rsid w:val="007F3859"/>
    <w:rsid w:val="007F41F6"/>
    <w:rsid w:val="007F49C8"/>
    <w:rsid w:val="007F4CEB"/>
    <w:rsid w:val="007F50D0"/>
    <w:rsid w:val="007F5BA6"/>
    <w:rsid w:val="007F7B78"/>
    <w:rsid w:val="00801153"/>
    <w:rsid w:val="00801499"/>
    <w:rsid w:val="00801CE2"/>
    <w:rsid w:val="00802DC5"/>
    <w:rsid w:val="00803122"/>
    <w:rsid w:val="0080431F"/>
    <w:rsid w:val="008043EA"/>
    <w:rsid w:val="00804946"/>
    <w:rsid w:val="0080496D"/>
    <w:rsid w:val="0080559D"/>
    <w:rsid w:val="0080568D"/>
    <w:rsid w:val="00805AE8"/>
    <w:rsid w:val="00805F0A"/>
    <w:rsid w:val="0080677D"/>
    <w:rsid w:val="0081040D"/>
    <w:rsid w:val="008105BC"/>
    <w:rsid w:val="00811074"/>
    <w:rsid w:val="0081123E"/>
    <w:rsid w:val="00811B71"/>
    <w:rsid w:val="008144EE"/>
    <w:rsid w:val="0081497D"/>
    <w:rsid w:val="00815646"/>
    <w:rsid w:val="00816251"/>
    <w:rsid w:val="0081679F"/>
    <w:rsid w:val="00816CCD"/>
    <w:rsid w:val="008170A0"/>
    <w:rsid w:val="00817253"/>
    <w:rsid w:val="00817309"/>
    <w:rsid w:val="008177E5"/>
    <w:rsid w:val="008204E5"/>
    <w:rsid w:val="00820690"/>
    <w:rsid w:val="008206C5"/>
    <w:rsid w:val="0082134A"/>
    <w:rsid w:val="008236EA"/>
    <w:rsid w:val="008240BD"/>
    <w:rsid w:val="008246F0"/>
    <w:rsid w:val="008247C1"/>
    <w:rsid w:val="00825C48"/>
    <w:rsid w:val="008277B3"/>
    <w:rsid w:val="00827989"/>
    <w:rsid w:val="008304BA"/>
    <w:rsid w:val="0083391F"/>
    <w:rsid w:val="008341D5"/>
    <w:rsid w:val="008350BD"/>
    <w:rsid w:val="00836A65"/>
    <w:rsid w:val="008377F4"/>
    <w:rsid w:val="00837B76"/>
    <w:rsid w:val="00842121"/>
    <w:rsid w:val="0084251E"/>
    <w:rsid w:val="0084292A"/>
    <w:rsid w:val="008504A4"/>
    <w:rsid w:val="00860085"/>
    <w:rsid w:val="008608BD"/>
    <w:rsid w:val="008625CB"/>
    <w:rsid w:val="00862630"/>
    <w:rsid w:val="008639D4"/>
    <w:rsid w:val="00864AD8"/>
    <w:rsid w:val="00864E4A"/>
    <w:rsid w:val="00864EC3"/>
    <w:rsid w:val="008677C2"/>
    <w:rsid w:val="00867FEE"/>
    <w:rsid w:val="0087152E"/>
    <w:rsid w:val="00872047"/>
    <w:rsid w:val="00872CF8"/>
    <w:rsid w:val="00873139"/>
    <w:rsid w:val="00873A42"/>
    <w:rsid w:val="0087420D"/>
    <w:rsid w:val="00874F2F"/>
    <w:rsid w:val="00874FF4"/>
    <w:rsid w:val="00876035"/>
    <w:rsid w:val="00876227"/>
    <w:rsid w:val="00876D5D"/>
    <w:rsid w:val="00880E72"/>
    <w:rsid w:val="00880EF1"/>
    <w:rsid w:val="00881A67"/>
    <w:rsid w:val="00881AB9"/>
    <w:rsid w:val="0088217B"/>
    <w:rsid w:val="00882E1A"/>
    <w:rsid w:val="0088443F"/>
    <w:rsid w:val="008868BD"/>
    <w:rsid w:val="0088772B"/>
    <w:rsid w:val="0089107F"/>
    <w:rsid w:val="008923FA"/>
    <w:rsid w:val="00892A13"/>
    <w:rsid w:val="00892A86"/>
    <w:rsid w:val="00892BDA"/>
    <w:rsid w:val="00895A51"/>
    <w:rsid w:val="00895E3B"/>
    <w:rsid w:val="00896CF1"/>
    <w:rsid w:val="00897E2D"/>
    <w:rsid w:val="008A0C01"/>
    <w:rsid w:val="008A0C9A"/>
    <w:rsid w:val="008A1FA3"/>
    <w:rsid w:val="008A237F"/>
    <w:rsid w:val="008A2483"/>
    <w:rsid w:val="008A2A01"/>
    <w:rsid w:val="008A31A0"/>
    <w:rsid w:val="008A32B8"/>
    <w:rsid w:val="008A4D14"/>
    <w:rsid w:val="008A52B0"/>
    <w:rsid w:val="008A65B9"/>
    <w:rsid w:val="008A69A3"/>
    <w:rsid w:val="008B0B8C"/>
    <w:rsid w:val="008B4B1B"/>
    <w:rsid w:val="008B4C32"/>
    <w:rsid w:val="008B4E77"/>
    <w:rsid w:val="008C01AA"/>
    <w:rsid w:val="008C11DA"/>
    <w:rsid w:val="008C3DE2"/>
    <w:rsid w:val="008C54E2"/>
    <w:rsid w:val="008C5E0F"/>
    <w:rsid w:val="008C66D3"/>
    <w:rsid w:val="008C67C8"/>
    <w:rsid w:val="008C7A41"/>
    <w:rsid w:val="008D0577"/>
    <w:rsid w:val="008D1122"/>
    <w:rsid w:val="008D2430"/>
    <w:rsid w:val="008D294C"/>
    <w:rsid w:val="008D2F91"/>
    <w:rsid w:val="008D5A7E"/>
    <w:rsid w:val="008D648D"/>
    <w:rsid w:val="008D6797"/>
    <w:rsid w:val="008D679D"/>
    <w:rsid w:val="008D7990"/>
    <w:rsid w:val="008E0A50"/>
    <w:rsid w:val="008E164E"/>
    <w:rsid w:val="008E2D0B"/>
    <w:rsid w:val="008E372F"/>
    <w:rsid w:val="008E48B7"/>
    <w:rsid w:val="008E5293"/>
    <w:rsid w:val="008E5867"/>
    <w:rsid w:val="008E5B0A"/>
    <w:rsid w:val="008E5D42"/>
    <w:rsid w:val="008E63B2"/>
    <w:rsid w:val="008E6BCF"/>
    <w:rsid w:val="008F0169"/>
    <w:rsid w:val="008F0DEA"/>
    <w:rsid w:val="008F150B"/>
    <w:rsid w:val="008F291A"/>
    <w:rsid w:val="008F2930"/>
    <w:rsid w:val="008F3C4A"/>
    <w:rsid w:val="008F3F54"/>
    <w:rsid w:val="008F4467"/>
    <w:rsid w:val="008F481D"/>
    <w:rsid w:val="008F4BCA"/>
    <w:rsid w:val="008F5679"/>
    <w:rsid w:val="008F64B1"/>
    <w:rsid w:val="008F7087"/>
    <w:rsid w:val="008F778F"/>
    <w:rsid w:val="0090012F"/>
    <w:rsid w:val="0090016D"/>
    <w:rsid w:val="009026F9"/>
    <w:rsid w:val="009027A0"/>
    <w:rsid w:val="00902DCE"/>
    <w:rsid w:val="00904223"/>
    <w:rsid w:val="0090492C"/>
    <w:rsid w:val="00906520"/>
    <w:rsid w:val="009101E0"/>
    <w:rsid w:val="00911CFD"/>
    <w:rsid w:val="009122F5"/>
    <w:rsid w:val="009127CD"/>
    <w:rsid w:val="0091297F"/>
    <w:rsid w:val="00912A9A"/>
    <w:rsid w:val="0091384F"/>
    <w:rsid w:val="009139DC"/>
    <w:rsid w:val="00913AF8"/>
    <w:rsid w:val="00913B17"/>
    <w:rsid w:val="00915478"/>
    <w:rsid w:val="00916BC3"/>
    <w:rsid w:val="009200FA"/>
    <w:rsid w:val="00920394"/>
    <w:rsid w:val="00920DA4"/>
    <w:rsid w:val="00921DCE"/>
    <w:rsid w:val="009221E4"/>
    <w:rsid w:val="009228F3"/>
    <w:rsid w:val="00922C40"/>
    <w:rsid w:val="009241C0"/>
    <w:rsid w:val="00924534"/>
    <w:rsid w:val="00924975"/>
    <w:rsid w:val="009256EA"/>
    <w:rsid w:val="00931228"/>
    <w:rsid w:val="00931F86"/>
    <w:rsid w:val="00932BEA"/>
    <w:rsid w:val="0093305C"/>
    <w:rsid w:val="00934B9A"/>
    <w:rsid w:val="00934E29"/>
    <w:rsid w:val="00936502"/>
    <w:rsid w:val="00936D78"/>
    <w:rsid w:val="00937CB2"/>
    <w:rsid w:val="00940202"/>
    <w:rsid w:val="00940B82"/>
    <w:rsid w:val="009414CF"/>
    <w:rsid w:val="0094479F"/>
    <w:rsid w:val="0094650F"/>
    <w:rsid w:val="00946E56"/>
    <w:rsid w:val="00950129"/>
    <w:rsid w:val="0095132E"/>
    <w:rsid w:val="00953C4E"/>
    <w:rsid w:val="00955951"/>
    <w:rsid w:val="00956393"/>
    <w:rsid w:val="009564E9"/>
    <w:rsid w:val="0095662F"/>
    <w:rsid w:val="009610CE"/>
    <w:rsid w:val="00961569"/>
    <w:rsid w:val="0096158C"/>
    <w:rsid w:val="009620A6"/>
    <w:rsid w:val="00963A1E"/>
    <w:rsid w:val="009645DD"/>
    <w:rsid w:val="0096524D"/>
    <w:rsid w:val="00965B1D"/>
    <w:rsid w:val="009705B5"/>
    <w:rsid w:val="00972BEE"/>
    <w:rsid w:val="00974EFA"/>
    <w:rsid w:val="00975866"/>
    <w:rsid w:val="009759CB"/>
    <w:rsid w:val="0097647F"/>
    <w:rsid w:val="009772C8"/>
    <w:rsid w:val="009820BB"/>
    <w:rsid w:val="00982FF8"/>
    <w:rsid w:val="00984806"/>
    <w:rsid w:val="00985A33"/>
    <w:rsid w:val="00985A96"/>
    <w:rsid w:val="00985D2D"/>
    <w:rsid w:val="00986418"/>
    <w:rsid w:val="009866EE"/>
    <w:rsid w:val="0098712F"/>
    <w:rsid w:val="00987C30"/>
    <w:rsid w:val="00987DD4"/>
    <w:rsid w:val="009900B0"/>
    <w:rsid w:val="00991A84"/>
    <w:rsid w:val="00992266"/>
    <w:rsid w:val="00992344"/>
    <w:rsid w:val="00992C05"/>
    <w:rsid w:val="00993086"/>
    <w:rsid w:val="009933EB"/>
    <w:rsid w:val="00993DB8"/>
    <w:rsid w:val="00994DB1"/>
    <w:rsid w:val="009954F8"/>
    <w:rsid w:val="00995B54"/>
    <w:rsid w:val="00997B40"/>
    <w:rsid w:val="009A1817"/>
    <w:rsid w:val="009A18D2"/>
    <w:rsid w:val="009A21E6"/>
    <w:rsid w:val="009A33DE"/>
    <w:rsid w:val="009A42EF"/>
    <w:rsid w:val="009A779D"/>
    <w:rsid w:val="009B2CCE"/>
    <w:rsid w:val="009B2E61"/>
    <w:rsid w:val="009B3AA9"/>
    <w:rsid w:val="009B3BAA"/>
    <w:rsid w:val="009B5168"/>
    <w:rsid w:val="009B6826"/>
    <w:rsid w:val="009B7F0F"/>
    <w:rsid w:val="009C158F"/>
    <w:rsid w:val="009C2AA7"/>
    <w:rsid w:val="009C3570"/>
    <w:rsid w:val="009C437C"/>
    <w:rsid w:val="009C4682"/>
    <w:rsid w:val="009C49A9"/>
    <w:rsid w:val="009C6892"/>
    <w:rsid w:val="009C746C"/>
    <w:rsid w:val="009C7B43"/>
    <w:rsid w:val="009D0412"/>
    <w:rsid w:val="009D0891"/>
    <w:rsid w:val="009D1697"/>
    <w:rsid w:val="009D39C7"/>
    <w:rsid w:val="009D4B08"/>
    <w:rsid w:val="009D5FB0"/>
    <w:rsid w:val="009D6378"/>
    <w:rsid w:val="009D78D8"/>
    <w:rsid w:val="009D7A5A"/>
    <w:rsid w:val="009E078D"/>
    <w:rsid w:val="009E1BC7"/>
    <w:rsid w:val="009E3402"/>
    <w:rsid w:val="009E39E3"/>
    <w:rsid w:val="009E3C79"/>
    <w:rsid w:val="009E3E67"/>
    <w:rsid w:val="009E6BE0"/>
    <w:rsid w:val="009F1942"/>
    <w:rsid w:val="009F1A11"/>
    <w:rsid w:val="009F21EC"/>
    <w:rsid w:val="009F26FC"/>
    <w:rsid w:val="009F287B"/>
    <w:rsid w:val="009F2D0A"/>
    <w:rsid w:val="009F3D42"/>
    <w:rsid w:val="009F56C1"/>
    <w:rsid w:val="009F650E"/>
    <w:rsid w:val="009F7082"/>
    <w:rsid w:val="009F71FC"/>
    <w:rsid w:val="009F7213"/>
    <w:rsid w:val="009F74D0"/>
    <w:rsid w:val="00A00302"/>
    <w:rsid w:val="00A005D2"/>
    <w:rsid w:val="00A00676"/>
    <w:rsid w:val="00A00A76"/>
    <w:rsid w:val="00A00CB5"/>
    <w:rsid w:val="00A05E20"/>
    <w:rsid w:val="00A06AEC"/>
    <w:rsid w:val="00A06EEB"/>
    <w:rsid w:val="00A11A18"/>
    <w:rsid w:val="00A12A50"/>
    <w:rsid w:val="00A12BC8"/>
    <w:rsid w:val="00A12DCC"/>
    <w:rsid w:val="00A1735D"/>
    <w:rsid w:val="00A20C57"/>
    <w:rsid w:val="00A23E4D"/>
    <w:rsid w:val="00A24354"/>
    <w:rsid w:val="00A243DA"/>
    <w:rsid w:val="00A25611"/>
    <w:rsid w:val="00A25CFD"/>
    <w:rsid w:val="00A25FCC"/>
    <w:rsid w:val="00A26404"/>
    <w:rsid w:val="00A26493"/>
    <w:rsid w:val="00A302B0"/>
    <w:rsid w:val="00A309B0"/>
    <w:rsid w:val="00A30D03"/>
    <w:rsid w:val="00A3204F"/>
    <w:rsid w:val="00A32D49"/>
    <w:rsid w:val="00A33E40"/>
    <w:rsid w:val="00A34760"/>
    <w:rsid w:val="00A35241"/>
    <w:rsid w:val="00A359E7"/>
    <w:rsid w:val="00A371AE"/>
    <w:rsid w:val="00A41137"/>
    <w:rsid w:val="00A424F2"/>
    <w:rsid w:val="00A43CF2"/>
    <w:rsid w:val="00A444DE"/>
    <w:rsid w:val="00A45E47"/>
    <w:rsid w:val="00A468E4"/>
    <w:rsid w:val="00A46A53"/>
    <w:rsid w:val="00A47FB3"/>
    <w:rsid w:val="00A47FE1"/>
    <w:rsid w:val="00A50225"/>
    <w:rsid w:val="00A522FA"/>
    <w:rsid w:val="00A526EA"/>
    <w:rsid w:val="00A52E86"/>
    <w:rsid w:val="00A53574"/>
    <w:rsid w:val="00A5359E"/>
    <w:rsid w:val="00A55041"/>
    <w:rsid w:val="00A559DD"/>
    <w:rsid w:val="00A55BAC"/>
    <w:rsid w:val="00A55C38"/>
    <w:rsid w:val="00A5714F"/>
    <w:rsid w:val="00A5748D"/>
    <w:rsid w:val="00A60E7B"/>
    <w:rsid w:val="00A61E5B"/>
    <w:rsid w:val="00A63EA5"/>
    <w:rsid w:val="00A650B7"/>
    <w:rsid w:val="00A66321"/>
    <w:rsid w:val="00A67D88"/>
    <w:rsid w:val="00A71F10"/>
    <w:rsid w:val="00A71F84"/>
    <w:rsid w:val="00A720BF"/>
    <w:rsid w:val="00A730C4"/>
    <w:rsid w:val="00A73667"/>
    <w:rsid w:val="00A7397C"/>
    <w:rsid w:val="00A762DB"/>
    <w:rsid w:val="00A76D6C"/>
    <w:rsid w:val="00A77327"/>
    <w:rsid w:val="00A7772B"/>
    <w:rsid w:val="00A7796C"/>
    <w:rsid w:val="00A80016"/>
    <w:rsid w:val="00A814A4"/>
    <w:rsid w:val="00A8151D"/>
    <w:rsid w:val="00A81B6B"/>
    <w:rsid w:val="00A82530"/>
    <w:rsid w:val="00A832A6"/>
    <w:rsid w:val="00A832D1"/>
    <w:rsid w:val="00A86154"/>
    <w:rsid w:val="00A86F47"/>
    <w:rsid w:val="00A9257D"/>
    <w:rsid w:val="00A95D22"/>
    <w:rsid w:val="00A9642A"/>
    <w:rsid w:val="00A971BA"/>
    <w:rsid w:val="00AA1BC7"/>
    <w:rsid w:val="00AA22C4"/>
    <w:rsid w:val="00AA26CA"/>
    <w:rsid w:val="00AA2D45"/>
    <w:rsid w:val="00AA3E72"/>
    <w:rsid w:val="00AA3EF7"/>
    <w:rsid w:val="00AA3F87"/>
    <w:rsid w:val="00AA45B4"/>
    <w:rsid w:val="00AA48AC"/>
    <w:rsid w:val="00AA5D79"/>
    <w:rsid w:val="00AA67EB"/>
    <w:rsid w:val="00AB03F4"/>
    <w:rsid w:val="00AB16A7"/>
    <w:rsid w:val="00AB6405"/>
    <w:rsid w:val="00AB731F"/>
    <w:rsid w:val="00AB7331"/>
    <w:rsid w:val="00AB7480"/>
    <w:rsid w:val="00AC080B"/>
    <w:rsid w:val="00AC2064"/>
    <w:rsid w:val="00AC218E"/>
    <w:rsid w:val="00AC25B1"/>
    <w:rsid w:val="00AC3969"/>
    <w:rsid w:val="00AC39CC"/>
    <w:rsid w:val="00AC5320"/>
    <w:rsid w:val="00AC65CD"/>
    <w:rsid w:val="00AC789C"/>
    <w:rsid w:val="00AC7A37"/>
    <w:rsid w:val="00AD04CF"/>
    <w:rsid w:val="00AD074C"/>
    <w:rsid w:val="00AD1720"/>
    <w:rsid w:val="00AD27EC"/>
    <w:rsid w:val="00AD2AD0"/>
    <w:rsid w:val="00AD4313"/>
    <w:rsid w:val="00AD63BA"/>
    <w:rsid w:val="00AD671D"/>
    <w:rsid w:val="00AE0070"/>
    <w:rsid w:val="00AE02E1"/>
    <w:rsid w:val="00AE1332"/>
    <w:rsid w:val="00AE1DB6"/>
    <w:rsid w:val="00AE2070"/>
    <w:rsid w:val="00AE503D"/>
    <w:rsid w:val="00AE517C"/>
    <w:rsid w:val="00AE6C0E"/>
    <w:rsid w:val="00AE70A4"/>
    <w:rsid w:val="00AE72FA"/>
    <w:rsid w:val="00AE7683"/>
    <w:rsid w:val="00AE7BE2"/>
    <w:rsid w:val="00AF0783"/>
    <w:rsid w:val="00AF383D"/>
    <w:rsid w:val="00AF605A"/>
    <w:rsid w:val="00AF76DD"/>
    <w:rsid w:val="00AF79F5"/>
    <w:rsid w:val="00B03DD0"/>
    <w:rsid w:val="00B04741"/>
    <w:rsid w:val="00B06E85"/>
    <w:rsid w:val="00B07443"/>
    <w:rsid w:val="00B102F3"/>
    <w:rsid w:val="00B11109"/>
    <w:rsid w:val="00B12714"/>
    <w:rsid w:val="00B130DB"/>
    <w:rsid w:val="00B13757"/>
    <w:rsid w:val="00B13D0B"/>
    <w:rsid w:val="00B146B5"/>
    <w:rsid w:val="00B14E54"/>
    <w:rsid w:val="00B14E63"/>
    <w:rsid w:val="00B16223"/>
    <w:rsid w:val="00B16D3F"/>
    <w:rsid w:val="00B1738F"/>
    <w:rsid w:val="00B17E6D"/>
    <w:rsid w:val="00B20305"/>
    <w:rsid w:val="00B20BA7"/>
    <w:rsid w:val="00B2133E"/>
    <w:rsid w:val="00B216F6"/>
    <w:rsid w:val="00B21FF6"/>
    <w:rsid w:val="00B2306F"/>
    <w:rsid w:val="00B24815"/>
    <w:rsid w:val="00B25714"/>
    <w:rsid w:val="00B2596D"/>
    <w:rsid w:val="00B259DF"/>
    <w:rsid w:val="00B26248"/>
    <w:rsid w:val="00B26CA8"/>
    <w:rsid w:val="00B31599"/>
    <w:rsid w:val="00B32144"/>
    <w:rsid w:val="00B345F6"/>
    <w:rsid w:val="00B401B8"/>
    <w:rsid w:val="00B410CC"/>
    <w:rsid w:val="00B451F8"/>
    <w:rsid w:val="00B45626"/>
    <w:rsid w:val="00B45FC9"/>
    <w:rsid w:val="00B46179"/>
    <w:rsid w:val="00B47C09"/>
    <w:rsid w:val="00B52F21"/>
    <w:rsid w:val="00B54064"/>
    <w:rsid w:val="00B54CE9"/>
    <w:rsid w:val="00B54DAE"/>
    <w:rsid w:val="00B564DE"/>
    <w:rsid w:val="00B6032E"/>
    <w:rsid w:val="00B62D86"/>
    <w:rsid w:val="00B65707"/>
    <w:rsid w:val="00B657FE"/>
    <w:rsid w:val="00B6696B"/>
    <w:rsid w:val="00B67086"/>
    <w:rsid w:val="00B67CF1"/>
    <w:rsid w:val="00B7074A"/>
    <w:rsid w:val="00B72C10"/>
    <w:rsid w:val="00B73D2E"/>
    <w:rsid w:val="00B7688B"/>
    <w:rsid w:val="00B77A3F"/>
    <w:rsid w:val="00B77CF9"/>
    <w:rsid w:val="00B82ED3"/>
    <w:rsid w:val="00B83049"/>
    <w:rsid w:val="00B83932"/>
    <w:rsid w:val="00B8582D"/>
    <w:rsid w:val="00B86104"/>
    <w:rsid w:val="00B877CA"/>
    <w:rsid w:val="00B90154"/>
    <w:rsid w:val="00B926F7"/>
    <w:rsid w:val="00B92A72"/>
    <w:rsid w:val="00B938DB"/>
    <w:rsid w:val="00B93F4F"/>
    <w:rsid w:val="00B94335"/>
    <w:rsid w:val="00B95262"/>
    <w:rsid w:val="00B962E1"/>
    <w:rsid w:val="00B964CB"/>
    <w:rsid w:val="00B9689D"/>
    <w:rsid w:val="00B96F82"/>
    <w:rsid w:val="00BA2AAF"/>
    <w:rsid w:val="00BA391C"/>
    <w:rsid w:val="00BA53CA"/>
    <w:rsid w:val="00BA5875"/>
    <w:rsid w:val="00BB0D4B"/>
    <w:rsid w:val="00BB1D1F"/>
    <w:rsid w:val="00BB2787"/>
    <w:rsid w:val="00BB32DC"/>
    <w:rsid w:val="00BB5010"/>
    <w:rsid w:val="00BB5671"/>
    <w:rsid w:val="00BB6648"/>
    <w:rsid w:val="00BC06FD"/>
    <w:rsid w:val="00BC670C"/>
    <w:rsid w:val="00BC6BC0"/>
    <w:rsid w:val="00BC6D2D"/>
    <w:rsid w:val="00BC6DAB"/>
    <w:rsid w:val="00BC76B4"/>
    <w:rsid w:val="00BC779D"/>
    <w:rsid w:val="00BD0721"/>
    <w:rsid w:val="00BD0A23"/>
    <w:rsid w:val="00BD0AB9"/>
    <w:rsid w:val="00BD3504"/>
    <w:rsid w:val="00BD3588"/>
    <w:rsid w:val="00BD4DF7"/>
    <w:rsid w:val="00BD55D0"/>
    <w:rsid w:val="00BD6830"/>
    <w:rsid w:val="00BD757A"/>
    <w:rsid w:val="00BE067F"/>
    <w:rsid w:val="00BE15DF"/>
    <w:rsid w:val="00BE2FC0"/>
    <w:rsid w:val="00BE3472"/>
    <w:rsid w:val="00BE3D3B"/>
    <w:rsid w:val="00BE49C0"/>
    <w:rsid w:val="00BE4FE9"/>
    <w:rsid w:val="00BE6299"/>
    <w:rsid w:val="00BE6801"/>
    <w:rsid w:val="00BE7437"/>
    <w:rsid w:val="00BF1FB6"/>
    <w:rsid w:val="00BF4033"/>
    <w:rsid w:val="00BF5766"/>
    <w:rsid w:val="00BF5933"/>
    <w:rsid w:val="00BF5AE4"/>
    <w:rsid w:val="00C01EC8"/>
    <w:rsid w:val="00C03FED"/>
    <w:rsid w:val="00C04D45"/>
    <w:rsid w:val="00C05422"/>
    <w:rsid w:val="00C05B05"/>
    <w:rsid w:val="00C05DDB"/>
    <w:rsid w:val="00C0627D"/>
    <w:rsid w:val="00C06751"/>
    <w:rsid w:val="00C06C83"/>
    <w:rsid w:val="00C07679"/>
    <w:rsid w:val="00C100FD"/>
    <w:rsid w:val="00C10AE6"/>
    <w:rsid w:val="00C10BC0"/>
    <w:rsid w:val="00C11247"/>
    <w:rsid w:val="00C11633"/>
    <w:rsid w:val="00C120F9"/>
    <w:rsid w:val="00C12CCE"/>
    <w:rsid w:val="00C141A0"/>
    <w:rsid w:val="00C15740"/>
    <w:rsid w:val="00C16E92"/>
    <w:rsid w:val="00C17089"/>
    <w:rsid w:val="00C17A61"/>
    <w:rsid w:val="00C200E1"/>
    <w:rsid w:val="00C20BE6"/>
    <w:rsid w:val="00C213EC"/>
    <w:rsid w:val="00C215B9"/>
    <w:rsid w:val="00C22D61"/>
    <w:rsid w:val="00C23492"/>
    <w:rsid w:val="00C23901"/>
    <w:rsid w:val="00C23BA0"/>
    <w:rsid w:val="00C23D3F"/>
    <w:rsid w:val="00C26160"/>
    <w:rsid w:val="00C27C43"/>
    <w:rsid w:val="00C32C3F"/>
    <w:rsid w:val="00C3321F"/>
    <w:rsid w:val="00C34C02"/>
    <w:rsid w:val="00C3597C"/>
    <w:rsid w:val="00C35A84"/>
    <w:rsid w:val="00C368DF"/>
    <w:rsid w:val="00C36F63"/>
    <w:rsid w:val="00C3794B"/>
    <w:rsid w:val="00C37CAF"/>
    <w:rsid w:val="00C404F4"/>
    <w:rsid w:val="00C409A4"/>
    <w:rsid w:val="00C43016"/>
    <w:rsid w:val="00C4308C"/>
    <w:rsid w:val="00C443C9"/>
    <w:rsid w:val="00C472DD"/>
    <w:rsid w:val="00C50283"/>
    <w:rsid w:val="00C507DA"/>
    <w:rsid w:val="00C50A1C"/>
    <w:rsid w:val="00C51A4B"/>
    <w:rsid w:val="00C53140"/>
    <w:rsid w:val="00C53463"/>
    <w:rsid w:val="00C53CD3"/>
    <w:rsid w:val="00C53ED2"/>
    <w:rsid w:val="00C53F0E"/>
    <w:rsid w:val="00C54DE3"/>
    <w:rsid w:val="00C569B3"/>
    <w:rsid w:val="00C6038D"/>
    <w:rsid w:val="00C61775"/>
    <w:rsid w:val="00C61F94"/>
    <w:rsid w:val="00C62B95"/>
    <w:rsid w:val="00C646C1"/>
    <w:rsid w:val="00C6482D"/>
    <w:rsid w:val="00C65E2B"/>
    <w:rsid w:val="00C711EB"/>
    <w:rsid w:val="00C71D86"/>
    <w:rsid w:val="00C720C2"/>
    <w:rsid w:val="00C73891"/>
    <w:rsid w:val="00C73ADD"/>
    <w:rsid w:val="00C757AA"/>
    <w:rsid w:val="00C809F6"/>
    <w:rsid w:val="00C84D7F"/>
    <w:rsid w:val="00C8529D"/>
    <w:rsid w:val="00C86AF5"/>
    <w:rsid w:val="00C86BAC"/>
    <w:rsid w:val="00C86DAC"/>
    <w:rsid w:val="00C87021"/>
    <w:rsid w:val="00C9200E"/>
    <w:rsid w:val="00C94948"/>
    <w:rsid w:val="00C96733"/>
    <w:rsid w:val="00C97E7F"/>
    <w:rsid w:val="00CA16DC"/>
    <w:rsid w:val="00CA2FA3"/>
    <w:rsid w:val="00CA310B"/>
    <w:rsid w:val="00CA4387"/>
    <w:rsid w:val="00CA44AC"/>
    <w:rsid w:val="00CA45E2"/>
    <w:rsid w:val="00CA506E"/>
    <w:rsid w:val="00CA51A6"/>
    <w:rsid w:val="00CA75DF"/>
    <w:rsid w:val="00CA7B50"/>
    <w:rsid w:val="00CB0E1F"/>
    <w:rsid w:val="00CB1860"/>
    <w:rsid w:val="00CB1885"/>
    <w:rsid w:val="00CB3237"/>
    <w:rsid w:val="00CB4600"/>
    <w:rsid w:val="00CB4D48"/>
    <w:rsid w:val="00CB500E"/>
    <w:rsid w:val="00CB628F"/>
    <w:rsid w:val="00CB642F"/>
    <w:rsid w:val="00CB6D4D"/>
    <w:rsid w:val="00CC1750"/>
    <w:rsid w:val="00CC1E55"/>
    <w:rsid w:val="00CC2884"/>
    <w:rsid w:val="00CC34D6"/>
    <w:rsid w:val="00CC40BE"/>
    <w:rsid w:val="00CC40EE"/>
    <w:rsid w:val="00CC51CD"/>
    <w:rsid w:val="00CC5683"/>
    <w:rsid w:val="00CC5938"/>
    <w:rsid w:val="00CC696B"/>
    <w:rsid w:val="00CC6A60"/>
    <w:rsid w:val="00CD09B7"/>
    <w:rsid w:val="00CD13F3"/>
    <w:rsid w:val="00CD1C71"/>
    <w:rsid w:val="00CD27F0"/>
    <w:rsid w:val="00CD2828"/>
    <w:rsid w:val="00CD5497"/>
    <w:rsid w:val="00CD55DA"/>
    <w:rsid w:val="00CD614E"/>
    <w:rsid w:val="00CD7943"/>
    <w:rsid w:val="00CE02C1"/>
    <w:rsid w:val="00CE1793"/>
    <w:rsid w:val="00CE3E5F"/>
    <w:rsid w:val="00CE5C59"/>
    <w:rsid w:val="00CE6184"/>
    <w:rsid w:val="00CE641E"/>
    <w:rsid w:val="00CF0519"/>
    <w:rsid w:val="00CF6C02"/>
    <w:rsid w:val="00CF734E"/>
    <w:rsid w:val="00D0166D"/>
    <w:rsid w:val="00D02387"/>
    <w:rsid w:val="00D02684"/>
    <w:rsid w:val="00D0326C"/>
    <w:rsid w:val="00D03E1E"/>
    <w:rsid w:val="00D04229"/>
    <w:rsid w:val="00D04301"/>
    <w:rsid w:val="00D04A10"/>
    <w:rsid w:val="00D04E13"/>
    <w:rsid w:val="00D06C50"/>
    <w:rsid w:val="00D074E9"/>
    <w:rsid w:val="00D106A1"/>
    <w:rsid w:val="00D13B2D"/>
    <w:rsid w:val="00D1441F"/>
    <w:rsid w:val="00D147C8"/>
    <w:rsid w:val="00D15394"/>
    <w:rsid w:val="00D15614"/>
    <w:rsid w:val="00D15DF8"/>
    <w:rsid w:val="00D16DDC"/>
    <w:rsid w:val="00D20126"/>
    <w:rsid w:val="00D210FC"/>
    <w:rsid w:val="00D22114"/>
    <w:rsid w:val="00D233F7"/>
    <w:rsid w:val="00D23CC9"/>
    <w:rsid w:val="00D23D05"/>
    <w:rsid w:val="00D240BE"/>
    <w:rsid w:val="00D248BA"/>
    <w:rsid w:val="00D249F0"/>
    <w:rsid w:val="00D257C3"/>
    <w:rsid w:val="00D27F0F"/>
    <w:rsid w:val="00D33488"/>
    <w:rsid w:val="00D343B1"/>
    <w:rsid w:val="00D34532"/>
    <w:rsid w:val="00D34E27"/>
    <w:rsid w:val="00D36115"/>
    <w:rsid w:val="00D3612C"/>
    <w:rsid w:val="00D37A4D"/>
    <w:rsid w:val="00D401DC"/>
    <w:rsid w:val="00D40856"/>
    <w:rsid w:val="00D41831"/>
    <w:rsid w:val="00D41A5B"/>
    <w:rsid w:val="00D41D70"/>
    <w:rsid w:val="00D4274A"/>
    <w:rsid w:val="00D43771"/>
    <w:rsid w:val="00D43C4A"/>
    <w:rsid w:val="00D4480B"/>
    <w:rsid w:val="00D45CB3"/>
    <w:rsid w:val="00D4660B"/>
    <w:rsid w:val="00D50913"/>
    <w:rsid w:val="00D51855"/>
    <w:rsid w:val="00D52C95"/>
    <w:rsid w:val="00D546BA"/>
    <w:rsid w:val="00D57D44"/>
    <w:rsid w:val="00D60D75"/>
    <w:rsid w:val="00D615DD"/>
    <w:rsid w:val="00D6196A"/>
    <w:rsid w:val="00D62FB3"/>
    <w:rsid w:val="00D6306A"/>
    <w:rsid w:val="00D6489C"/>
    <w:rsid w:val="00D671B3"/>
    <w:rsid w:val="00D67D8C"/>
    <w:rsid w:val="00D70BEB"/>
    <w:rsid w:val="00D70EAB"/>
    <w:rsid w:val="00D71A63"/>
    <w:rsid w:val="00D72D8D"/>
    <w:rsid w:val="00D73300"/>
    <w:rsid w:val="00D774CD"/>
    <w:rsid w:val="00D802E0"/>
    <w:rsid w:val="00D80433"/>
    <w:rsid w:val="00D808DD"/>
    <w:rsid w:val="00D82BAD"/>
    <w:rsid w:val="00D83189"/>
    <w:rsid w:val="00D835B1"/>
    <w:rsid w:val="00D8483C"/>
    <w:rsid w:val="00D84911"/>
    <w:rsid w:val="00D85412"/>
    <w:rsid w:val="00D86CAD"/>
    <w:rsid w:val="00D86D22"/>
    <w:rsid w:val="00D87081"/>
    <w:rsid w:val="00D87E7F"/>
    <w:rsid w:val="00D90429"/>
    <w:rsid w:val="00D90576"/>
    <w:rsid w:val="00D9203F"/>
    <w:rsid w:val="00D9301E"/>
    <w:rsid w:val="00D958EE"/>
    <w:rsid w:val="00D95E59"/>
    <w:rsid w:val="00D96228"/>
    <w:rsid w:val="00D97021"/>
    <w:rsid w:val="00D974D1"/>
    <w:rsid w:val="00D97F2F"/>
    <w:rsid w:val="00DA1A0C"/>
    <w:rsid w:val="00DA2221"/>
    <w:rsid w:val="00DA2715"/>
    <w:rsid w:val="00DA3211"/>
    <w:rsid w:val="00DA325F"/>
    <w:rsid w:val="00DA49E2"/>
    <w:rsid w:val="00DA49E5"/>
    <w:rsid w:val="00DA4F78"/>
    <w:rsid w:val="00DA5136"/>
    <w:rsid w:val="00DA530D"/>
    <w:rsid w:val="00DA53EB"/>
    <w:rsid w:val="00DA5E5F"/>
    <w:rsid w:val="00DB041E"/>
    <w:rsid w:val="00DB254D"/>
    <w:rsid w:val="00DB4A52"/>
    <w:rsid w:val="00DB5A2E"/>
    <w:rsid w:val="00DB68B4"/>
    <w:rsid w:val="00DC08FB"/>
    <w:rsid w:val="00DC20E3"/>
    <w:rsid w:val="00DC3875"/>
    <w:rsid w:val="00DC3918"/>
    <w:rsid w:val="00DC40CF"/>
    <w:rsid w:val="00DC44AC"/>
    <w:rsid w:val="00DC4626"/>
    <w:rsid w:val="00DC4A0D"/>
    <w:rsid w:val="00DC4DE4"/>
    <w:rsid w:val="00DC5ED8"/>
    <w:rsid w:val="00DC6789"/>
    <w:rsid w:val="00DC7236"/>
    <w:rsid w:val="00DC79AC"/>
    <w:rsid w:val="00DC7B93"/>
    <w:rsid w:val="00DD0F98"/>
    <w:rsid w:val="00DD4799"/>
    <w:rsid w:val="00DD66A6"/>
    <w:rsid w:val="00DD76DE"/>
    <w:rsid w:val="00DE2D4C"/>
    <w:rsid w:val="00DE3C3E"/>
    <w:rsid w:val="00DE420F"/>
    <w:rsid w:val="00DE4C38"/>
    <w:rsid w:val="00DE4F58"/>
    <w:rsid w:val="00DE5159"/>
    <w:rsid w:val="00DE7F49"/>
    <w:rsid w:val="00DF04AA"/>
    <w:rsid w:val="00DF3A91"/>
    <w:rsid w:val="00DF70D8"/>
    <w:rsid w:val="00DF7E79"/>
    <w:rsid w:val="00E00124"/>
    <w:rsid w:val="00E00340"/>
    <w:rsid w:val="00E00B57"/>
    <w:rsid w:val="00E019AA"/>
    <w:rsid w:val="00E03C4E"/>
    <w:rsid w:val="00E0579E"/>
    <w:rsid w:val="00E0671B"/>
    <w:rsid w:val="00E10CD3"/>
    <w:rsid w:val="00E114F0"/>
    <w:rsid w:val="00E11912"/>
    <w:rsid w:val="00E12F9E"/>
    <w:rsid w:val="00E14075"/>
    <w:rsid w:val="00E14222"/>
    <w:rsid w:val="00E14EAA"/>
    <w:rsid w:val="00E178D3"/>
    <w:rsid w:val="00E1790C"/>
    <w:rsid w:val="00E17CD4"/>
    <w:rsid w:val="00E21BC0"/>
    <w:rsid w:val="00E24315"/>
    <w:rsid w:val="00E24397"/>
    <w:rsid w:val="00E244C5"/>
    <w:rsid w:val="00E256BD"/>
    <w:rsid w:val="00E26635"/>
    <w:rsid w:val="00E27939"/>
    <w:rsid w:val="00E31A10"/>
    <w:rsid w:val="00E31ABE"/>
    <w:rsid w:val="00E33802"/>
    <w:rsid w:val="00E40C38"/>
    <w:rsid w:val="00E41D16"/>
    <w:rsid w:val="00E43E26"/>
    <w:rsid w:val="00E44696"/>
    <w:rsid w:val="00E44D35"/>
    <w:rsid w:val="00E45302"/>
    <w:rsid w:val="00E45466"/>
    <w:rsid w:val="00E46E35"/>
    <w:rsid w:val="00E50F24"/>
    <w:rsid w:val="00E51979"/>
    <w:rsid w:val="00E51AA7"/>
    <w:rsid w:val="00E51CD6"/>
    <w:rsid w:val="00E51E81"/>
    <w:rsid w:val="00E51F86"/>
    <w:rsid w:val="00E53A95"/>
    <w:rsid w:val="00E551B0"/>
    <w:rsid w:val="00E56B60"/>
    <w:rsid w:val="00E60648"/>
    <w:rsid w:val="00E613E1"/>
    <w:rsid w:val="00E61512"/>
    <w:rsid w:val="00E61619"/>
    <w:rsid w:val="00E61F2F"/>
    <w:rsid w:val="00E6295A"/>
    <w:rsid w:val="00E62CD0"/>
    <w:rsid w:val="00E630D7"/>
    <w:rsid w:val="00E631F7"/>
    <w:rsid w:val="00E6433E"/>
    <w:rsid w:val="00E64734"/>
    <w:rsid w:val="00E70CC6"/>
    <w:rsid w:val="00E7113F"/>
    <w:rsid w:val="00E739EC"/>
    <w:rsid w:val="00E7497B"/>
    <w:rsid w:val="00E77019"/>
    <w:rsid w:val="00E77089"/>
    <w:rsid w:val="00E77311"/>
    <w:rsid w:val="00E77DFD"/>
    <w:rsid w:val="00E819C4"/>
    <w:rsid w:val="00E81A74"/>
    <w:rsid w:val="00E81C09"/>
    <w:rsid w:val="00E82E6D"/>
    <w:rsid w:val="00E855FC"/>
    <w:rsid w:val="00E86484"/>
    <w:rsid w:val="00E86D48"/>
    <w:rsid w:val="00E8723E"/>
    <w:rsid w:val="00E873AE"/>
    <w:rsid w:val="00E90A53"/>
    <w:rsid w:val="00E9101D"/>
    <w:rsid w:val="00E911B2"/>
    <w:rsid w:val="00E93118"/>
    <w:rsid w:val="00E9450A"/>
    <w:rsid w:val="00E94F0F"/>
    <w:rsid w:val="00E95056"/>
    <w:rsid w:val="00EA17F0"/>
    <w:rsid w:val="00EA18D9"/>
    <w:rsid w:val="00EA1CB6"/>
    <w:rsid w:val="00EA281A"/>
    <w:rsid w:val="00EA3424"/>
    <w:rsid w:val="00EA5A74"/>
    <w:rsid w:val="00EA5E44"/>
    <w:rsid w:val="00EA6246"/>
    <w:rsid w:val="00EA7317"/>
    <w:rsid w:val="00EB01F4"/>
    <w:rsid w:val="00EB0DA9"/>
    <w:rsid w:val="00EB32C5"/>
    <w:rsid w:val="00EB33A4"/>
    <w:rsid w:val="00EB3FA4"/>
    <w:rsid w:val="00EB751B"/>
    <w:rsid w:val="00EB7A01"/>
    <w:rsid w:val="00EB7F5D"/>
    <w:rsid w:val="00EC29AF"/>
    <w:rsid w:val="00EC2BEA"/>
    <w:rsid w:val="00EC30BC"/>
    <w:rsid w:val="00EC4B0B"/>
    <w:rsid w:val="00EC56D3"/>
    <w:rsid w:val="00EC5CA3"/>
    <w:rsid w:val="00EC733B"/>
    <w:rsid w:val="00ED08BC"/>
    <w:rsid w:val="00EE2BFC"/>
    <w:rsid w:val="00EE66D1"/>
    <w:rsid w:val="00EE7BE2"/>
    <w:rsid w:val="00EF046D"/>
    <w:rsid w:val="00EF34B5"/>
    <w:rsid w:val="00EF38BD"/>
    <w:rsid w:val="00F010B3"/>
    <w:rsid w:val="00F0137D"/>
    <w:rsid w:val="00F016B6"/>
    <w:rsid w:val="00F01E17"/>
    <w:rsid w:val="00F0344B"/>
    <w:rsid w:val="00F03787"/>
    <w:rsid w:val="00F03B44"/>
    <w:rsid w:val="00F04294"/>
    <w:rsid w:val="00F0444E"/>
    <w:rsid w:val="00F05BA7"/>
    <w:rsid w:val="00F05FF9"/>
    <w:rsid w:val="00F06EC3"/>
    <w:rsid w:val="00F10A2D"/>
    <w:rsid w:val="00F123BF"/>
    <w:rsid w:val="00F1296C"/>
    <w:rsid w:val="00F12B90"/>
    <w:rsid w:val="00F12CAF"/>
    <w:rsid w:val="00F12F0F"/>
    <w:rsid w:val="00F14062"/>
    <w:rsid w:val="00F14776"/>
    <w:rsid w:val="00F168F3"/>
    <w:rsid w:val="00F20963"/>
    <w:rsid w:val="00F23558"/>
    <w:rsid w:val="00F237A6"/>
    <w:rsid w:val="00F25B6D"/>
    <w:rsid w:val="00F25C04"/>
    <w:rsid w:val="00F25C88"/>
    <w:rsid w:val="00F275E9"/>
    <w:rsid w:val="00F30119"/>
    <w:rsid w:val="00F30BAF"/>
    <w:rsid w:val="00F31EE0"/>
    <w:rsid w:val="00F32B00"/>
    <w:rsid w:val="00F33FE5"/>
    <w:rsid w:val="00F34FEC"/>
    <w:rsid w:val="00F35761"/>
    <w:rsid w:val="00F36FB7"/>
    <w:rsid w:val="00F3765E"/>
    <w:rsid w:val="00F37B0A"/>
    <w:rsid w:val="00F4157E"/>
    <w:rsid w:val="00F429AF"/>
    <w:rsid w:val="00F42AB1"/>
    <w:rsid w:val="00F45193"/>
    <w:rsid w:val="00F465C5"/>
    <w:rsid w:val="00F500F3"/>
    <w:rsid w:val="00F5038F"/>
    <w:rsid w:val="00F503E5"/>
    <w:rsid w:val="00F5089D"/>
    <w:rsid w:val="00F51A67"/>
    <w:rsid w:val="00F52DB7"/>
    <w:rsid w:val="00F534DD"/>
    <w:rsid w:val="00F54F1A"/>
    <w:rsid w:val="00F55F46"/>
    <w:rsid w:val="00F603FE"/>
    <w:rsid w:val="00F6098F"/>
    <w:rsid w:val="00F60C29"/>
    <w:rsid w:val="00F61779"/>
    <w:rsid w:val="00F62986"/>
    <w:rsid w:val="00F63C2C"/>
    <w:rsid w:val="00F70BCE"/>
    <w:rsid w:val="00F70C1D"/>
    <w:rsid w:val="00F722CF"/>
    <w:rsid w:val="00F73D91"/>
    <w:rsid w:val="00F74E2C"/>
    <w:rsid w:val="00F76EDD"/>
    <w:rsid w:val="00F80702"/>
    <w:rsid w:val="00F84520"/>
    <w:rsid w:val="00F84577"/>
    <w:rsid w:val="00F860F9"/>
    <w:rsid w:val="00F866B7"/>
    <w:rsid w:val="00F90A0E"/>
    <w:rsid w:val="00F90D43"/>
    <w:rsid w:val="00F90E32"/>
    <w:rsid w:val="00F910B8"/>
    <w:rsid w:val="00F912E3"/>
    <w:rsid w:val="00F9135D"/>
    <w:rsid w:val="00F91397"/>
    <w:rsid w:val="00F91535"/>
    <w:rsid w:val="00F93092"/>
    <w:rsid w:val="00F966F6"/>
    <w:rsid w:val="00F972DE"/>
    <w:rsid w:val="00FA04B2"/>
    <w:rsid w:val="00FA1A73"/>
    <w:rsid w:val="00FA2848"/>
    <w:rsid w:val="00FA2BAB"/>
    <w:rsid w:val="00FA6276"/>
    <w:rsid w:val="00FB1735"/>
    <w:rsid w:val="00FB2CB6"/>
    <w:rsid w:val="00FB5E7F"/>
    <w:rsid w:val="00FB659A"/>
    <w:rsid w:val="00FB6B4C"/>
    <w:rsid w:val="00FB7490"/>
    <w:rsid w:val="00FC0980"/>
    <w:rsid w:val="00FC307A"/>
    <w:rsid w:val="00FC4025"/>
    <w:rsid w:val="00FC4C6D"/>
    <w:rsid w:val="00FC52DC"/>
    <w:rsid w:val="00FC5BA9"/>
    <w:rsid w:val="00FC7FC7"/>
    <w:rsid w:val="00FD0716"/>
    <w:rsid w:val="00FD1215"/>
    <w:rsid w:val="00FD1F6B"/>
    <w:rsid w:val="00FD235E"/>
    <w:rsid w:val="00FD5B71"/>
    <w:rsid w:val="00FD6BDE"/>
    <w:rsid w:val="00FD7965"/>
    <w:rsid w:val="00FD7B40"/>
    <w:rsid w:val="00FD7BF8"/>
    <w:rsid w:val="00FD7FE1"/>
    <w:rsid w:val="00FE180E"/>
    <w:rsid w:val="00FE2DDD"/>
    <w:rsid w:val="00FE6A77"/>
    <w:rsid w:val="00FE7CDD"/>
    <w:rsid w:val="00FF117A"/>
    <w:rsid w:val="00FF2E40"/>
    <w:rsid w:val="00FF5080"/>
    <w:rsid w:val="00FF631C"/>
    <w:rsid w:val="00FF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1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65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65C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7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D679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8D6797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9954F8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C0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6C83"/>
  </w:style>
  <w:style w:type="paragraph" w:styleId="Footer">
    <w:name w:val="footer"/>
    <w:basedOn w:val="Normal"/>
    <w:link w:val="FooterChar"/>
    <w:uiPriority w:val="99"/>
    <w:semiHidden/>
    <w:rsid w:val="00C0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6C83"/>
  </w:style>
  <w:style w:type="paragraph" w:styleId="Title">
    <w:name w:val="Title"/>
    <w:basedOn w:val="Normal"/>
    <w:link w:val="TitleChar"/>
    <w:uiPriority w:val="99"/>
    <w:qFormat/>
    <w:rsid w:val="00F465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465C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41B44B9D5732871A9C7B6D11F71930144EC903D04E5ED9CAD562D45D7DB1FF9A37770CC65B8272g2q9I" TargetMode="External"/><Relationship Id="rId13" Type="http://schemas.openxmlformats.org/officeDocument/2006/relationships/hyperlink" Target="consultantplus://offline/ref=4A41B44B9D5732871A9C6560079B473A1446940BD04A518B90896483022DB7AADAg7q7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A41B44B9D5732871A9C6560079B473A1446940BD64F578E948A39890A74BBA8gDqD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41B44B9D5732871A9C6560079B473A1446940BD04A5C8D93846483022DB7AADAg7q7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A41B44B9D5732871A9C6560079B473A1446940BD74F508B908A39890A74BBA8gDqDI" TargetMode="External"/><Relationship Id="rId10" Type="http://schemas.openxmlformats.org/officeDocument/2006/relationships/hyperlink" Target="consultantplus://offline/ref=4A41B44B9D5732871A9C6560079B473A1446940BD04A55879F846483022DB7AADA777159851F8A702D7E6BDBg1q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41B44B9D5732871A9C7B6D11F71930144EC200D34B5ED9CAD562D45D7DB1FF9A37770CC65B8577g2qBI" TargetMode="External"/><Relationship Id="rId14" Type="http://schemas.openxmlformats.org/officeDocument/2006/relationships/hyperlink" Target="consultantplus://offline/ref=4A41B44B9D5732871A9C6560079B473A1446940BD74E508D968A39890A74BBA8gDq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13</Pages>
  <Words>4337</Words>
  <Characters>24726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34</cp:revision>
  <cp:lastPrinted>2013-03-14T09:39:00Z</cp:lastPrinted>
  <dcterms:created xsi:type="dcterms:W3CDTF">2013-03-13T08:42:00Z</dcterms:created>
  <dcterms:modified xsi:type="dcterms:W3CDTF">2013-03-22T08:01:00Z</dcterms:modified>
</cp:coreProperties>
</file>