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A1E" w:rsidRPr="00792270" w:rsidRDefault="00D60A1E" w:rsidP="00D141AF">
      <w:pPr>
        <w:pStyle w:val="ConsPlusTitle"/>
        <w:widowControl/>
        <w:jc w:val="center"/>
      </w:pPr>
    </w:p>
    <w:p w:rsidR="00D60A1E" w:rsidRPr="00792270" w:rsidRDefault="00D60A1E" w:rsidP="00D141AF">
      <w:pPr>
        <w:pStyle w:val="Title"/>
        <w:rPr>
          <w:b/>
          <w:bCs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left:0;text-align:left;margin-left:224.1pt;margin-top:-27.9pt;width:50.4pt;height:55.9pt;z-index:251658240;visibility:visible" wrapcoords="-643 0 -643 20866 21857 20866 21857 0 -643 0" o:allowincell="f">
            <v:imagedata r:id="rId4" o:title=""/>
            <w10:wrap type="through"/>
          </v:shape>
        </w:pict>
      </w:r>
    </w:p>
    <w:p w:rsidR="00D60A1E" w:rsidRPr="00792270" w:rsidRDefault="00D60A1E" w:rsidP="00D141AF">
      <w:pPr>
        <w:pStyle w:val="Title"/>
        <w:rPr>
          <w:b/>
          <w:bCs/>
        </w:rPr>
      </w:pPr>
    </w:p>
    <w:p w:rsidR="00D60A1E" w:rsidRPr="00792270" w:rsidRDefault="00D60A1E" w:rsidP="00D141AF">
      <w:pPr>
        <w:pStyle w:val="Title"/>
        <w:rPr>
          <w:b/>
          <w:bCs/>
        </w:rPr>
      </w:pPr>
      <w:r w:rsidRPr="00792270">
        <w:rPr>
          <w:b/>
          <w:bCs/>
        </w:rPr>
        <w:t>ГЛАВА ШАЛИНСКОГО ГОРОДСКОГО ОКРУГА</w:t>
      </w:r>
    </w:p>
    <w:p w:rsidR="00D60A1E" w:rsidRPr="00792270" w:rsidRDefault="00D60A1E" w:rsidP="00D141AF">
      <w:pPr>
        <w:pStyle w:val="Heading1"/>
      </w:pPr>
      <w:r w:rsidRPr="00792270">
        <w:t>П О С Т А Н О В Л Е Н И Е</w:t>
      </w:r>
    </w:p>
    <w:p w:rsidR="00D60A1E" w:rsidRPr="00792270" w:rsidRDefault="00D60A1E" w:rsidP="00D141AF">
      <w:pPr>
        <w:rPr>
          <w:sz w:val="28"/>
          <w:szCs w:val="28"/>
        </w:rPr>
      </w:pPr>
    </w:p>
    <w:tbl>
      <w:tblPr>
        <w:tblW w:w="0" w:type="auto"/>
        <w:tblInd w:w="-106" w:type="dxa"/>
        <w:tblBorders>
          <w:top w:val="thinThickSmallGap" w:sz="24" w:space="0" w:color="000000"/>
          <w:left w:val="thinThickSmallGap" w:sz="24" w:space="0" w:color="000000"/>
          <w:bottom w:val="thinThickSmallGap" w:sz="24" w:space="0" w:color="000000"/>
          <w:right w:val="thinThickSmallGap" w:sz="24" w:space="0" w:color="000000"/>
          <w:insideH w:val="thinThickSmallGap" w:sz="24" w:space="0" w:color="000000"/>
          <w:insideV w:val="thinThickSmallGap" w:sz="24" w:space="0" w:color="000000"/>
        </w:tblBorders>
        <w:tblLayout w:type="fixed"/>
        <w:tblLook w:val="00A0"/>
      </w:tblPr>
      <w:tblGrid>
        <w:gridCol w:w="10152"/>
      </w:tblGrid>
      <w:tr w:rsidR="00D60A1E" w:rsidRPr="00792270">
        <w:trPr>
          <w:trHeight w:val="371"/>
        </w:trPr>
        <w:tc>
          <w:tcPr>
            <w:tcW w:w="10152" w:type="dxa"/>
            <w:tcBorders>
              <w:left w:val="nil"/>
              <w:bottom w:val="nil"/>
              <w:right w:val="nil"/>
            </w:tcBorders>
          </w:tcPr>
          <w:p w:rsidR="00D60A1E" w:rsidRPr="00F146ED" w:rsidRDefault="00D60A1E">
            <w:pPr>
              <w:rPr>
                <w:sz w:val="22"/>
                <w:szCs w:val="22"/>
              </w:rPr>
            </w:pPr>
          </w:p>
        </w:tc>
      </w:tr>
    </w:tbl>
    <w:p w:rsidR="00D60A1E" w:rsidRPr="000E2CFF" w:rsidRDefault="00D60A1E" w:rsidP="00D141AF">
      <w:pPr>
        <w:rPr>
          <w:sz w:val="28"/>
          <w:szCs w:val="28"/>
          <w:lang w:val="en-US"/>
        </w:rPr>
      </w:pPr>
      <w:r w:rsidRPr="00792270">
        <w:rPr>
          <w:sz w:val="28"/>
          <w:szCs w:val="28"/>
        </w:rPr>
        <w:t xml:space="preserve">от   </w:t>
      </w:r>
      <w:r>
        <w:rPr>
          <w:sz w:val="28"/>
          <w:szCs w:val="28"/>
          <w:lang w:val="en-US"/>
        </w:rPr>
        <w:t xml:space="preserve">18 </w:t>
      </w:r>
      <w:r w:rsidRPr="00792270">
        <w:rPr>
          <w:sz w:val="28"/>
          <w:szCs w:val="28"/>
        </w:rPr>
        <w:t xml:space="preserve"> </w:t>
      </w:r>
      <w:r>
        <w:rPr>
          <w:sz w:val="28"/>
          <w:szCs w:val="28"/>
        </w:rPr>
        <w:t>марта</w:t>
      </w:r>
      <w:r w:rsidRPr="00792270">
        <w:rPr>
          <w:sz w:val="28"/>
          <w:szCs w:val="28"/>
        </w:rPr>
        <w:t xml:space="preserve"> 201</w:t>
      </w:r>
      <w:r>
        <w:rPr>
          <w:sz w:val="28"/>
          <w:szCs w:val="28"/>
        </w:rPr>
        <w:t>3</w:t>
      </w:r>
      <w:r w:rsidRPr="00792270">
        <w:rPr>
          <w:sz w:val="28"/>
          <w:szCs w:val="28"/>
        </w:rPr>
        <w:t xml:space="preserve"> года № </w:t>
      </w:r>
      <w:r>
        <w:rPr>
          <w:sz w:val="28"/>
          <w:szCs w:val="28"/>
          <w:lang w:val="en-US"/>
        </w:rPr>
        <w:t xml:space="preserve"> 254</w:t>
      </w:r>
    </w:p>
    <w:p w:rsidR="00D60A1E" w:rsidRPr="00792270" w:rsidRDefault="00D60A1E" w:rsidP="00D141AF">
      <w:pPr>
        <w:rPr>
          <w:sz w:val="28"/>
          <w:szCs w:val="28"/>
        </w:rPr>
      </w:pPr>
      <w:r w:rsidRPr="00792270">
        <w:rPr>
          <w:sz w:val="28"/>
          <w:szCs w:val="28"/>
        </w:rPr>
        <w:t>р.п. Шаля</w:t>
      </w:r>
    </w:p>
    <w:p w:rsidR="00D60A1E" w:rsidRPr="00792270" w:rsidRDefault="00D60A1E" w:rsidP="00D141AF">
      <w:pPr>
        <w:pStyle w:val="ConsPlusTitle"/>
        <w:widowControl/>
        <w:jc w:val="center"/>
      </w:pPr>
    </w:p>
    <w:p w:rsidR="00D60A1E" w:rsidRPr="00792270" w:rsidRDefault="00D60A1E" w:rsidP="00CF1ED8">
      <w:pPr>
        <w:pStyle w:val="ConsPlusTitle"/>
        <w:widowControl/>
        <w:jc w:val="center"/>
        <w:rPr>
          <w:i/>
          <w:iCs/>
          <w:sz w:val="28"/>
          <w:szCs w:val="28"/>
        </w:rPr>
      </w:pPr>
      <w:r w:rsidRPr="00792270">
        <w:rPr>
          <w:i/>
          <w:iCs/>
          <w:sz w:val="28"/>
          <w:szCs w:val="28"/>
        </w:rPr>
        <w:t>О внесении изменений в постановление главы Шалинского городского округа от 28.11.2011 года № 935</w:t>
      </w:r>
      <w:r w:rsidRPr="00792270">
        <w:rPr>
          <w:sz w:val="28"/>
          <w:szCs w:val="28"/>
        </w:rPr>
        <w:t xml:space="preserve"> </w:t>
      </w:r>
      <w:r w:rsidRPr="00792270">
        <w:rPr>
          <w:i/>
          <w:iCs/>
          <w:sz w:val="28"/>
          <w:szCs w:val="28"/>
        </w:rPr>
        <w:t>«Об утверждении целевой программы  по профилактике коррупции в Шалинском  городском округе на 2011 - 2015 годы»</w:t>
      </w:r>
    </w:p>
    <w:p w:rsidR="00D60A1E" w:rsidRPr="00792270" w:rsidRDefault="00D60A1E" w:rsidP="00D141A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60A1E" w:rsidRPr="00792270" w:rsidRDefault="00D60A1E" w:rsidP="00D141A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92270">
        <w:rPr>
          <w:sz w:val="28"/>
          <w:szCs w:val="28"/>
        </w:rPr>
        <w:t>В связи с изменениями в структуре и штатном расписании администрации Шалинского городского округа,</w:t>
      </w:r>
    </w:p>
    <w:p w:rsidR="00D60A1E" w:rsidRPr="00271B0E" w:rsidRDefault="00D60A1E" w:rsidP="00D141AF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  <w:r w:rsidRPr="00271B0E">
        <w:rPr>
          <w:b/>
          <w:bCs/>
          <w:sz w:val="28"/>
          <w:szCs w:val="28"/>
        </w:rPr>
        <w:t xml:space="preserve"> ПОСТАНОВЛЯЮ:</w:t>
      </w:r>
    </w:p>
    <w:p w:rsidR="00D60A1E" w:rsidRPr="00792270" w:rsidRDefault="00D60A1E" w:rsidP="00CF1ED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92270">
        <w:rPr>
          <w:sz w:val="28"/>
          <w:szCs w:val="28"/>
        </w:rPr>
        <w:t xml:space="preserve">1. Внести изменения в постановление главы Шалинского городского округа от 28.11.2011 года № 935 «Об утверждении целевой </w:t>
      </w:r>
      <w:hyperlink r:id="rId5" w:history="1">
        <w:r w:rsidRPr="00792270">
          <w:rPr>
            <w:rStyle w:val="Hyperlink"/>
            <w:color w:val="auto"/>
            <w:sz w:val="28"/>
            <w:szCs w:val="28"/>
            <w:u w:val="none"/>
          </w:rPr>
          <w:t>Программы</w:t>
        </w:r>
      </w:hyperlink>
      <w:r w:rsidRPr="00792270">
        <w:rPr>
          <w:sz w:val="28"/>
          <w:szCs w:val="28"/>
        </w:rPr>
        <w:t xml:space="preserve"> по профилактике коррупции в Шалинском городском округе на 2011-2015 годы»</w:t>
      </w:r>
      <w:r>
        <w:rPr>
          <w:sz w:val="28"/>
          <w:szCs w:val="28"/>
        </w:rPr>
        <w:t xml:space="preserve"> (далее Программа):</w:t>
      </w:r>
    </w:p>
    <w:p w:rsidR="00D60A1E" w:rsidRDefault="00D60A1E" w:rsidP="00D141A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в пункте </w:t>
      </w:r>
      <w:r w:rsidRPr="00792270">
        <w:rPr>
          <w:sz w:val="28"/>
          <w:szCs w:val="28"/>
        </w:rPr>
        <w:t xml:space="preserve">2 </w:t>
      </w:r>
      <w:r>
        <w:rPr>
          <w:sz w:val="28"/>
          <w:szCs w:val="28"/>
        </w:rPr>
        <w:t>постановления слова «</w:t>
      </w:r>
      <w:r w:rsidRPr="00792270">
        <w:rPr>
          <w:sz w:val="28"/>
          <w:szCs w:val="28"/>
        </w:rPr>
        <w:t xml:space="preserve">заместителя главы </w:t>
      </w:r>
      <w:r>
        <w:rPr>
          <w:sz w:val="28"/>
          <w:szCs w:val="28"/>
        </w:rPr>
        <w:t xml:space="preserve">администрации по </w:t>
      </w:r>
      <w:r w:rsidRPr="00792270">
        <w:rPr>
          <w:sz w:val="28"/>
          <w:szCs w:val="28"/>
        </w:rPr>
        <w:t>ЖКХ, строительству, транспорту и связи Администрации Шалинского городского округа А.П.Зайцева</w:t>
      </w:r>
      <w:r>
        <w:rPr>
          <w:sz w:val="28"/>
          <w:szCs w:val="28"/>
        </w:rPr>
        <w:t>» заменить на «</w:t>
      </w:r>
      <w:r w:rsidRPr="00792270">
        <w:rPr>
          <w:sz w:val="28"/>
          <w:szCs w:val="28"/>
        </w:rPr>
        <w:t>заместителя главы администрации по экономике Бутакова В.К.</w:t>
      </w:r>
      <w:r>
        <w:rPr>
          <w:sz w:val="28"/>
          <w:szCs w:val="28"/>
        </w:rPr>
        <w:t>»;</w:t>
      </w:r>
    </w:p>
    <w:p w:rsidR="00D60A1E" w:rsidRDefault="00D60A1E" w:rsidP="00D141A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1.2. в Плане мероприятий по выполнению Программы:</w:t>
      </w:r>
    </w:p>
    <w:p w:rsidR="00D60A1E" w:rsidRDefault="00D60A1E" w:rsidP="00D141A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 слова «ведущий специалист (юрист)» заменить на «главный специалист (юрист)»;</w:t>
      </w:r>
    </w:p>
    <w:p w:rsidR="00D60A1E" w:rsidRDefault="00D60A1E" w:rsidP="00D141A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 слова «Комитет по управлению имуществом</w:t>
      </w:r>
      <w:r w:rsidRPr="009A6C28">
        <w:rPr>
          <w:sz w:val="28"/>
          <w:szCs w:val="28"/>
        </w:rPr>
        <w:t xml:space="preserve"> </w:t>
      </w:r>
      <w:r w:rsidRPr="00792270">
        <w:rPr>
          <w:sz w:val="28"/>
          <w:szCs w:val="28"/>
        </w:rPr>
        <w:t>Шалинского городского округа</w:t>
      </w:r>
      <w:r>
        <w:rPr>
          <w:sz w:val="28"/>
          <w:szCs w:val="28"/>
        </w:rPr>
        <w:t>» заменить на «Комитет по управлению муниципальным имуществом</w:t>
      </w:r>
      <w:r w:rsidRPr="009A6C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Pr="00792270">
        <w:rPr>
          <w:sz w:val="28"/>
          <w:szCs w:val="28"/>
        </w:rPr>
        <w:t>Шалинского городского округа</w:t>
      </w:r>
      <w:r>
        <w:rPr>
          <w:sz w:val="28"/>
          <w:szCs w:val="28"/>
        </w:rPr>
        <w:t>»;</w:t>
      </w:r>
    </w:p>
    <w:p w:rsidR="00D60A1E" w:rsidRDefault="00D60A1E" w:rsidP="00D141A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в) слова «Организационный отдел» заменить на «Организационно-правовой отдел»;</w:t>
      </w:r>
    </w:p>
    <w:p w:rsidR="00D60A1E" w:rsidRDefault="00D60A1E" w:rsidP="00D141A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слова «Управление архитектуры, градостроительства и землепользования </w:t>
      </w:r>
      <w:r w:rsidRPr="00792270">
        <w:rPr>
          <w:sz w:val="28"/>
          <w:szCs w:val="28"/>
        </w:rPr>
        <w:t>Шалинского городского округа</w:t>
      </w:r>
      <w:r>
        <w:rPr>
          <w:sz w:val="28"/>
          <w:szCs w:val="28"/>
        </w:rPr>
        <w:t xml:space="preserve">» заменить на «Управление архитектуры, градостроительства и землепользования администрации </w:t>
      </w:r>
      <w:r w:rsidRPr="00792270">
        <w:rPr>
          <w:sz w:val="28"/>
          <w:szCs w:val="28"/>
        </w:rPr>
        <w:t>Шалинского городского округа</w:t>
      </w:r>
      <w:r>
        <w:rPr>
          <w:sz w:val="28"/>
          <w:szCs w:val="28"/>
        </w:rPr>
        <w:t>»;</w:t>
      </w:r>
    </w:p>
    <w:p w:rsidR="00D60A1E" w:rsidRDefault="00D60A1E" w:rsidP="00881CB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д) слова «по социально-экономическим вопросам» заменить на «по экономике»;</w:t>
      </w:r>
    </w:p>
    <w:p w:rsidR="00D60A1E" w:rsidRDefault="00D60A1E" w:rsidP="00E85F3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е)  слова «ведущий специалист по размещению муниципального заказа» заменить на «главный специалист по муниципальному заказу»;</w:t>
      </w:r>
    </w:p>
    <w:p w:rsidR="00D60A1E" w:rsidRDefault="00D60A1E" w:rsidP="00E85F3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ж) слова «Комиссия по противодействию коррупции при главе Шалинского городского округа» заменить на «Комиссия при главе Шалинского городского округа по противодействию коррупции».</w:t>
      </w:r>
    </w:p>
    <w:p w:rsidR="00D60A1E" w:rsidRPr="00792270" w:rsidRDefault="00D60A1E" w:rsidP="00D141A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792270">
        <w:rPr>
          <w:sz w:val="28"/>
          <w:szCs w:val="28"/>
        </w:rPr>
        <w:t>. Опубликовать настоящее постановление в газете «Шалинский вестник» и разместить на официальном сайте администрации Шалинского городского округа.</w:t>
      </w:r>
    </w:p>
    <w:p w:rsidR="00D60A1E" w:rsidRPr="00792270" w:rsidRDefault="00D60A1E" w:rsidP="00D141A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92270">
        <w:rPr>
          <w:sz w:val="28"/>
          <w:szCs w:val="28"/>
        </w:rPr>
        <w:t xml:space="preserve">. Контроль исполнения постановления возложить на заместителя главы администрации по экономике Бутакова В.К. </w:t>
      </w:r>
    </w:p>
    <w:p w:rsidR="00D60A1E" w:rsidRPr="00792270" w:rsidRDefault="00D60A1E" w:rsidP="00D141A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60A1E" w:rsidRDefault="00D60A1E" w:rsidP="00D141A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60A1E" w:rsidRDefault="00D60A1E" w:rsidP="00D141A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60A1E" w:rsidRPr="00792270" w:rsidRDefault="00D60A1E" w:rsidP="00D141A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60A1E" w:rsidRPr="00792270" w:rsidRDefault="00D60A1E" w:rsidP="00D141A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60A1E" w:rsidRPr="00792270" w:rsidRDefault="00D60A1E" w:rsidP="00D141AF">
      <w:pPr>
        <w:autoSpaceDE w:val="0"/>
        <w:autoSpaceDN w:val="0"/>
        <w:adjustRightInd w:val="0"/>
        <w:ind w:firstLine="540"/>
        <w:jc w:val="both"/>
      </w:pPr>
    </w:p>
    <w:p w:rsidR="00D60A1E" w:rsidRPr="00792270" w:rsidRDefault="00D60A1E" w:rsidP="00D141A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92270">
        <w:rPr>
          <w:sz w:val="28"/>
          <w:szCs w:val="28"/>
        </w:rPr>
        <w:t xml:space="preserve">И.о.главы Шалинского </w:t>
      </w:r>
    </w:p>
    <w:p w:rsidR="00D60A1E" w:rsidRPr="00792270" w:rsidRDefault="00D60A1E" w:rsidP="00D141A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92270">
        <w:rPr>
          <w:sz w:val="28"/>
          <w:szCs w:val="28"/>
        </w:rPr>
        <w:t xml:space="preserve">городского округа                                   </w:t>
      </w:r>
      <w:r>
        <w:rPr>
          <w:sz w:val="28"/>
          <w:szCs w:val="28"/>
        </w:rPr>
        <w:t xml:space="preserve">         </w:t>
      </w:r>
      <w:r w:rsidRPr="00792270">
        <w:rPr>
          <w:sz w:val="28"/>
          <w:szCs w:val="28"/>
        </w:rPr>
        <w:t xml:space="preserve">           Г.А.Лобанов</w:t>
      </w:r>
    </w:p>
    <w:p w:rsidR="00D60A1E" w:rsidRPr="00792270" w:rsidRDefault="00D60A1E"/>
    <w:sectPr w:rsidR="00D60A1E" w:rsidRPr="00792270" w:rsidSect="00551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41AF"/>
    <w:rsid w:val="00000A4A"/>
    <w:rsid w:val="00000D5E"/>
    <w:rsid w:val="00000D7F"/>
    <w:rsid w:val="00002017"/>
    <w:rsid w:val="000044A7"/>
    <w:rsid w:val="00004696"/>
    <w:rsid w:val="000057AD"/>
    <w:rsid w:val="00005AD8"/>
    <w:rsid w:val="00007E2E"/>
    <w:rsid w:val="000109E7"/>
    <w:rsid w:val="000112C8"/>
    <w:rsid w:val="000145F9"/>
    <w:rsid w:val="00015193"/>
    <w:rsid w:val="00016254"/>
    <w:rsid w:val="00020356"/>
    <w:rsid w:val="000220F7"/>
    <w:rsid w:val="0002242D"/>
    <w:rsid w:val="00022C71"/>
    <w:rsid w:val="00024E35"/>
    <w:rsid w:val="00025C1C"/>
    <w:rsid w:val="00032580"/>
    <w:rsid w:val="00032A15"/>
    <w:rsid w:val="0003388A"/>
    <w:rsid w:val="000350A8"/>
    <w:rsid w:val="000400B8"/>
    <w:rsid w:val="0004168A"/>
    <w:rsid w:val="00042A1A"/>
    <w:rsid w:val="00042FBB"/>
    <w:rsid w:val="00046266"/>
    <w:rsid w:val="00046324"/>
    <w:rsid w:val="00046F10"/>
    <w:rsid w:val="00047134"/>
    <w:rsid w:val="0004750E"/>
    <w:rsid w:val="0004767D"/>
    <w:rsid w:val="0005245E"/>
    <w:rsid w:val="000558A1"/>
    <w:rsid w:val="00055B17"/>
    <w:rsid w:val="00055D2D"/>
    <w:rsid w:val="00057DD3"/>
    <w:rsid w:val="000606FD"/>
    <w:rsid w:val="00060DC8"/>
    <w:rsid w:val="00063413"/>
    <w:rsid w:val="00066A17"/>
    <w:rsid w:val="00066C22"/>
    <w:rsid w:val="000671B2"/>
    <w:rsid w:val="00070BAD"/>
    <w:rsid w:val="00070BCE"/>
    <w:rsid w:val="00070DC2"/>
    <w:rsid w:val="00070F99"/>
    <w:rsid w:val="0007217D"/>
    <w:rsid w:val="0007312B"/>
    <w:rsid w:val="00075587"/>
    <w:rsid w:val="00076A20"/>
    <w:rsid w:val="00076F7A"/>
    <w:rsid w:val="00077BAF"/>
    <w:rsid w:val="00077DA0"/>
    <w:rsid w:val="00080193"/>
    <w:rsid w:val="00080EFD"/>
    <w:rsid w:val="000835F5"/>
    <w:rsid w:val="00083C3D"/>
    <w:rsid w:val="00084DED"/>
    <w:rsid w:val="00087364"/>
    <w:rsid w:val="000874B4"/>
    <w:rsid w:val="000916C9"/>
    <w:rsid w:val="0009196E"/>
    <w:rsid w:val="00091A83"/>
    <w:rsid w:val="0009251A"/>
    <w:rsid w:val="0009341C"/>
    <w:rsid w:val="00093931"/>
    <w:rsid w:val="000939FF"/>
    <w:rsid w:val="0009400A"/>
    <w:rsid w:val="00094CCA"/>
    <w:rsid w:val="000975D2"/>
    <w:rsid w:val="000A3A52"/>
    <w:rsid w:val="000A3B56"/>
    <w:rsid w:val="000A3E21"/>
    <w:rsid w:val="000A3F8D"/>
    <w:rsid w:val="000A3F99"/>
    <w:rsid w:val="000A4A69"/>
    <w:rsid w:val="000A4EE0"/>
    <w:rsid w:val="000A528E"/>
    <w:rsid w:val="000A52C4"/>
    <w:rsid w:val="000A5DB2"/>
    <w:rsid w:val="000A7267"/>
    <w:rsid w:val="000A75D0"/>
    <w:rsid w:val="000B09F0"/>
    <w:rsid w:val="000B2D9C"/>
    <w:rsid w:val="000B484A"/>
    <w:rsid w:val="000B5D55"/>
    <w:rsid w:val="000B78E7"/>
    <w:rsid w:val="000B7CB0"/>
    <w:rsid w:val="000C11C1"/>
    <w:rsid w:val="000C243A"/>
    <w:rsid w:val="000C286D"/>
    <w:rsid w:val="000C2A15"/>
    <w:rsid w:val="000C3A29"/>
    <w:rsid w:val="000C4AF4"/>
    <w:rsid w:val="000C5BDD"/>
    <w:rsid w:val="000D15B4"/>
    <w:rsid w:val="000D3770"/>
    <w:rsid w:val="000D3FF4"/>
    <w:rsid w:val="000D4069"/>
    <w:rsid w:val="000D40D4"/>
    <w:rsid w:val="000D44E7"/>
    <w:rsid w:val="000D4ACF"/>
    <w:rsid w:val="000D54B9"/>
    <w:rsid w:val="000D6071"/>
    <w:rsid w:val="000D63EA"/>
    <w:rsid w:val="000E056D"/>
    <w:rsid w:val="000E0B96"/>
    <w:rsid w:val="000E0D2C"/>
    <w:rsid w:val="000E1C6A"/>
    <w:rsid w:val="000E2470"/>
    <w:rsid w:val="000E2CFF"/>
    <w:rsid w:val="000E2F4D"/>
    <w:rsid w:val="000E310F"/>
    <w:rsid w:val="000E5D9F"/>
    <w:rsid w:val="000E6E4F"/>
    <w:rsid w:val="000F0345"/>
    <w:rsid w:val="000F0F9B"/>
    <w:rsid w:val="000F1E52"/>
    <w:rsid w:val="000F26AD"/>
    <w:rsid w:val="000F333A"/>
    <w:rsid w:val="000F3550"/>
    <w:rsid w:val="000F3961"/>
    <w:rsid w:val="000F5140"/>
    <w:rsid w:val="000F54FD"/>
    <w:rsid w:val="000F6752"/>
    <w:rsid w:val="000F6D53"/>
    <w:rsid w:val="000F7509"/>
    <w:rsid w:val="000F75E5"/>
    <w:rsid w:val="001032BF"/>
    <w:rsid w:val="00103CE2"/>
    <w:rsid w:val="00104D19"/>
    <w:rsid w:val="001060B3"/>
    <w:rsid w:val="00110C8D"/>
    <w:rsid w:val="00111766"/>
    <w:rsid w:val="00111D45"/>
    <w:rsid w:val="00114127"/>
    <w:rsid w:val="001147A9"/>
    <w:rsid w:val="001149FB"/>
    <w:rsid w:val="00114FD5"/>
    <w:rsid w:val="001157E0"/>
    <w:rsid w:val="00116472"/>
    <w:rsid w:val="00116698"/>
    <w:rsid w:val="0011777E"/>
    <w:rsid w:val="00121DC4"/>
    <w:rsid w:val="00123A3E"/>
    <w:rsid w:val="00123FCB"/>
    <w:rsid w:val="0012439C"/>
    <w:rsid w:val="00124610"/>
    <w:rsid w:val="00125372"/>
    <w:rsid w:val="0012610C"/>
    <w:rsid w:val="0012643F"/>
    <w:rsid w:val="00126442"/>
    <w:rsid w:val="0012702E"/>
    <w:rsid w:val="00127418"/>
    <w:rsid w:val="00127D69"/>
    <w:rsid w:val="00127FD9"/>
    <w:rsid w:val="00130B21"/>
    <w:rsid w:val="00130BDC"/>
    <w:rsid w:val="001312E1"/>
    <w:rsid w:val="00131763"/>
    <w:rsid w:val="00134C48"/>
    <w:rsid w:val="00134E4C"/>
    <w:rsid w:val="00137C1B"/>
    <w:rsid w:val="00137FD4"/>
    <w:rsid w:val="00141163"/>
    <w:rsid w:val="00142074"/>
    <w:rsid w:val="00143832"/>
    <w:rsid w:val="00143E56"/>
    <w:rsid w:val="00145B5C"/>
    <w:rsid w:val="00146D5F"/>
    <w:rsid w:val="0014726E"/>
    <w:rsid w:val="00147F1D"/>
    <w:rsid w:val="00150C32"/>
    <w:rsid w:val="00150F2F"/>
    <w:rsid w:val="00151101"/>
    <w:rsid w:val="00151D0C"/>
    <w:rsid w:val="00152685"/>
    <w:rsid w:val="0015276D"/>
    <w:rsid w:val="00153949"/>
    <w:rsid w:val="00155C60"/>
    <w:rsid w:val="001613C0"/>
    <w:rsid w:val="00162EC0"/>
    <w:rsid w:val="00163537"/>
    <w:rsid w:val="001635FD"/>
    <w:rsid w:val="00163DB8"/>
    <w:rsid w:val="00164CA3"/>
    <w:rsid w:val="00166B7B"/>
    <w:rsid w:val="00170BB2"/>
    <w:rsid w:val="0017156D"/>
    <w:rsid w:val="001716C8"/>
    <w:rsid w:val="001718B2"/>
    <w:rsid w:val="00173BED"/>
    <w:rsid w:val="001742A3"/>
    <w:rsid w:val="0017556A"/>
    <w:rsid w:val="001756E6"/>
    <w:rsid w:val="00176CD2"/>
    <w:rsid w:val="00177068"/>
    <w:rsid w:val="001803DC"/>
    <w:rsid w:val="00180610"/>
    <w:rsid w:val="00181FD4"/>
    <w:rsid w:val="00182B94"/>
    <w:rsid w:val="00183972"/>
    <w:rsid w:val="00183975"/>
    <w:rsid w:val="00184AF5"/>
    <w:rsid w:val="00185B4B"/>
    <w:rsid w:val="001862C4"/>
    <w:rsid w:val="001864DF"/>
    <w:rsid w:val="00186BB2"/>
    <w:rsid w:val="00187026"/>
    <w:rsid w:val="001917EF"/>
    <w:rsid w:val="001925BA"/>
    <w:rsid w:val="00193713"/>
    <w:rsid w:val="001938D0"/>
    <w:rsid w:val="001942D8"/>
    <w:rsid w:val="0019554C"/>
    <w:rsid w:val="00195C38"/>
    <w:rsid w:val="001A1FCE"/>
    <w:rsid w:val="001A2AFC"/>
    <w:rsid w:val="001A369B"/>
    <w:rsid w:val="001A4016"/>
    <w:rsid w:val="001A45D7"/>
    <w:rsid w:val="001A555A"/>
    <w:rsid w:val="001A5E0B"/>
    <w:rsid w:val="001A6B4D"/>
    <w:rsid w:val="001A7E16"/>
    <w:rsid w:val="001B03C0"/>
    <w:rsid w:val="001B14B3"/>
    <w:rsid w:val="001B1970"/>
    <w:rsid w:val="001B226E"/>
    <w:rsid w:val="001B2586"/>
    <w:rsid w:val="001B2946"/>
    <w:rsid w:val="001B40BE"/>
    <w:rsid w:val="001B430D"/>
    <w:rsid w:val="001B54B2"/>
    <w:rsid w:val="001B70DB"/>
    <w:rsid w:val="001C0757"/>
    <w:rsid w:val="001C26A1"/>
    <w:rsid w:val="001C29F3"/>
    <w:rsid w:val="001C38A7"/>
    <w:rsid w:val="001C4071"/>
    <w:rsid w:val="001C4182"/>
    <w:rsid w:val="001C48B5"/>
    <w:rsid w:val="001C71B3"/>
    <w:rsid w:val="001D1F2D"/>
    <w:rsid w:val="001D22B4"/>
    <w:rsid w:val="001D2FBE"/>
    <w:rsid w:val="001D3160"/>
    <w:rsid w:val="001D4492"/>
    <w:rsid w:val="001D47CA"/>
    <w:rsid w:val="001D5714"/>
    <w:rsid w:val="001D7E43"/>
    <w:rsid w:val="001E0A71"/>
    <w:rsid w:val="001E1442"/>
    <w:rsid w:val="001E1B9B"/>
    <w:rsid w:val="001E1E21"/>
    <w:rsid w:val="001E319A"/>
    <w:rsid w:val="001E3622"/>
    <w:rsid w:val="001E4348"/>
    <w:rsid w:val="001E4D27"/>
    <w:rsid w:val="001E5EEC"/>
    <w:rsid w:val="001E6A97"/>
    <w:rsid w:val="001F0D03"/>
    <w:rsid w:val="001F0E67"/>
    <w:rsid w:val="001F2E0B"/>
    <w:rsid w:val="001F4CF1"/>
    <w:rsid w:val="001F52FB"/>
    <w:rsid w:val="001F6DB1"/>
    <w:rsid w:val="001F75E6"/>
    <w:rsid w:val="001F78FC"/>
    <w:rsid w:val="001F7B0F"/>
    <w:rsid w:val="0020039A"/>
    <w:rsid w:val="00200EC3"/>
    <w:rsid w:val="00201E3D"/>
    <w:rsid w:val="0020291B"/>
    <w:rsid w:val="00202A4D"/>
    <w:rsid w:val="0020482A"/>
    <w:rsid w:val="002050BA"/>
    <w:rsid w:val="0020678A"/>
    <w:rsid w:val="00210FB6"/>
    <w:rsid w:val="0021116B"/>
    <w:rsid w:val="0021121F"/>
    <w:rsid w:val="00214F55"/>
    <w:rsid w:val="00217795"/>
    <w:rsid w:val="0022199E"/>
    <w:rsid w:val="00222E99"/>
    <w:rsid w:val="002235B5"/>
    <w:rsid w:val="002242B3"/>
    <w:rsid w:val="00224E18"/>
    <w:rsid w:val="002258D3"/>
    <w:rsid w:val="00226286"/>
    <w:rsid w:val="00226611"/>
    <w:rsid w:val="002275D6"/>
    <w:rsid w:val="00227EF3"/>
    <w:rsid w:val="00232768"/>
    <w:rsid w:val="00236D09"/>
    <w:rsid w:val="00237213"/>
    <w:rsid w:val="00237342"/>
    <w:rsid w:val="002402AC"/>
    <w:rsid w:val="00240FAC"/>
    <w:rsid w:val="0024107F"/>
    <w:rsid w:val="00243209"/>
    <w:rsid w:val="002432F7"/>
    <w:rsid w:val="00244B4A"/>
    <w:rsid w:val="0024536E"/>
    <w:rsid w:val="00245745"/>
    <w:rsid w:val="0024677B"/>
    <w:rsid w:val="00246A60"/>
    <w:rsid w:val="002470BE"/>
    <w:rsid w:val="0024779A"/>
    <w:rsid w:val="00247832"/>
    <w:rsid w:val="002500D6"/>
    <w:rsid w:val="00250275"/>
    <w:rsid w:val="002505EE"/>
    <w:rsid w:val="00256BCD"/>
    <w:rsid w:val="00256DC9"/>
    <w:rsid w:val="00257AAE"/>
    <w:rsid w:val="002615F1"/>
    <w:rsid w:val="0026173E"/>
    <w:rsid w:val="002622C6"/>
    <w:rsid w:val="002629FB"/>
    <w:rsid w:val="00262B2B"/>
    <w:rsid w:val="0026354D"/>
    <w:rsid w:val="002647CD"/>
    <w:rsid w:val="002651FE"/>
    <w:rsid w:val="00265446"/>
    <w:rsid w:val="0026658D"/>
    <w:rsid w:val="00266922"/>
    <w:rsid w:val="00266FFB"/>
    <w:rsid w:val="00267182"/>
    <w:rsid w:val="00271134"/>
    <w:rsid w:val="00271B0E"/>
    <w:rsid w:val="00272C3A"/>
    <w:rsid w:val="0027376F"/>
    <w:rsid w:val="00273B1A"/>
    <w:rsid w:val="00274337"/>
    <w:rsid w:val="00274A8D"/>
    <w:rsid w:val="0027520C"/>
    <w:rsid w:val="00275212"/>
    <w:rsid w:val="002753C6"/>
    <w:rsid w:val="00275E88"/>
    <w:rsid w:val="00276D1B"/>
    <w:rsid w:val="002777DB"/>
    <w:rsid w:val="00277ECB"/>
    <w:rsid w:val="00280C82"/>
    <w:rsid w:val="00281991"/>
    <w:rsid w:val="00282940"/>
    <w:rsid w:val="00282C43"/>
    <w:rsid w:val="00282F10"/>
    <w:rsid w:val="00282F6A"/>
    <w:rsid w:val="002834B1"/>
    <w:rsid w:val="002838F8"/>
    <w:rsid w:val="00284027"/>
    <w:rsid w:val="00285099"/>
    <w:rsid w:val="00285980"/>
    <w:rsid w:val="00285C1E"/>
    <w:rsid w:val="002860EE"/>
    <w:rsid w:val="0029003B"/>
    <w:rsid w:val="00290615"/>
    <w:rsid w:val="00290868"/>
    <w:rsid w:val="002912C8"/>
    <w:rsid w:val="00293AE3"/>
    <w:rsid w:val="00293F33"/>
    <w:rsid w:val="002944C3"/>
    <w:rsid w:val="00295ED5"/>
    <w:rsid w:val="00295FB4"/>
    <w:rsid w:val="00297135"/>
    <w:rsid w:val="002A09A5"/>
    <w:rsid w:val="002A0C84"/>
    <w:rsid w:val="002A3565"/>
    <w:rsid w:val="002A3E04"/>
    <w:rsid w:val="002A4A49"/>
    <w:rsid w:val="002A4C17"/>
    <w:rsid w:val="002A4C4D"/>
    <w:rsid w:val="002A63FF"/>
    <w:rsid w:val="002A677D"/>
    <w:rsid w:val="002A7171"/>
    <w:rsid w:val="002A7826"/>
    <w:rsid w:val="002B1CDE"/>
    <w:rsid w:val="002B4A32"/>
    <w:rsid w:val="002B6349"/>
    <w:rsid w:val="002B6F70"/>
    <w:rsid w:val="002C2E3D"/>
    <w:rsid w:val="002C2F83"/>
    <w:rsid w:val="002C3D23"/>
    <w:rsid w:val="002C3FF7"/>
    <w:rsid w:val="002C440F"/>
    <w:rsid w:val="002C4475"/>
    <w:rsid w:val="002C4F16"/>
    <w:rsid w:val="002C53B9"/>
    <w:rsid w:val="002C600B"/>
    <w:rsid w:val="002D03AE"/>
    <w:rsid w:val="002D0C2F"/>
    <w:rsid w:val="002D354E"/>
    <w:rsid w:val="002D42AE"/>
    <w:rsid w:val="002D441B"/>
    <w:rsid w:val="002D4426"/>
    <w:rsid w:val="002D51B1"/>
    <w:rsid w:val="002D52E7"/>
    <w:rsid w:val="002D54C3"/>
    <w:rsid w:val="002D5BD6"/>
    <w:rsid w:val="002D74AD"/>
    <w:rsid w:val="002E0672"/>
    <w:rsid w:val="002E1429"/>
    <w:rsid w:val="002E1514"/>
    <w:rsid w:val="002E29BA"/>
    <w:rsid w:val="002E2EBE"/>
    <w:rsid w:val="002E35AC"/>
    <w:rsid w:val="002E4452"/>
    <w:rsid w:val="002E490F"/>
    <w:rsid w:val="002E4F94"/>
    <w:rsid w:val="002E54BB"/>
    <w:rsid w:val="002F0388"/>
    <w:rsid w:val="002F0E3F"/>
    <w:rsid w:val="002F0FC8"/>
    <w:rsid w:val="002F2676"/>
    <w:rsid w:val="002F3102"/>
    <w:rsid w:val="002F4FA5"/>
    <w:rsid w:val="002F71E9"/>
    <w:rsid w:val="002F72BA"/>
    <w:rsid w:val="002F75C0"/>
    <w:rsid w:val="003003B0"/>
    <w:rsid w:val="0030077F"/>
    <w:rsid w:val="003012B0"/>
    <w:rsid w:val="003022FC"/>
    <w:rsid w:val="003029CE"/>
    <w:rsid w:val="00302F91"/>
    <w:rsid w:val="00303BDB"/>
    <w:rsid w:val="00303C67"/>
    <w:rsid w:val="00304402"/>
    <w:rsid w:val="00305A14"/>
    <w:rsid w:val="00307EA7"/>
    <w:rsid w:val="00310947"/>
    <w:rsid w:val="003109A9"/>
    <w:rsid w:val="00310CCC"/>
    <w:rsid w:val="003117A0"/>
    <w:rsid w:val="00313A95"/>
    <w:rsid w:val="00313B74"/>
    <w:rsid w:val="00314A77"/>
    <w:rsid w:val="003157D8"/>
    <w:rsid w:val="003160E4"/>
    <w:rsid w:val="00317230"/>
    <w:rsid w:val="0032019F"/>
    <w:rsid w:val="00320C5B"/>
    <w:rsid w:val="0032269B"/>
    <w:rsid w:val="00324694"/>
    <w:rsid w:val="003248E4"/>
    <w:rsid w:val="00324EE5"/>
    <w:rsid w:val="00326129"/>
    <w:rsid w:val="00326CCC"/>
    <w:rsid w:val="00331FC9"/>
    <w:rsid w:val="00332646"/>
    <w:rsid w:val="00333A92"/>
    <w:rsid w:val="003359B3"/>
    <w:rsid w:val="0033776B"/>
    <w:rsid w:val="003378B1"/>
    <w:rsid w:val="0034206F"/>
    <w:rsid w:val="0034221C"/>
    <w:rsid w:val="0034282F"/>
    <w:rsid w:val="00342F8B"/>
    <w:rsid w:val="00344E49"/>
    <w:rsid w:val="00344F63"/>
    <w:rsid w:val="003454A3"/>
    <w:rsid w:val="00347CFE"/>
    <w:rsid w:val="00350BEA"/>
    <w:rsid w:val="003521DC"/>
    <w:rsid w:val="00352D0F"/>
    <w:rsid w:val="0035328B"/>
    <w:rsid w:val="00354002"/>
    <w:rsid w:val="00354791"/>
    <w:rsid w:val="003548B7"/>
    <w:rsid w:val="0035605C"/>
    <w:rsid w:val="00357392"/>
    <w:rsid w:val="003574B5"/>
    <w:rsid w:val="00357DCB"/>
    <w:rsid w:val="00363423"/>
    <w:rsid w:val="00364BE4"/>
    <w:rsid w:val="003660F8"/>
    <w:rsid w:val="00370C4A"/>
    <w:rsid w:val="00372F5D"/>
    <w:rsid w:val="00373583"/>
    <w:rsid w:val="00373B9C"/>
    <w:rsid w:val="00374B64"/>
    <w:rsid w:val="00375C13"/>
    <w:rsid w:val="0037651F"/>
    <w:rsid w:val="00377AC5"/>
    <w:rsid w:val="00377D51"/>
    <w:rsid w:val="0038044A"/>
    <w:rsid w:val="00382A8F"/>
    <w:rsid w:val="00384B25"/>
    <w:rsid w:val="00385264"/>
    <w:rsid w:val="0038541E"/>
    <w:rsid w:val="003905E7"/>
    <w:rsid w:val="00391D3C"/>
    <w:rsid w:val="00392EA0"/>
    <w:rsid w:val="00393853"/>
    <w:rsid w:val="00393CAD"/>
    <w:rsid w:val="00395248"/>
    <w:rsid w:val="003955BD"/>
    <w:rsid w:val="00395B9E"/>
    <w:rsid w:val="00397B2B"/>
    <w:rsid w:val="003A00D7"/>
    <w:rsid w:val="003A0A4E"/>
    <w:rsid w:val="003A174D"/>
    <w:rsid w:val="003A20C3"/>
    <w:rsid w:val="003A237E"/>
    <w:rsid w:val="003A287F"/>
    <w:rsid w:val="003A3524"/>
    <w:rsid w:val="003A3D5E"/>
    <w:rsid w:val="003A4932"/>
    <w:rsid w:val="003A54F9"/>
    <w:rsid w:val="003A585D"/>
    <w:rsid w:val="003A59A8"/>
    <w:rsid w:val="003A6BC7"/>
    <w:rsid w:val="003B05E7"/>
    <w:rsid w:val="003B12AA"/>
    <w:rsid w:val="003B1A40"/>
    <w:rsid w:val="003B37C3"/>
    <w:rsid w:val="003B4EBE"/>
    <w:rsid w:val="003B615B"/>
    <w:rsid w:val="003B6B92"/>
    <w:rsid w:val="003C08E5"/>
    <w:rsid w:val="003C0DB3"/>
    <w:rsid w:val="003C187A"/>
    <w:rsid w:val="003C1DD1"/>
    <w:rsid w:val="003C23D4"/>
    <w:rsid w:val="003C23FC"/>
    <w:rsid w:val="003C2C21"/>
    <w:rsid w:val="003C40F6"/>
    <w:rsid w:val="003C5A8B"/>
    <w:rsid w:val="003C6025"/>
    <w:rsid w:val="003C66F2"/>
    <w:rsid w:val="003C70E6"/>
    <w:rsid w:val="003D0E48"/>
    <w:rsid w:val="003D0F5F"/>
    <w:rsid w:val="003D1787"/>
    <w:rsid w:val="003D1805"/>
    <w:rsid w:val="003D1A1A"/>
    <w:rsid w:val="003D4AA6"/>
    <w:rsid w:val="003D4AEC"/>
    <w:rsid w:val="003D6265"/>
    <w:rsid w:val="003D6C88"/>
    <w:rsid w:val="003D6E97"/>
    <w:rsid w:val="003E13A2"/>
    <w:rsid w:val="003E165F"/>
    <w:rsid w:val="003E22ED"/>
    <w:rsid w:val="003E2608"/>
    <w:rsid w:val="003E2B65"/>
    <w:rsid w:val="003E3A1F"/>
    <w:rsid w:val="003E4476"/>
    <w:rsid w:val="003E7181"/>
    <w:rsid w:val="003E796A"/>
    <w:rsid w:val="003E7D76"/>
    <w:rsid w:val="003E7E3E"/>
    <w:rsid w:val="003F0244"/>
    <w:rsid w:val="003F1431"/>
    <w:rsid w:val="003F15F9"/>
    <w:rsid w:val="003F1920"/>
    <w:rsid w:val="003F3B9F"/>
    <w:rsid w:val="003F4484"/>
    <w:rsid w:val="003F4E90"/>
    <w:rsid w:val="003F519B"/>
    <w:rsid w:val="003F6408"/>
    <w:rsid w:val="003F66B2"/>
    <w:rsid w:val="003F73B5"/>
    <w:rsid w:val="003F78D4"/>
    <w:rsid w:val="004004B0"/>
    <w:rsid w:val="0040206D"/>
    <w:rsid w:val="00402085"/>
    <w:rsid w:val="00403125"/>
    <w:rsid w:val="00403CF3"/>
    <w:rsid w:val="004046F2"/>
    <w:rsid w:val="00404CFA"/>
    <w:rsid w:val="00405A33"/>
    <w:rsid w:val="0040707F"/>
    <w:rsid w:val="00407C59"/>
    <w:rsid w:val="00407E15"/>
    <w:rsid w:val="0041121B"/>
    <w:rsid w:val="00414354"/>
    <w:rsid w:val="00417E13"/>
    <w:rsid w:val="00420D98"/>
    <w:rsid w:val="004241C6"/>
    <w:rsid w:val="004246FD"/>
    <w:rsid w:val="00425260"/>
    <w:rsid w:val="00425572"/>
    <w:rsid w:val="00425732"/>
    <w:rsid w:val="00426405"/>
    <w:rsid w:val="0042643F"/>
    <w:rsid w:val="004271E1"/>
    <w:rsid w:val="00427391"/>
    <w:rsid w:val="0042765E"/>
    <w:rsid w:val="00427C8F"/>
    <w:rsid w:val="00430D83"/>
    <w:rsid w:val="00431021"/>
    <w:rsid w:val="004310DA"/>
    <w:rsid w:val="004322A7"/>
    <w:rsid w:val="00432DD2"/>
    <w:rsid w:val="00433079"/>
    <w:rsid w:val="00433B52"/>
    <w:rsid w:val="00433BC1"/>
    <w:rsid w:val="0043400C"/>
    <w:rsid w:val="004342D9"/>
    <w:rsid w:val="00434423"/>
    <w:rsid w:val="00434806"/>
    <w:rsid w:val="00435636"/>
    <w:rsid w:val="00436520"/>
    <w:rsid w:val="00436F8D"/>
    <w:rsid w:val="00443218"/>
    <w:rsid w:val="004435A2"/>
    <w:rsid w:val="00443D4F"/>
    <w:rsid w:val="00443DB1"/>
    <w:rsid w:val="00443F75"/>
    <w:rsid w:val="004455D2"/>
    <w:rsid w:val="00445859"/>
    <w:rsid w:val="00446351"/>
    <w:rsid w:val="00446FA3"/>
    <w:rsid w:val="00447405"/>
    <w:rsid w:val="00452C89"/>
    <w:rsid w:val="0045339F"/>
    <w:rsid w:val="00453665"/>
    <w:rsid w:val="00454494"/>
    <w:rsid w:val="004550B5"/>
    <w:rsid w:val="004558EF"/>
    <w:rsid w:val="00455BC8"/>
    <w:rsid w:val="0046259E"/>
    <w:rsid w:val="004633E1"/>
    <w:rsid w:val="00463E74"/>
    <w:rsid w:val="00463F58"/>
    <w:rsid w:val="00464717"/>
    <w:rsid w:val="00465198"/>
    <w:rsid w:val="00465775"/>
    <w:rsid w:val="00465B96"/>
    <w:rsid w:val="004672CD"/>
    <w:rsid w:val="00467545"/>
    <w:rsid w:val="00467800"/>
    <w:rsid w:val="00467A96"/>
    <w:rsid w:val="00471E3A"/>
    <w:rsid w:val="00472427"/>
    <w:rsid w:val="00472A71"/>
    <w:rsid w:val="00472B5C"/>
    <w:rsid w:val="00473C43"/>
    <w:rsid w:val="00474133"/>
    <w:rsid w:val="004742AD"/>
    <w:rsid w:val="00474CC2"/>
    <w:rsid w:val="00475524"/>
    <w:rsid w:val="00475688"/>
    <w:rsid w:val="00475ACB"/>
    <w:rsid w:val="004817AA"/>
    <w:rsid w:val="004827B1"/>
    <w:rsid w:val="00482934"/>
    <w:rsid w:val="00482D69"/>
    <w:rsid w:val="00483623"/>
    <w:rsid w:val="0048469C"/>
    <w:rsid w:val="00485ACC"/>
    <w:rsid w:val="00486D4C"/>
    <w:rsid w:val="00490032"/>
    <w:rsid w:val="00490476"/>
    <w:rsid w:val="004945D7"/>
    <w:rsid w:val="00495654"/>
    <w:rsid w:val="00495B2B"/>
    <w:rsid w:val="00496039"/>
    <w:rsid w:val="0049677E"/>
    <w:rsid w:val="00497298"/>
    <w:rsid w:val="00497542"/>
    <w:rsid w:val="004A010E"/>
    <w:rsid w:val="004A033C"/>
    <w:rsid w:val="004A3310"/>
    <w:rsid w:val="004A3678"/>
    <w:rsid w:val="004A42E7"/>
    <w:rsid w:val="004A56F2"/>
    <w:rsid w:val="004A588A"/>
    <w:rsid w:val="004A5B26"/>
    <w:rsid w:val="004A7D26"/>
    <w:rsid w:val="004B0238"/>
    <w:rsid w:val="004B067F"/>
    <w:rsid w:val="004B2789"/>
    <w:rsid w:val="004B33F8"/>
    <w:rsid w:val="004B3D00"/>
    <w:rsid w:val="004B5208"/>
    <w:rsid w:val="004B5E58"/>
    <w:rsid w:val="004B6481"/>
    <w:rsid w:val="004B7283"/>
    <w:rsid w:val="004C163B"/>
    <w:rsid w:val="004C25BB"/>
    <w:rsid w:val="004C2D6F"/>
    <w:rsid w:val="004C3B45"/>
    <w:rsid w:val="004C3D45"/>
    <w:rsid w:val="004C4393"/>
    <w:rsid w:val="004C49CA"/>
    <w:rsid w:val="004C4B49"/>
    <w:rsid w:val="004C559B"/>
    <w:rsid w:val="004C7EA6"/>
    <w:rsid w:val="004D001A"/>
    <w:rsid w:val="004D06F0"/>
    <w:rsid w:val="004D0E43"/>
    <w:rsid w:val="004D1251"/>
    <w:rsid w:val="004D167C"/>
    <w:rsid w:val="004D1BAA"/>
    <w:rsid w:val="004D2092"/>
    <w:rsid w:val="004D412B"/>
    <w:rsid w:val="004D64C7"/>
    <w:rsid w:val="004D6ED4"/>
    <w:rsid w:val="004D724F"/>
    <w:rsid w:val="004D7AC8"/>
    <w:rsid w:val="004E0163"/>
    <w:rsid w:val="004E1283"/>
    <w:rsid w:val="004E1294"/>
    <w:rsid w:val="004E272E"/>
    <w:rsid w:val="004E3565"/>
    <w:rsid w:val="004E3C9A"/>
    <w:rsid w:val="004E40DB"/>
    <w:rsid w:val="004E44BC"/>
    <w:rsid w:val="004E49B1"/>
    <w:rsid w:val="004E4AA0"/>
    <w:rsid w:val="004E4D48"/>
    <w:rsid w:val="004E59D3"/>
    <w:rsid w:val="004E5E5D"/>
    <w:rsid w:val="004E5F9B"/>
    <w:rsid w:val="004E612D"/>
    <w:rsid w:val="004F00F6"/>
    <w:rsid w:val="004F0536"/>
    <w:rsid w:val="004F111D"/>
    <w:rsid w:val="004F1880"/>
    <w:rsid w:val="004F2ED8"/>
    <w:rsid w:val="004F3815"/>
    <w:rsid w:val="004F3FD0"/>
    <w:rsid w:val="004F493F"/>
    <w:rsid w:val="004F675F"/>
    <w:rsid w:val="004F6C8C"/>
    <w:rsid w:val="004F7653"/>
    <w:rsid w:val="0050055F"/>
    <w:rsid w:val="00500718"/>
    <w:rsid w:val="0050120D"/>
    <w:rsid w:val="00501760"/>
    <w:rsid w:val="00501BD7"/>
    <w:rsid w:val="005039AD"/>
    <w:rsid w:val="00503C5A"/>
    <w:rsid w:val="00505FCC"/>
    <w:rsid w:val="0050602A"/>
    <w:rsid w:val="00511097"/>
    <w:rsid w:val="00511609"/>
    <w:rsid w:val="0051181F"/>
    <w:rsid w:val="00511A4C"/>
    <w:rsid w:val="00512211"/>
    <w:rsid w:val="00512706"/>
    <w:rsid w:val="00512C88"/>
    <w:rsid w:val="00513794"/>
    <w:rsid w:val="005140C8"/>
    <w:rsid w:val="0051460E"/>
    <w:rsid w:val="00515BE7"/>
    <w:rsid w:val="00515CF6"/>
    <w:rsid w:val="0051736E"/>
    <w:rsid w:val="00520664"/>
    <w:rsid w:val="005213D4"/>
    <w:rsid w:val="005214C0"/>
    <w:rsid w:val="00521AC5"/>
    <w:rsid w:val="00524274"/>
    <w:rsid w:val="00526327"/>
    <w:rsid w:val="00526849"/>
    <w:rsid w:val="00527C4C"/>
    <w:rsid w:val="00531339"/>
    <w:rsid w:val="00531881"/>
    <w:rsid w:val="00531FE5"/>
    <w:rsid w:val="00533E56"/>
    <w:rsid w:val="0053574D"/>
    <w:rsid w:val="00535824"/>
    <w:rsid w:val="00535A26"/>
    <w:rsid w:val="00536298"/>
    <w:rsid w:val="00537434"/>
    <w:rsid w:val="00537AC9"/>
    <w:rsid w:val="00540D61"/>
    <w:rsid w:val="0054100F"/>
    <w:rsid w:val="00542989"/>
    <w:rsid w:val="00542C48"/>
    <w:rsid w:val="00545820"/>
    <w:rsid w:val="00551015"/>
    <w:rsid w:val="00552350"/>
    <w:rsid w:val="00552514"/>
    <w:rsid w:val="005525BE"/>
    <w:rsid w:val="0055268E"/>
    <w:rsid w:val="0055299A"/>
    <w:rsid w:val="00552A4C"/>
    <w:rsid w:val="005531CD"/>
    <w:rsid w:val="005532C3"/>
    <w:rsid w:val="00553616"/>
    <w:rsid w:val="005536EB"/>
    <w:rsid w:val="00556C1E"/>
    <w:rsid w:val="00557AA6"/>
    <w:rsid w:val="00560495"/>
    <w:rsid w:val="00560BDA"/>
    <w:rsid w:val="005626BE"/>
    <w:rsid w:val="005632E7"/>
    <w:rsid w:val="00563712"/>
    <w:rsid w:val="005637EB"/>
    <w:rsid w:val="00563CF9"/>
    <w:rsid w:val="0056401B"/>
    <w:rsid w:val="00565281"/>
    <w:rsid w:val="0057036C"/>
    <w:rsid w:val="00571713"/>
    <w:rsid w:val="005726C4"/>
    <w:rsid w:val="00572CBB"/>
    <w:rsid w:val="005740AA"/>
    <w:rsid w:val="00575752"/>
    <w:rsid w:val="005762E3"/>
    <w:rsid w:val="00577D9F"/>
    <w:rsid w:val="00577EB9"/>
    <w:rsid w:val="00580ADD"/>
    <w:rsid w:val="00582848"/>
    <w:rsid w:val="00582DD7"/>
    <w:rsid w:val="005846EB"/>
    <w:rsid w:val="00584C0F"/>
    <w:rsid w:val="00585D15"/>
    <w:rsid w:val="00585E1A"/>
    <w:rsid w:val="00586097"/>
    <w:rsid w:val="00587E0B"/>
    <w:rsid w:val="00591878"/>
    <w:rsid w:val="005919E8"/>
    <w:rsid w:val="00592D70"/>
    <w:rsid w:val="00593425"/>
    <w:rsid w:val="00593B15"/>
    <w:rsid w:val="00594259"/>
    <w:rsid w:val="00594DC9"/>
    <w:rsid w:val="005950F1"/>
    <w:rsid w:val="00595D1A"/>
    <w:rsid w:val="00596A71"/>
    <w:rsid w:val="005A0A08"/>
    <w:rsid w:val="005A136E"/>
    <w:rsid w:val="005A19FF"/>
    <w:rsid w:val="005A2AC8"/>
    <w:rsid w:val="005A4895"/>
    <w:rsid w:val="005A60CB"/>
    <w:rsid w:val="005A665F"/>
    <w:rsid w:val="005A6934"/>
    <w:rsid w:val="005A7E37"/>
    <w:rsid w:val="005B166C"/>
    <w:rsid w:val="005B47FE"/>
    <w:rsid w:val="005B610D"/>
    <w:rsid w:val="005B6628"/>
    <w:rsid w:val="005B7650"/>
    <w:rsid w:val="005B7F39"/>
    <w:rsid w:val="005C0307"/>
    <w:rsid w:val="005C36EB"/>
    <w:rsid w:val="005C73A0"/>
    <w:rsid w:val="005C77CB"/>
    <w:rsid w:val="005C7B69"/>
    <w:rsid w:val="005D07FC"/>
    <w:rsid w:val="005D5D67"/>
    <w:rsid w:val="005D5DA4"/>
    <w:rsid w:val="005D670B"/>
    <w:rsid w:val="005E1B7D"/>
    <w:rsid w:val="005E1D9D"/>
    <w:rsid w:val="005E2C93"/>
    <w:rsid w:val="005E480E"/>
    <w:rsid w:val="005E4999"/>
    <w:rsid w:val="005E4C27"/>
    <w:rsid w:val="005E71B2"/>
    <w:rsid w:val="005E7A58"/>
    <w:rsid w:val="005E7B0B"/>
    <w:rsid w:val="005F492C"/>
    <w:rsid w:val="005F69CC"/>
    <w:rsid w:val="005F774E"/>
    <w:rsid w:val="005F7EB3"/>
    <w:rsid w:val="00601274"/>
    <w:rsid w:val="00601678"/>
    <w:rsid w:val="0060259C"/>
    <w:rsid w:val="00604D86"/>
    <w:rsid w:val="006061C0"/>
    <w:rsid w:val="0061096A"/>
    <w:rsid w:val="006119FD"/>
    <w:rsid w:val="00612714"/>
    <w:rsid w:val="006127D8"/>
    <w:rsid w:val="0061391A"/>
    <w:rsid w:val="0061404D"/>
    <w:rsid w:val="0061404F"/>
    <w:rsid w:val="00615808"/>
    <w:rsid w:val="00615DC2"/>
    <w:rsid w:val="0061697D"/>
    <w:rsid w:val="00616AAF"/>
    <w:rsid w:val="00617020"/>
    <w:rsid w:val="00617D03"/>
    <w:rsid w:val="00617FBC"/>
    <w:rsid w:val="00620036"/>
    <w:rsid w:val="00621D36"/>
    <w:rsid w:val="00621FF3"/>
    <w:rsid w:val="00624BC4"/>
    <w:rsid w:val="00625157"/>
    <w:rsid w:val="00626281"/>
    <w:rsid w:val="006279D3"/>
    <w:rsid w:val="006308D9"/>
    <w:rsid w:val="00630F75"/>
    <w:rsid w:val="0063139F"/>
    <w:rsid w:val="006342FA"/>
    <w:rsid w:val="00634386"/>
    <w:rsid w:val="00634676"/>
    <w:rsid w:val="00634A61"/>
    <w:rsid w:val="00636915"/>
    <w:rsid w:val="00636E65"/>
    <w:rsid w:val="006421B5"/>
    <w:rsid w:val="00642BE4"/>
    <w:rsid w:val="00642DC8"/>
    <w:rsid w:val="0064360A"/>
    <w:rsid w:val="006510BB"/>
    <w:rsid w:val="00652CC4"/>
    <w:rsid w:val="006540A2"/>
    <w:rsid w:val="0065458A"/>
    <w:rsid w:val="0065514C"/>
    <w:rsid w:val="00655A39"/>
    <w:rsid w:val="00657053"/>
    <w:rsid w:val="00660F99"/>
    <w:rsid w:val="006613BE"/>
    <w:rsid w:val="006650D2"/>
    <w:rsid w:val="006654FB"/>
    <w:rsid w:val="00666214"/>
    <w:rsid w:val="00666662"/>
    <w:rsid w:val="0066689D"/>
    <w:rsid w:val="006706CE"/>
    <w:rsid w:val="00670F77"/>
    <w:rsid w:val="0067186D"/>
    <w:rsid w:val="0067199B"/>
    <w:rsid w:val="00672AEA"/>
    <w:rsid w:val="00672F07"/>
    <w:rsid w:val="00675D56"/>
    <w:rsid w:val="00675E4E"/>
    <w:rsid w:val="00677672"/>
    <w:rsid w:val="00680530"/>
    <w:rsid w:val="0068096C"/>
    <w:rsid w:val="00680F0C"/>
    <w:rsid w:val="00680F5F"/>
    <w:rsid w:val="0068316F"/>
    <w:rsid w:val="00683A89"/>
    <w:rsid w:val="0068711C"/>
    <w:rsid w:val="0068763A"/>
    <w:rsid w:val="0068794F"/>
    <w:rsid w:val="00690F2F"/>
    <w:rsid w:val="00691CA7"/>
    <w:rsid w:val="00693501"/>
    <w:rsid w:val="00694D61"/>
    <w:rsid w:val="00695270"/>
    <w:rsid w:val="00695575"/>
    <w:rsid w:val="006958D8"/>
    <w:rsid w:val="006963F5"/>
    <w:rsid w:val="00696409"/>
    <w:rsid w:val="006A12DD"/>
    <w:rsid w:val="006A2E32"/>
    <w:rsid w:val="006A345A"/>
    <w:rsid w:val="006A4558"/>
    <w:rsid w:val="006A4636"/>
    <w:rsid w:val="006A46A3"/>
    <w:rsid w:val="006A6C41"/>
    <w:rsid w:val="006A6ECF"/>
    <w:rsid w:val="006B00DA"/>
    <w:rsid w:val="006B0487"/>
    <w:rsid w:val="006B0800"/>
    <w:rsid w:val="006B352C"/>
    <w:rsid w:val="006B4359"/>
    <w:rsid w:val="006B4D19"/>
    <w:rsid w:val="006B5B94"/>
    <w:rsid w:val="006B746F"/>
    <w:rsid w:val="006C17ED"/>
    <w:rsid w:val="006C1C6A"/>
    <w:rsid w:val="006C2A4A"/>
    <w:rsid w:val="006C2E9F"/>
    <w:rsid w:val="006C3419"/>
    <w:rsid w:val="006C4780"/>
    <w:rsid w:val="006C487C"/>
    <w:rsid w:val="006D0015"/>
    <w:rsid w:val="006D2247"/>
    <w:rsid w:val="006D2339"/>
    <w:rsid w:val="006D6924"/>
    <w:rsid w:val="006D6DAE"/>
    <w:rsid w:val="006D7E44"/>
    <w:rsid w:val="006E26A3"/>
    <w:rsid w:val="006E295F"/>
    <w:rsid w:val="006E2CBC"/>
    <w:rsid w:val="006E4979"/>
    <w:rsid w:val="006E735D"/>
    <w:rsid w:val="006E7799"/>
    <w:rsid w:val="006F099D"/>
    <w:rsid w:val="006F0FAD"/>
    <w:rsid w:val="006F19CF"/>
    <w:rsid w:val="006F501E"/>
    <w:rsid w:val="006F53C0"/>
    <w:rsid w:val="006F63A9"/>
    <w:rsid w:val="006F63FD"/>
    <w:rsid w:val="006F7123"/>
    <w:rsid w:val="006F79A3"/>
    <w:rsid w:val="00700498"/>
    <w:rsid w:val="00700ADE"/>
    <w:rsid w:val="00701A0C"/>
    <w:rsid w:val="00701E1B"/>
    <w:rsid w:val="007038F9"/>
    <w:rsid w:val="007057CC"/>
    <w:rsid w:val="00706917"/>
    <w:rsid w:val="00707052"/>
    <w:rsid w:val="007107DF"/>
    <w:rsid w:val="00710864"/>
    <w:rsid w:val="0071126E"/>
    <w:rsid w:val="00711318"/>
    <w:rsid w:val="00711B4E"/>
    <w:rsid w:val="00712F60"/>
    <w:rsid w:val="007133C3"/>
    <w:rsid w:val="007141B2"/>
    <w:rsid w:val="007154C1"/>
    <w:rsid w:val="00715A6C"/>
    <w:rsid w:val="00716700"/>
    <w:rsid w:val="007171E7"/>
    <w:rsid w:val="00717359"/>
    <w:rsid w:val="00717CAE"/>
    <w:rsid w:val="00717F71"/>
    <w:rsid w:val="00720141"/>
    <w:rsid w:val="007211AE"/>
    <w:rsid w:val="0072136E"/>
    <w:rsid w:val="00722D44"/>
    <w:rsid w:val="007234E5"/>
    <w:rsid w:val="00724861"/>
    <w:rsid w:val="00730144"/>
    <w:rsid w:val="0073281B"/>
    <w:rsid w:val="00735132"/>
    <w:rsid w:val="00736296"/>
    <w:rsid w:val="0074172D"/>
    <w:rsid w:val="007420B4"/>
    <w:rsid w:val="00742B25"/>
    <w:rsid w:val="00743605"/>
    <w:rsid w:val="00744085"/>
    <w:rsid w:val="0074482C"/>
    <w:rsid w:val="00745356"/>
    <w:rsid w:val="00746970"/>
    <w:rsid w:val="00746E57"/>
    <w:rsid w:val="00747521"/>
    <w:rsid w:val="00747C3B"/>
    <w:rsid w:val="00747C3E"/>
    <w:rsid w:val="00751C32"/>
    <w:rsid w:val="00752760"/>
    <w:rsid w:val="00753113"/>
    <w:rsid w:val="0075512F"/>
    <w:rsid w:val="0075643E"/>
    <w:rsid w:val="00756931"/>
    <w:rsid w:val="00757024"/>
    <w:rsid w:val="007575C0"/>
    <w:rsid w:val="0076024D"/>
    <w:rsid w:val="00760381"/>
    <w:rsid w:val="0076059E"/>
    <w:rsid w:val="0076064A"/>
    <w:rsid w:val="0076064B"/>
    <w:rsid w:val="007612B3"/>
    <w:rsid w:val="00761522"/>
    <w:rsid w:val="00762226"/>
    <w:rsid w:val="00762559"/>
    <w:rsid w:val="0076391E"/>
    <w:rsid w:val="00763DBE"/>
    <w:rsid w:val="00764D85"/>
    <w:rsid w:val="007651E0"/>
    <w:rsid w:val="007665D3"/>
    <w:rsid w:val="0076672F"/>
    <w:rsid w:val="00767272"/>
    <w:rsid w:val="0076791E"/>
    <w:rsid w:val="00767D5C"/>
    <w:rsid w:val="00770FD8"/>
    <w:rsid w:val="007714A4"/>
    <w:rsid w:val="007714B1"/>
    <w:rsid w:val="00772975"/>
    <w:rsid w:val="00773A85"/>
    <w:rsid w:val="0077431F"/>
    <w:rsid w:val="00775DF7"/>
    <w:rsid w:val="00777A4F"/>
    <w:rsid w:val="0078077F"/>
    <w:rsid w:val="00780F43"/>
    <w:rsid w:val="007810C4"/>
    <w:rsid w:val="00782683"/>
    <w:rsid w:val="007840A5"/>
    <w:rsid w:val="007841EF"/>
    <w:rsid w:val="0078481A"/>
    <w:rsid w:val="007865E8"/>
    <w:rsid w:val="00786886"/>
    <w:rsid w:val="00786A96"/>
    <w:rsid w:val="0079053B"/>
    <w:rsid w:val="00791657"/>
    <w:rsid w:val="007921C7"/>
    <w:rsid w:val="00792270"/>
    <w:rsid w:val="007930DE"/>
    <w:rsid w:val="007931C9"/>
    <w:rsid w:val="00793862"/>
    <w:rsid w:val="007944D5"/>
    <w:rsid w:val="00796104"/>
    <w:rsid w:val="00796B54"/>
    <w:rsid w:val="007970FB"/>
    <w:rsid w:val="00797DBA"/>
    <w:rsid w:val="007A02C8"/>
    <w:rsid w:val="007A1EFF"/>
    <w:rsid w:val="007A2A6E"/>
    <w:rsid w:val="007A2B26"/>
    <w:rsid w:val="007A4FB9"/>
    <w:rsid w:val="007A78F9"/>
    <w:rsid w:val="007B088E"/>
    <w:rsid w:val="007B26A6"/>
    <w:rsid w:val="007B2D5D"/>
    <w:rsid w:val="007B4385"/>
    <w:rsid w:val="007B453E"/>
    <w:rsid w:val="007B5637"/>
    <w:rsid w:val="007B76E4"/>
    <w:rsid w:val="007C00B7"/>
    <w:rsid w:val="007C0BB1"/>
    <w:rsid w:val="007C3B38"/>
    <w:rsid w:val="007C46E1"/>
    <w:rsid w:val="007C5160"/>
    <w:rsid w:val="007C644A"/>
    <w:rsid w:val="007C7A92"/>
    <w:rsid w:val="007D04D4"/>
    <w:rsid w:val="007D1A47"/>
    <w:rsid w:val="007D2F02"/>
    <w:rsid w:val="007D3B82"/>
    <w:rsid w:val="007D56AC"/>
    <w:rsid w:val="007D5EEB"/>
    <w:rsid w:val="007D67C6"/>
    <w:rsid w:val="007D7B99"/>
    <w:rsid w:val="007E01E7"/>
    <w:rsid w:val="007E05A6"/>
    <w:rsid w:val="007E3436"/>
    <w:rsid w:val="007E4C7E"/>
    <w:rsid w:val="007E7753"/>
    <w:rsid w:val="007E7AC0"/>
    <w:rsid w:val="007F1AF9"/>
    <w:rsid w:val="007F2DEE"/>
    <w:rsid w:val="007F378E"/>
    <w:rsid w:val="007F3859"/>
    <w:rsid w:val="007F41F6"/>
    <w:rsid w:val="007F4CEB"/>
    <w:rsid w:val="007F50D0"/>
    <w:rsid w:val="007F5BA6"/>
    <w:rsid w:val="007F7B78"/>
    <w:rsid w:val="00801153"/>
    <w:rsid w:val="00801499"/>
    <w:rsid w:val="00801CE2"/>
    <w:rsid w:val="00802DC5"/>
    <w:rsid w:val="00803122"/>
    <w:rsid w:val="0080431F"/>
    <w:rsid w:val="008043EA"/>
    <w:rsid w:val="00804946"/>
    <w:rsid w:val="0080496D"/>
    <w:rsid w:val="0080559D"/>
    <w:rsid w:val="0080568D"/>
    <w:rsid w:val="00805AE8"/>
    <w:rsid w:val="0080677D"/>
    <w:rsid w:val="0081040D"/>
    <w:rsid w:val="008105BC"/>
    <w:rsid w:val="00811074"/>
    <w:rsid w:val="0081123E"/>
    <w:rsid w:val="00811B71"/>
    <w:rsid w:val="008144EE"/>
    <w:rsid w:val="0081497D"/>
    <w:rsid w:val="00815646"/>
    <w:rsid w:val="00816251"/>
    <w:rsid w:val="0081679F"/>
    <w:rsid w:val="00816CCD"/>
    <w:rsid w:val="008170A0"/>
    <w:rsid w:val="00817253"/>
    <w:rsid w:val="00817309"/>
    <w:rsid w:val="008177E5"/>
    <w:rsid w:val="008204E5"/>
    <w:rsid w:val="00820690"/>
    <w:rsid w:val="008206C5"/>
    <w:rsid w:val="0082134A"/>
    <w:rsid w:val="008236EA"/>
    <w:rsid w:val="008240BD"/>
    <w:rsid w:val="008246F0"/>
    <w:rsid w:val="008247C1"/>
    <w:rsid w:val="00825C48"/>
    <w:rsid w:val="00825FA7"/>
    <w:rsid w:val="008277B3"/>
    <w:rsid w:val="00827989"/>
    <w:rsid w:val="008304BA"/>
    <w:rsid w:val="0083391F"/>
    <w:rsid w:val="008341D5"/>
    <w:rsid w:val="008350BD"/>
    <w:rsid w:val="00836A65"/>
    <w:rsid w:val="008377F4"/>
    <w:rsid w:val="00837B76"/>
    <w:rsid w:val="00842121"/>
    <w:rsid w:val="0084251E"/>
    <w:rsid w:val="0084292A"/>
    <w:rsid w:val="00846A9E"/>
    <w:rsid w:val="008504A4"/>
    <w:rsid w:val="00860085"/>
    <w:rsid w:val="008608BD"/>
    <w:rsid w:val="008625CB"/>
    <w:rsid w:val="00862630"/>
    <w:rsid w:val="008639D4"/>
    <w:rsid w:val="00864AD8"/>
    <w:rsid w:val="00864E4A"/>
    <w:rsid w:val="00864EC3"/>
    <w:rsid w:val="008677C2"/>
    <w:rsid w:val="00867FEE"/>
    <w:rsid w:val="00870F4D"/>
    <w:rsid w:val="0087152E"/>
    <w:rsid w:val="00872047"/>
    <w:rsid w:val="00872CF8"/>
    <w:rsid w:val="00873139"/>
    <w:rsid w:val="00873A42"/>
    <w:rsid w:val="0087420D"/>
    <w:rsid w:val="00874F2F"/>
    <w:rsid w:val="00874FF4"/>
    <w:rsid w:val="00876035"/>
    <w:rsid w:val="00876227"/>
    <w:rsid w:val="00876D5D"/>
    <w:rsid w:val="00880E72"/>
    <w:rsid w:val="00880EF1"/>
    <w:rsid w:val="00881A67"/>
    <w:rsid w:val="00881AB9"/>
    <w:rsid w:val="00881CBF"/>
    <w:rsid w:val="0088217B"/>
    <w:rsid w:val="00882E1A"/>
    <w:rsid w:val="0088443F"/>
    <w:rsid w:val="008868BD"/>
    <w:rsid w:val="0088772B"/>
    <w:rsid w:val="0089107F"/>
    <w:rsid w:val="00891C3C"/>
    <w:rsid w:val="008923FA"/>
    <w:rsid w:val="00892A13"/>
    <w:rsid w:val="00892A86"/>
    <w:rsid w:val="00892BDA"/>
    <w:rsid w:val="00895A51"/>
    <w:rsid w:val="00895E3B"/>
    <w:rsid w:val="00896CF1"/>
    <w:rsid w:val="00897E2D"/>
    <w:rsid w:val="008A0C9A"/>
    <w:rsid w:val="008A1FA3"/>
    <w:rsid w:val="008A237F"/>
    <w:rsid w:val="008A2483"/>
    <w:rsid w:val="008A2A01"/>
    <w:rsid w:val="008A31A0"/>
    <w:rsid w:val="008A32B8"/>
    <w:rsid w:val="008A4D14"/>
    <w:rsid w:val="008A65B9"/>
    <w:rsid w:val="008A69A3"/>
    <w:rsid w:val="008B0B8C"/>
    <w:rsid w:val="008B4B1B"/>
    <w:rsid w:val="008B4C32"/>
    <w:rsid w:val="008B4E77"/>
    <w:rsid w:val="008B7D67"/>
    <w:rsid w:val="008C01AA"/>
    <w:rsid w:val="008C11DA"/>
    <w:rsid w:val="008C3DE2"/>
    <w:rsid w:val="008C54E2"/>
    <w:rsid w:val="008C5E0F"/>
    <w:rsid w:val="008C66D3"/>
    <w:rsid w:val="008C7A41"/>
    <w:rsid w:val="008D0577"/>
    <w:rsid w:val="008D1122"/>
    <w:rsid w:val="008D2430"/>
    <w:rsid w:val="008D294C"/>
    <w:rsid w:val="008D2F91"/>
    <w:rsid w:val="008D5A7E"/>
    <w:rsid w:val="008D648D"/>
    <w:rsid w:val="008D679D"/>
    <w:rsid w:val="008D7990"/>
    <w:rsid w:val="008E0A50"/>
    <w:rsid w:val="008E164E"/>
    <w:rsid w:val="008E2A6A"/>
    <w:rsid w:val="008E2D0B"/>
    <w:rsid w:val="008E372F"/>
    <w:rsid w:val="008E48B7"/>
    <w:rsid w:val="008E5293"/>
    <w:rsid w:val="008E5867"/>
    <w:rsid w:val="008E5B0A"/>
    <w:rsid w:val="008E5D42"/>
    <w:rsid w:val="008E63B2"/>
    <w:rsid w:val="008E6BCF"/>
    <w:rsid w:val="008E796E"/>
    <w:rsid w:val="008F0169"/>
    <w:rsid w:val="008F0DEA"/>
    <w:rsid w:val="008F150B"/>
    <w:rsid w:val="008F291A"/>
    <w:rsid w:val="008F2930"/>
    <w:rsid w:val="008F3C4A"/>
    <w:rsid w:val="008F3F54"/>
    <w:rsid w:val="008F4467"/>
    <w:rsid w:val="008F481D"/>
    <w:rsid w:val="008F4BCA"/>
    <w:rsid w:val="008F5679"/>
    <w:rsid w:val="008F64B1"/>
    <w:rsid w:val="008F7087"/>
    <w:rsid w:val="008F778F"/>
    <w:rsid w:val="0090012F"/>
    <w:rsid w:val="0090016D"/>
    <w:rsid w:val="009026F9"/>
    <w:rsid w:val="009027A0"/>
    <w:rsid w:val="00902DCE"/>
    <w:rsid w:val="00903C7D"/>
    <w:rsid w:val="00904223"/>
    <w:rsid w:val="0090492C"/>
    <w:rsid w:val="00906520"/>
    <w:rsid w:val="00906936"/>
    <w:rsid w:val="009101E0"/>
    <w:rsid w:val="00911CFD"/>
    <w:rsid w:val="009122F5"/>
    <w:rsid w:val="009127CD"/>
    <w:rsid w:val="00912A9A"/>
    <w:rsid w:val="0091384F"/>
    <w:rsid w:val="009139DC"/>
    <w:rsid w:val="00913AF8"/>
    <w:rsid w:val="00913B17"/>
    <w:rsid w:val="00915478"/>
    <w:rsid w:val="00916BC3"/>
    <w:rsid w:val="009200FA"/>
    <w:rsid w:val="00920394"/>
    <w:rsid w:val="00920759"/>
    <w:rsid w:val="00920BF9"/>
    <w:rsid w:val="00920DA4"/>
    <w:rsid w:val="00921DCE"/>
    <w:rsid w:val="009221E4"/>
    <w:rsid w:val="009228F3"/>
    <w:rsid w:val="00922C40"/>
    <w:rsid w:val="009241C0"/>
    <w:rsid w:val="00924534"/>
    <w:rsid w:val="009256EA"/>
    <w:rsid w:val="00931228"/>
    <w:rsid w:val="00931F86"/>
    <w:rsid w:val="00932BEA"/>
    <w:rsid w:val="0093305C"/>
    <w:rsid w:val="00934E29"/>
    <w:rsid w:val="00936502"/>
    <w:rsid w:val="00936D78"/>
    <w:rsid w:val="00937CB2"/>
    <w:rsid w:val="00940202"/>
    <w:rsid w:val="00940B82"/>
    <w:rsid w:val="009414CF"/>
    <w:rsid w:val="0094479F"/>
    <w:rsid w:val="0094650F"/>
    <w:rsid w:val="00946E56"/>
    <w:rsid w:val="00950129"/>
    <w:rsid w:val="0095132E"/>
    <w:rsid w:val="00953C4E"/>
    <w:rsid w:val="00955951"/>
    <w:rsid w:val="00956393"/>
    <w:rsid w:val="009564E9"/>
    <w:rsid w:val="0095662F"/>
    <w:rsid w:val="009610CE"/>
    <w:rsid w:val="00961569"/>
    <w:rsid w:val="0096158C"/>
    <w:rsid w:val="009620A6"/>
    <w:rsid w:val="00963A1E"/>
    <w:rsid w:val="009645DD"/>
    <w:rsid w:val="0096524D"/>
    <w:rsid w:val="00965B1D"/>
    <w:rsid w:val="009705B5"/>
    <w:rsid w:val="00972BEE"/>
    <w:rsid w:val="00974EFA"/>
    <w:rsid w:val="00975866"/>
    <w:rsid w:val="009759CB"/>
    <w:rsid w:val="0097647F"/>
    <w:rsid w:val="009772C8"/>
    <w:rsid w:val="009820BB"/>
    <w:rsid w:val="00982FF8"/>
    <w:rsid w:val="00984806"/>
    <w:rsid w:val="00985A33"/>
    <w:rsid w:val="00985A96"/>
    <w:rsid w:val="00985D2D"/>
    <w:rsid w:val="00986418"/>
    <w:rsid w:val="009866EE"/>
    <w:rsid w:val="0098712F"/>
    <w:rsid w:val="00987C30"/>
    <w:rsid w:val="00987DD4"/>
    <w:rsid w:val="009900B0"/>
    <w:rsid w:val="00991A84"/>
    <w:rsid w:val="00992266"/>
    <w:rsid w:val="00992344"/>
    <w:rsid w:val="00992C05"/>
    <w:rsid w:val="00993086"/>
    <w:rsid w:val="009933EB"/>
    <w:rsid w:val="00993DB8"/>
    <w:rsid w:val="00994DB1"/>
    <w:rsid w:val="00995B54"/>
    <w:rsid w:val="00997B40"/>
    <w:rsid w:val="009A1817"/>
    <w:rsid w:val="009A18D2"/>
    <w:rsid w:val="009A21E6"/>
    <w:rsid w:val="009A33DE"/>
    <w:rsid w:val="009A6C28"/>
    <w:rsid w:val="009A779D"/>
    <w:rsid w:val="009B2CCE"/>
    <w:rsid w:val="009B2E61"/>
    <w:rsid w:val="009B3AA9"/>
    <w:rsid w:val="009B3BAA"/>
    <w:rsid w:val="009B5168"/>
    <w:rsid w:val="009B6826"/>
    <w:rsid w:val="009B7F0F"/>
    <w:rsid w:val="009C158F"/>
    <w:rsid w:val="009C2AA7"/>
    <w:rsid w:val="009C3570"/>
    <w:rsid w:val="009C437C"/>
    <w:rsid w:val="009C4682"/>
    <w:rsid w:val="009C49A9"/>
    <w:rsid w:val="009C6892"/>
    <w:rsid w:val="009C746C"/>
    <w:rsid w:val="009C7B43"/>
    <w:rsid w:val="009C7F3B"/>
    <w:rsid w:val="009D0412"/>
    <w:rsid w:val="009D0891"/>
    <w:rsid w:val="009D1697"/>
    <w:rsid w:val="009D39C7"/>
    <w:rsid w:val="009D4B08"/>
    <w:rsid w:val="009D5FB0"/>
    <w:rsid w:val="009D6378"/>
    <w:rsid w:val="009D78D8"/>
    <w:rsid w:val="009D7EFA"/>
    <w:rsid w:val="009E078D"/>
    <w:rsid w:val="009E1BC7"/>
    <w:rsid w:val="009E3402"/>
    <w:rsid w:val="009E39E3"/>
    <w:rsid w:val="009E3C79"/>
    <w:rsid w:val="009E3E67"/>
    <w:rsid w:val="009E635A"/>
    <w:rsid w:val="009E6BE0"/>
    <w:rsid w:val="009F1942"/>
    <w:rsid w:val="009F1A11"/>
    <w:rsid w:val="009F21EC"/>
    <w:rsid w:val="009F26FC"/>
    <w:rsid w:val="009F287B"/>
    <w:rsid w:val="009F2D0A"/>
    <w:rsid w:val="009F3D42"/>
    <w:rsid w:val="009F56C1"/>
    <w:rsid w:val="009F650E"/>
    <w:rsid w:val="009F7082"/>
    <w:rsid w:val="009F71FC"/>
    <w:rsid w:val="009F7213"/>
    <w:rsid w:val="009F74D0"/>
    <w:rsid w:val="00A00302"/>
    <w:rsid w:val="00A005D2"/>
    <w:rsid w:val="00A00676"/>
    <w:rsid w:val="00A00A76"/>
    <w:rsid w:val="00A00CB5"/>
    <w:rsid w:val="00A05E20"/>
    <w:rsid w:val="00A06AEC"/>
    <w:rsid w:val="00A06EEB"/>
    <w:rsid w:val="00A10B3A"/>
    <w:rsid w:val="00A11A18"/>
    <w:rsid w:val="00A12A50"/>
    <w:rsid w:val="00A12BC8"/>
    <w:rsid w:val="00A12DCC"/>
    <w:rsid w:val="00A1735D"/>
    <w:rsid w:val="00A20C57"/>
    <w:rsid w:val="00A23E4D"/>
    <w:rsid w:val="00A24354"/>
    <w:rsid w:val="00A243DA"/>
    <w:rsid w:val="00A25611"/>
    <w:rsid w:val="00A25CFD"/>
    <w:rsid w:val="00A25FCC"/>
    <w:rsid w:val="00A26404"/>
    <w:rsid w:val="00A26493"/>
    <w:rsid w:val="00A302B0"/>
    <w:rsid w:val="00A309B0"/>
    <w:rsid w:val="00A30D03"/>
    <w:rsid w:val="00A3204F"/>
    <w:rsid w:val="00A32D49"/>
    <w:rsid w:val="00A33E40"/>
    <w:rsid w:val="00A34760"/>
    <w:rsid w:val="00A35241"/>
    <w:rsid w:val="00A359E7"/>
    <w:rsid w:val="00A36C64"/>
    <w:rsid w:val="00A371AE"/>
    <w:rsid w:val="00A41137"/>
    <w:rsid w:val="00A424F2"/>
    <w:rsid w:val="00A43CF2"/>
    <w:rsid w:val="00A444DE"/>
    <w:rsid w:val="00A45E47"/>
    <w:rsid w:val="00A468E4"/>
    <w:rsid w:val="00A46A53"/>
    <w:rsid w:val="00A47FB3"/>
    <w:rsid w:val="00A47FE1"/>
    <w:rsid w:val="00A50225"/>
    <w:rsid w:val="00A522FA"/>
    <w:rsid w:val="00A526EA"/>
    <w:rsid w:val="00A52E86"/>
    <w:rsid w:val="00A53574"/>
    <w:rsid w:val="00A5359E"/>
    <w:rsid w:val="00A55041"/>
    <w:rsid w:val="00A559DD"/>
    <w:rsid w:val="00A55BAC"/>
    <w:rsid w:val="00A55C38"/>
    <w:rsid w:val="00A5714F"/>
    <w:rsid w:val="00A5748D"/>
    <w:rsid w:val="00A60E7B"/>
    <w:rsid w:val="00A61E5B"/>
    <w:rsid w:val="00A63EA5"/>
    <w:rsid w:val="00A650B7"/>
    <w:rsid w:val="00A66321"/>
    <w:rsid w:val="00A67D88"/>
    <w:rsid w:val="00A71757"/>
    <w:rsid w:val="00A71F10"/>
    <w:rsid w:val="00A71F84"/>
    <w:rsid w:val="00A720BF"/>
    <w:rsid w:val="00A730C4"/>
    <w:rsid w:val="00A73667"/>
    <w:rsid w:val="00A7397C"/>
    <w:rsid w:val="00A758C0"/>
    <w:rsid w:val="00A762DB"/>
    <w:rsid w:val="00A76D6C"/>
    <w:rsid w:val="00A77327"/>
    <w:rsid w:val="00A7772B"/>
    <w:rsid w:val="00A7796C"/>
    <w:rsid w:val="00A80016"/>
    <w:rsid w:val="00A814A4"/>
    <w:rsid w:val="00A8151D"/>
    <w:rsid w:val="00A81B6B"/>
    <w:rsid w:val="00A82530"/>
    <w:rsid w:val="00A832A6"/>
    <w:rsid w:val="00A832D1"/>
    <w:rsid w:val="00A86154"/>
    <w:rsid w:val="00A86F47"/>
    <w:rsid w:val="00A9257D"/>
    <w:rsid w:val="00A935EB"/>
    <w:rsid w:val="00A95D22"/>
    <w:rsid w:val="00A9642A"/>
    <w:rsid w:val="00A971BA"/>
    <w:rsid w:val="00AA1BC7"/>
    <w:rsid w:val="00AA22C4"/>
    <w:rsid w:val="00AA26CA"/>
    <w:rsid w:val="00AA2D45"/>
    <w:rsid w:val="00AA3E72"/>
    <w:rsid w:val="00AA3EF7"/>
    <w:rsid w:val="00AA3F87"/>
    <w:rsid w:val="00AA45B4"/>
    <w:rsid w:val="00AA48AC"/>
    <w:rsid w:val="00AA5D79"/>
    <w:rsid w:val="00AA67EB"/>
    <w:rsid w:val="00AA779A"/>
    <w:rsid w:val="00AB03F4"/>
    <w:rsid w:val="00AB16A7"/>
    <w:rsid w:val="00AB6405"/>
    <w:rsid w:val="00AB731F"/>
    <w:rsid w:val="00AB7331"/>
    <w:rsid w:val="00AB7480"/>
    <w:rsid w:val="00AC080B"/>
    <w:rsid w:val="00AC2064"/>
    <w:rsid w:val="00AC218E"/>
    <w:rsid w:val="00AC25B1"/>
    <w:rsid w:val="00AC3969"/>
    <w:rsid w:val="00AC39CC"/>
    <w:rsid w:val="00AC5320"/>
    <w:rsid w:val="00AC65CD"/>
    <w:rsid w:val="00AC789C"/>
    <w:rsid w:val="00AC7A37"/>
    <w:rsid w:val="00AD04CF"/>
    <w:rsid w:val="00AD074C"/>
    <w:rsid w:val="00AD1720"/>
    <w:rsid w:val="00AD27EC"/>
    <w:rsid w:val="00AD2AD0"/>
    <w:rsid w:val="00AD41F5"/>
    <w:rsid w:val="00AD4313"/>
    <w:rsid w:val="00AD63BA"/>
    <w:rsid w:val="00AD671D"/>
    <w:rsid w:val="00AE0070"/>
    <w:rsid w:val="00AE02E1"/>
    <w:rsid w:val="00AE0461"/>
    <w:rsid w:val="00AE1332"/>
    <w:rsid w:val="00AE1DB6"/>
    <w:rsid w:val="00AE2070"/>
    <w:rsid w:val="00AE4638"/>
    <w:rsid w:val="00AE503D"/>
    <w:rsid w:val="00AE517C"/>
    <w:rsid w:val="00AE6C0E"/>
    <w:rsid w:val="00AE70A4"/>
    <w:rsid w:val="00AE72FA"/>
    <w:rsid w:val="00AE7683"/>
    <w:rsid w:val="00AE7BE2"/>
    <w:rsid w:val="00AF0783"/>
    <w:rsid w:val="00AF383D"/>
    <w:rsid w:val="00AF605A"/>
    <w:rsid w:val="00AF76DD"/>
    <w:rsid w:val="00AF79F5"/>
    <w:rsid w:val="00B03DD0"/>
    <w:rsid w:val="00B04741"/>
    <w:rsid w:val="00B06E85"/>
    <w:rsid w:val="00B07443"/>
    <w:rsid w:val="00B102F3"/>
    <w:rsid w:val="00B11109"/>
    <w:rsid w:val="00B12714"/>
    <w:rsid w:val="00B130DB"/>
    <w:rsid w:val="00B13757"/>
    <w:rsid w:val="00B13D0B"/>
    <w:rsid w:val="00B144A5"/>
    <w:rsid w:val="00B146B5"/>
    <w:rsid w:val="00B14E54"/>
    <w:rsid w:val="00B14E63"/>
    <w:rsid w:val="00B16223"/>
    <w:rsid w:val="00B16D3F"/>
    <w:rsid w:val="00B1738F"/>
    <w:rsid w:val="00B17E6D"/>
    <w:rsid w:val="00B20305"/>
    <w:rsid w:val="00B20BA7"/>
    <w:rsid w:val="00B2133E"/>
    <w:rsid w:val="00B216F6"/>
    <w:rsid w:val="00B21FF6"/>
    <w:rsid w:val="00B2306F"/>
    <w:rsid w:val="00B24815"/>
    <w:rsid w:val="00B25714"/>
    <w:rsid w:val="00B2596D"/>
    <w:rsid w:val="00B259DF"/>
    <w:rsid w:val="00B26248"/>
    <w:rsid w:val="00B26CA8"/>
    <w:rsid w:val="00B31599"/>
    <w:rsid w:val="00B32144"/>
    <w:rsid w:val="00B345F6"/>
    <w:rsid w:val="00B37831"/>
    <w:rsid w:val="00B37FC8"/>
    <w:rsid w:val="00B401B8"/>
    <w:rsid w:val="00B4071A"/>
    <w:rsid w:val="00B410CC"/>
    <w:rsid w:val="00B451F8"/>
    <w:rsid w:val="00B45626"/>
    <w:rsid w:val="00B45FC9"/>
    <w:rsid w:val="00B46179"/>
    <w:rsid w:val="00B4622A"/>
    <w:rsid w:val="00B47C09"/>
    <w:rsid w:val="00B52F21"/>
    <w:rsid w:val="00B54064"/>
    <w:rsid w:val="00B543E6"/>
    <w:rsid w:val="00B54CE9"/>
    <w:rsid w:val="00B54DAE"/>
    <w:rsid w:val="00B564DE"/>
    <w:rsid w:val="00B5781E"/>
    <w:rsid w:val="00B6032E"/>
    <w:rsid w:val="00B62D86"/>
    <w:rsid w:val="00B657FE"/>
    <w:rsid w:val="00B6696B"/>
    <w:rsid w:val="00B67086"/>
    <w:rsid w:val="00B67CF1"/>
    <w:rsid w:val="00B7074A"/>
    <w:rsid w:val="00B70EEB"/>
    <w:rsid w:val="00B72C10"/>
    <w:rsid w:val="00B73D2E"/>
    <w:rsid w:val="00B7688B"/>
    <w:rsid w:val="00B77A3F"/>
    <w:rsid w:val="00B77CF9"/>
    <w:rsid w:val="00B82ED3"/>
    <w:rsid w:val="00B83049"/>
    <w:rsid w:val="00B83932"/>
    <w:rsid w:val="00B84CBC"/>
    <w:rsid w:val="00B86104"/>
    <w:rsid w:val="00B877CA"/>
    <w:rsid w:val="00B90154"/>
    <w:rsid w:val="00B926F7"/>
    <w:rsid w:val="00B92A72"/>
    <w:rsid w:val="00B931EC"/>
    <w:rsid w:val="00B938DB"/>
    <w:rsid w:val="00B93F4F"/>
    <w:rsid w:val="00B94335"/>
    <w:rsid w:val="00B95262"/>
    <w:rsid w:val="00B962E1"/>
    <w:rsid w:val="00B964CB"/>
    <w:rsid w:val="00B9689D"/>
    <w:rsid w:val="00B96F82"/>
    <w:rsid w:val="00BA2AAF"/>
    <w:rsid w:val="00BA391C"/>
    <w:rsid w:val="00BA53CA"/>
    <w:rsid w:val="00BA5875"/>
    <w:rsid w:val="00BB0D4B"/>
    <w:rsid w:val="00BB1D1F"/>
    <w:rsid w:val="00BB2787"/>
    <w:rsid w:val="00BB32DC"/>
    <w:rsid w:val="00BB5010"/>
    <w:rsid w:val="00BB5671"/>
    <w:rsid w:val="00BB6648"/>
    <w:rsid w:val="00BB66CE"/>
    <w:rsid w:val="00BC06FD"/>
    <w:rsid w:val="00BC0F23"/>
    <w:rsid w:val="00BC670C"/>
    <w:rsid w:val="00BC6BC0"/>
    <w:rsid w:val="00BC6D2D"/>
    <w:rsid w:val="00BC6DAB"/>
    <w:rsid w:val="00BC76B4"/>
    <w:rsid w:val="00BC779D"/>
    <w:rsid w:val="00BD0721"/>
    <w:rsid w:val="00BD0A23"/>
    <w:rsid w:val="00BD0AB9"/>
    <w:rsid w:val="00BD3504"/>
    <w:rsid w:val="00BD3588"/>
    <w:rsid w:val="00BD4DF7"/>
    <w:rsid w:val="00BD55D0"/>
    <w:rsid w:val="00BD6830"/>
    <w:rsid w:val="00BD757A"/>
    <w:rsid w:val="00BE067F"/>
    <w:rsid w:val="00BE15DF"/>
    <w:rsid w:val="00BE2FC0"/>
    <w:rsid w:val="00BE3472"/>
    <w:rsid w:val="00BE3D3B"/>
    <w:rsid w:val="00BE49C0"/>
    <w:rsid w:val="00BE4FE9"/>
    <w:rsid w:val="00BE6299"/>
    <w:rsid w:val="00BE6801"/>
    <w:rsid w:val="00BE7437"/>
    <w:rsid w:val="00BF1FB6"/>
    <w:rsid w:val="00BF4033"/>
    <w:rsid w:val="00BF5766"/>
    <w:rsid w:val="00BF5933"/>
    <w:rsid w:val="00BF5AE4"/>
    <w:rsid w:val="00BF6DC2"/>
    <w:rsid w:val="00C01EC8"/>
    <w:rsid w:val="00C03FED"/>
    <w:rsid w:val="00C04D45"/>
    <w:rsid w:val="00C05422"/>
    <w:rsid w:val="00C05B05"/>
    <w:rsid w:val="00C05DDB"/>
    <w:rsid w:val="00C0627D"/>
    <w:rsid w:val="00C06751"/>
    <w:rsid w:val="00C07679"/>
    <w:rsid w:val="00C100FD"/>
    <w:rsid w:val="00C10AE6"/>
    <w:rsid w:val="00C10BC0"/>
    <w:rsid w:val="00C11247"/>
    <w:rsid w:val="00C11633"/>
    <w:rsid w:val="00C120F9"/>
    <w:rsid w:val="00C12CCE"/>
    <w:rsid w:val="00C141A0"/>
    <w:rsid w:val="00C15740"/>
    <w:rsid w:val="00C16E92"/>
    <w:rsid w:val="00C17089"/>
    <w:rsid w:val="00C17A61"/>
    <w:rsid w:val="00C200E1"/>
    <w:rsid w:val="00C20BE6"/>
    <w:rsid w:val="00C213EC"/>
    <w:rsid w:val="00C215B9"/>
    <w:rsid w:val="00C22D61"/>
    <w:rsid w:val="00C23492"/>
    <w:rsid w:val="00C23901"/>
    <w:rsid w:val="00C23BA0"/>
    <w:rsid w:val="00C23D3F"/>
    <w:rsid w:val="00C255E9"/>
    <w:rsid w:val="00C26160"/>
    <w:rsid w:val="00C27C43"/>
    <w:rsid w:val="00C32C3F"/>
    <w:rsid w:val="00C3321F"/>
    <w:rsid w:val="00C34C02"/>
    <w:rsid w:val="00C3597C"/>
    <w:rsid w:val="00C35A84"/>
    <w:rsid w:val="00C368DF"/>
    <w:rsid w:val="00C36F63"/>
    <w:rsid w:val="00C3794B"/>
    <w:rsid w:val="00C37CAF"/>
    <w:rsid w:val="00C404F4"/>
    <w:rsid w:val="00C409A4"/>
    <w:rsid w:val="00C43016"/>
    <w:rsid w:val="00C4308C"/>
    <w:rsid w:val="00C443C9"/>
    <w:rsid w:val="00C472DD"/>
    <w:rsid w:val="00C50181"/>
    <w:rsid w:val="00C50283"/>
    <w:rsid w:val="00C507DA"/>
    <w:rsid w:val="00C50A1C"/>
    <w:rsid w:val="00C51A4B"/>
    <w:rsid w:val="00C53140"/>
    <w:rsid w:val="00C53463"/>
    <w:rsid w:val="00C53CD3"/>
    <w:rsid w:val="00C53ED2"/>
    <w:rsid w:val="00C53F0E"/>
    <w:rsid w:val="00C54DE3"/>
    <w:rsid w:val="00C569B3"/>
    <w:rsid w:val="00C6038D"/>
    <w:rsid w:val="00C61775"/>
    <w:rsid w:val="00C61F94"/>
    <w:rsid w:val="00C6296B"/>
    <w:rsid w:val="00C62B95"/>
    <w:rsid w:val="00C62F2E"/>
    <w:rsid w:val="00C646C1"/>
    <w:rsid w:val="00C6482D"/>
    <w:rsid w:val="00C65E2B"/>
    <w:rsid w:val="00C711A3"/>
    <w:rsid w:val="00C711EB"/>
    <w:rsid w:val="00C71D86"/>
    <w:rsid w:val="00C720C2"/>
    <w:rsid w:val="00C73891"/>
    <w:rsid w:val="00C73ADD"/>
    <w:rsid w:val="00C757AA"/>
    <w:rsid w:val="00C809F6"/>
    <w:rsid w:val="00C84D7F"/>
    <w:rsid w:val="00C8529D"/>
    <w:rsid w:val="00C86AF5"/>
    <w:rsid w:val="00C86BAC"/>
    <w:rsid w:val="00C86DAC"/>
    <w:rsid w:val="00C87021"/>
    <w:rsid w:val="00C87DD9"/>
    <w:rsid w:val="00C9200E"/>
    <w:rsid w:val="00C94948"/>
    <w:rsid w:val="00C96733"/>
    <w:rsid w:val="00C97E7F"/>
    <w:rsid w:val="00CA16DC"/>
    <w:rsid w:val="00CA2FA3"/>
    <w:rsid w:val="00CA310B"/>
    <w:rsid w:val="00CA4387"/>
    <w:rsid w:val="00CA44AC"/>
    <w:rsid w:val="00CA4777"/>
    <w:rsid w:val="00CA506E"/>
    <w:rsid w:val="00CA51A6"/>
    <w:rsid w:val="00CA75DF"/>
    <w:rsid w:val="00CA7B50"/>
    <w:rsid w:val="00CB0E1F"/>
    <w:rsid w:val="00CB1860"/>
    <w:rsid w:val="00CB1885"/>
    <w:rsid w:val="00CB3237"/>
    <w:rsid w:val="00CB4600"/>
    <w:rsid w:val="00CB4D48"/>
    <w:rsid w:val="00CB500E"/>
    <w:rsid w:val="00CB628F"/>
    <w:rsid w:val="00CB642F"/>
    <w:rsid w:val="00CB6D4D"/>
    <w:rsid w:val="00CC1750"/>
    <w:rsid w:val="00CC1E55"/>
    <w:rsid w:val="00CC2884"/>
    <w:rsid w:val="00CC34D6"/>
    <w:rsid w:val="00CC40BE"/>
    <w:rsid w:val="00CC40EE"/>
    <w:rsid w:val="00CC51CD"/>
    <w:rsid w:val="00CC5683"/>
    <w:rsid w:val="00CC5938"/>
    <w:rsid w:val="00CC696B"/>
    <w:rsid w:val="00CC6A60"/>
    <w:rsid w:val="00CD09B7"/>
    <w:rsid w:val="00CD13F3"/>
    <w:rsid w:val="00CD1C71"/>
    <w:rsid w:val="00CD27F0"/>
    <w:rsid w:val="00CD2828"/>
    <w:rsid w:val="00CD5497"/>
    <w:rsid w:val="00CD55DA"/>
    <w:rsid w:val="00CD5F7D"/>
    <w:rsid w:val="00CD614E"/>
    <w:rsid w:val="00CD7740"/>
    <w:rsid w:val="00CD7943"/>
    <w:rsid w:val="00CE02C1"/>
    <w:rsid w:val="00CE1793"/>
    <w:rsid w:val="00CE3E5F"/>
    <w:rsid w:val="00CE5C59"/>
    <w:rsid w:val="00CE6184"/>
    <w:rsid w:val="00CE641E"/>
    <w:rsid w:val="00CF0519"/>
    <w:rsid w:val="00CF1ED8"/>
    <w:rsid w:val="00CF6C02"/>
    <w:rsid w:val="00CF734E"/>
    <w:rsid w:val="00D0166D"/>
    <w:rsid w:val="00D02387"/>
    <w:rsid w:val="00D02684"/>
    <w:rsid w:val="00D0326C"/>
    <w:rsid w:val="00D03E1E"/>
    <w:rsid w:val="00D04229"/>
    <w:rsid w:val="00D04301"/>
    <w:rsid w:val="00D04A10"/>
    <w:rsid w:val="00D04E13"/>
    <w:rsid w:val="00D06C50"/>
    <w:rsid w:val="00D074E9"/>
    <w:rsid w:val="00D106A1"/>
    <w:rsid w:val="00D13B2D"/>
    <w:rsid w:val="00D141AF"/>
    <w:rsid w:val="00D1441F"/>
    <w:rsid w:val="00D147C8"/>
    <w:rsid w:val="00D15394"/>
    <w:rsid w:val="00D15614"/>
    <w:rsid w:val="00D15DF8"/>
    <w:rsid w:val="00D164BF"/>
    <w:rsid w:val="00D16DDC"/>
    <w:rsid w:val="00D20126"/>
    <w:rsid w:val="00D210FC"/>
    <w:rsid w:val="00D22114"/>
    <w:rsid w:val="00D233F7"/>
    <w:rsid w:val="00D23CC9"/>
    <w:rsid w:val="00D23D05"/>
    <w:rsid w:val="00D240BE"/>
    <w:rsid w:val="00D243EB"/>
    <w:rsid w:val="00D248BA"/>
    <w:rsid w:val="00D249F0"/>
    <w:rsid w:val="00D257C3"/>
    <w:rsid w:val="00D27F0F"/>
    <w:rsid w:val="00D33488"/>
    <w:rsid w:val="00D343B1"/>
    <w:rsid w:val="00D34532"/>
    <w:rsid w:val="00D34E27"/>
    <w:rsid w:val="00D36115"/>
    <w:rsid w:val="00D3612C"/>
    <w:rsid w:val="00D37A4D"/>
    <w:rsid w:val="00D401DC"/>
    <w:rsid w:val="00D40856"/>
    <w:rsid w:val="00D41831"/>
    <w:rsid w:val="00D41A5B"/>
    <w:rsid w:val="00D41D70"/>
    <w:rsid w:val="00D4274A"/>
    <w:rsid w:val="00D43771"/>
    <w:rsid w:val="00D43C4A"/>
    <w:rsid w:val="00D4480B"/>
    <w:rsid w:val="00D45CB3"/>
    <w:rsid w:val="00D4660B"/>
    <w:rsid w:val="00D50913"/>
    <w:rsid w:val="00D51855"/>
    <w:rsid w:val="00D52C95"/>
    <w:rsid w:val="00D53CCF"/>
    <w:rsid w:val="00D546BA"/>
    <w:rsid w:val="00D57D44"/>
    <w:rsid w:val="00D60A1E"/>
    <w:rsid w:val="00D60D75"/>
    <w:rsid w:val="00D615DD"/>
    <w:rsid w:val="00D6196A"/>
    <w:rsid w:val="00D62FB3"/>
    <w:rsid w:val="00D6306A"/>
    <w:rsid w:val="00D6489C"/>
    <w:rsid w:val="00D671B3"/>
    <w:rsid w:val="00D67D8C"/>
    <w:rsid w:val="00D70BEB"/>
    <w:rsid w:val="00D70EAB"/>
    <w:rsid w:val="00D71A63"/>
    <w:rsid w:val="00D72D8D"/>
    <w:rsid w:val="00D73300"/>
    <w:rsid w:val="00D774CD"/>
    <w:rsid w:val="00D802E0"/>
    <w:rsid w:val="00D80433"/>
    <w:rsid w:val="00D808DD"/>
    <w:rsid w:val="00D82BAD"/>
    <w:rsid w:val="00D83189"/>
    <w:rsid w:val="00D835B1"/>
    <w:rsid w:val="00D83BAB"/>
    <w:rsid w:val="00D8483C"/>
    <w:rsid w:val="00D84911"/>
    <w:rsid w:val="00D85412"/>
    <w:rsid w:val="00D86CAD"/>
    <w:rsid w:val="00D86D22"/>
    <w:rsid w:val="00D87081"/>
    <w:rsid w:val="00D87E7F"/>
    <w:rsid w:val="00D90429"/>
    <w:rsid w:val="00D90576"/>
    <w:rsid w:val="00D9203F"/>
    <w:rsid w:val="00D9301E"/>
    <w:rsid w:val="00D958EE"/>
    <w:rsid w:val="00D95E59"/>
    <w:rsid w:val="00D96228"/>
    <w:rsid w:val="00D97021"/>
    <w:rsid w:val="00D974D1"/>
    <w:rsid w:val="00D97F2F"/>
    <w:rsid w:val="00D97F41"/>
    <w:rsid w:val="00DA1A0C"/>
    <w:rsid w:val="00DA2221"/>
    <w:rsid w:val="00DA2715"/>
    <w:rsid w:val="00DA3211"/>
    <w:rsid w:val="00DA325F"/>
    <w:rsid w:val="00DA49E2"/>
    <w:rsid w:val="00DA49E5"/>
    <w:rsid w:val="00DA4F78"/>
    <w:rsid w:val="00DA5102"/>
    <w:rsid w:val="00DA5136"/>
    <w:rsid w:val="00DA530D"/>
    <w:rsid w:val="00DA53EB"/>
    <w:rsid w:val="00DA5E5F"/>
    <w:rsid w:val="00DB041E"/>
    <w:rsid w:val="00DB254D"/>
    <w:rsid w:val="00DB4A52"/>
    <w:rsid w:val="00DB5A2E"/>
    <w:rsid w:val="00DB68B4"/>
    <w:rsid w:val="00DC08FB"/>
    <w:rsid w:val="00DC20E3"/>
    <w:rsid w:val="00DC3875"/>
    <w:rsid w:val="00DC3918"/>
    <w:rsid w:val="00DC40CF"/>
    <w:rsid w:val="00DC44AC"/>
    <w:rsid w:val="00DC4626"/>
    <w:rsid w:val="00DC4A0D"/>
    <w:rsid w:val="00DC4D9B"/>
    <w:rsid w:val="00DC4DE4"/>
    <w:rsid w:val="00DC5ED8"/>
    <w:rsid w:val="00DC6789"/>
    <w:rsid w:val="00DC7236"/>
    <w:rsid w:val="00DC79AC"/>
    <w:rsid w:val="00DC7B93"/>
    <w:rsid w:val="00DD0F98"/>
    <w:rsid w:val="00DD4799"/>
    <w:rsid w:val="00DD5F87"/>
    <w:rsid w:val="00DD66A6"/>
    <w:rsid w:val="00DD76DE"/>
    <w:rsid w:val="00DE2A17"/>
    <w:rsid w:val="00DE2D4C"/>
    <w:rsid w:val="00DE3C3E"/>
    <w:rsid w:val="00DE420F"/>
    <w:rsid w:val="00DE4C38"/>
    <w:rsid w:val="00DE4F58"/>
    <w:rsid w:val="00DE5159"/>
    <w:rsid w:val="00DE7F49"/>
    <w:rsid w:val="00DF04AA"/>
    <w:rsid w:val="00DF1369"/>
    <w:rsid w:val="00DF3A91"/>
    <w:rsid w:val="00DF5DE0"/>
    <w:rsid w:val="00DF70D8"/>
    <w:rsid w:val="00DF7E79"/>
    <w:rsid w:val="00E00124"/>
    <w:rsid w:val="00E00340"/>
    <w:rsid w:val="00E00B57"/>
    <w:rsid w:val="00E019AA"/>
    <w:rsid w:val="00E03C4E"/>
    <w:rsid w:val="00E0579E"/>
    <w:rsid w:val="00E0671B"/>
    <w:rsid w:val="00E10CD3"/>
    <w:rsid w:val="00E114F0"/>
    <w:rsid w:val="00E11912"/>
    <w:rsid w:val="00E14075"/>
    <w:rsid w:val="00E14222"/>
    <w:rsid w:val="00E14EAA"/>
    <w:rsid w:val="00E178D3"/>
    <w:rsid w:val="00E1790C"/>
    <w:rsid w:val="00E17C78"/>
    <w:rsid w:val="00E17CD4"/>
    <w:rsid w:val="00E21BC0"/>
    <w:rsid w:val="00E24315"/>
    <w:rsid w:val="00E24397"/>
    <w:rsid w:val="00E244C5"/>
    <w:rsid w:val="00E256BD"/>
    <w:rsid w:val="00E26635"/>
    <w:rsid w:val="00E27939"/>
    <w:rsid w:val="00E31A10"/>
    <w:rsid w:val="00E31ABE"/>
    <w:rsid w:val="00E32FE3"/>
    <w:rsid w:val="00E33802"/>
    <w:rsid w:val="00E40C38"/>
    <w:rsid w:val="00E41D16"/>
    <w:rsid w:val="00E43E26"/>
    <w:rsid w:val="00E44696"/>
    <w:rsid w:val="00E447FC"/>
    <w:rsid w:val="00E44D35"/>
    <w:rsid w:val="00E45302"/>
    <w:rsid w:val="00E45466"/>
    <w:rsid w:val="00E46E35"/>
    <w:rsid w:val="00E50F24"/>
    <w:rsid w:val="00E51979"/>
    <w:rsid w:val="00E51CD6"/>
    <w:rsid w:val="00E51E81"/>
    <w:rsid w:val="00E51F86"/>
    <w:rsid w:val="00E53A95"/>
    <w:rsid w:val="00E551B0"/>
    <w:rsid w:val="00E56B60"/>
    <w:rsid w:val="00E60648"/>
    <w:rsid w:val="00E613E1"/>
    <w:rsid w:val="00E61512"/>
    <w:rsid w:val="00E61619"/>
    <w:rsid w:val="00E61F2F"/>
    <w:rsid w:val="00E6295A"/>
    <w:rsid w:val="00E62CD0"/>
    <w:rsid w:val="00E631F7"/>
    <w:rsid w:val="00E6433E"/>
    <w:rsid w:val="00E64734"/>
    <w:rsid w:val="00E70CC6"/>
    <w:rsid w:val="00E7113F"/>
    <w:rsid w:val="00E739EC"/>
    <w:rsid w:val="00E7497B"/>
    <w:rsid w:val="00E77019"/>
    <w:rsid w:val="00E77089"/>
    <w:rsid w:val="00E77311"/>
    <w:rsid w:val="00E77DFD"/>
    <w:rsid w:val="00E80AAE"/>
    <w:rsid w:val="00E819C4"/>
    <w:rsid w:val="00E81A74"/>
    <w:rsid w:val="00E81C09"/>
    <w:rsid w:val="00E82E6D"/>
    <w:rsid w:val="00E855FC"/>
    <w:rsid w:val="00E85F31"/>
    <w:rsid w:val="00E86484"/>
    <w:rsid w:val="00E86D48"/>
    <w:rsid w:val="00E8723E"/>
    <w:rsid w:val="00E873AE"/>
    <w:rsid w:val="00E90A53"/>
    <w:rsid w:val="00E9101D"/>
    <w:rsid w:val="00E911B2"/>
    <w:rsid w:val="00E93118"/>
    <w:rsid w:val="00E9450A"/>
    <w:rsid w:val="00E94F0F"/>
    <w:rsid w:val="00E95056"/>
    <w:rsid w:val="00EA17F0"/>
    <w:rsid w:val="00EA18D9"/>
    <w:rsid w:val="00EA1CB6"/>
    <w:rsid w:val="00EA281A"/>
    <w:rsid w:val="00EA3424"/>
    <w:rsid w:val="00EA5A74"/>
    <w:rsid w:val="00EA5E44"/>
    <w:rsid w:val="00EA6246"/>
    <w:rsid w:val="00EA7139"/>
    <w:rsid w:val="00EA7317"/>
    <w:rsid w:val="00EB01F4"/>
    <w:rsid w:val="00EB0DA9"/>
    <w:rsid w:val="00EB32C5"/>
    <w:rsid w:val="00EB33A4"/>
    <w:rsid w:val="00EB3FA4"/>
    <w:rsid w:val="00EB751B"/>
    <w:rsid w:val="00EB7A01"/>
    <w:rsid w:val="00EB7F5D"/>
    <w:rsid w:val="00EC29AF"/>
    <w:rsid w:val="00EC2BEA"/>
    <w:rsid w:val="00EC30BC"/>
    <w:rsid w:val="00EC4B0B"/>
    <w:rsid w:val="00EC56D3"/>
    <w:rsid w:val="00EC5CA3"/>
    <w:rsid w:val="00EC6DA5"/>
    <w:rsid w:val="00EC733B"/>
    <w:rsid w:val="00ED08BC"/>
    <w:rsid w:val="00EE2BFC"/>
    <w:rsid w:val="00EE66D1"/>
    <w:rsid w:val="00EE7BE2"/>
    <w:rsid w:val="00EF046D"/>
    <w:rsid w:val="00EF34B5"/>
    <w:rsid w:val="00EF38BD"/>
    <w:rsid w:val="00F010B3"/>
    <w:rsid w:val="00F0137D"/>
    <w:rsid w:val="00F016B6"/>
    <w:rsid w:val="00F01E17"/>
    <w:rsid w:val="00F0344B"/>
    <w:rsid w:val="00F03787"/>
    <w:rsid w:val="00F03B44"/>
    <w:rsid w:val="00F04294"/>
    <w:rsid w:val="00F0444E"/>
    <w:rsid w:val="00F05BA7"/>
    <w:rsid w:val="00F05FF9"/>
    <w:rsid w:val="00F06EC3"/>
    <w:rsid w:val="00F10A2D"/>
    <w:rsid w:val="00F123BF"/>
    <w:rsid w:val="00F1296C"/>
    <w:rsid w:val="00F12B90"/>
    <w:rsid w:val="00F12CAF"/>
    <w:rsid w:val="00F12F0F"/>
    <w:rsid w:val="00F14062"/>
    <w:rsid w:val="00F146ED"/>
    <w:rsid w:val="00F14776"/>
    <w:rsid w:val="00F168F3"/>
    <w:rsid w:val="00F20963"/>
    <w:rsid w:val="00F23558"/>
    <w:rsid w:val="00F237A6"/>
    <w:rsid w:val="00F25B6D"/>
    <w:rsid w:val="00F25C04"/>
    <w:rsid w:val="00F25C88"/>
    <w:rsid w:val="00F275E9"/>
    <w:rsid w:val="00F30119"/>
    <w:rsid w:val="00F30BAF"/>
    <w:rsid w:val="00F31EE0"/>
    <w:rsid w:val="00F32B00"/>
    <w:rsid w:val="00F33FE5"/>
    <w:rsid w:val="00F34FEC"/>
    <w:rsid w:val="00F35761"/>
    <w:rsid w:val="00F36FB7"/>
    <w:rsid w:val="00F3765E"/>
    <w:rsid w:val="00F37B0A"/>
    <w:rsid w:val="00F4157E"/>
    <w:rsid w:val="00F429AF"/>
    <w:rsid w:val="00F42AB1"/>
    <w:rsid w:val="00F45193"/>
    <w:rsid w:val="00F500F3"/>
    <w:rsid w:val="00F5038F"/>
    <w:rsid w:val="00F5089D"/>
    <w:rsid w:val="00F51A67"/>
    <w:rsid w:val="00F52DB7"/>
    <w:rsid w:val="00F534DD"/>
    <w:rsid w:val="00F54F1A"/>
    <w:rsid w:val="00F55F46"/>
    <w:rsid w:val="00F603FE"/>
    <w:rsid w:val="00F6098F"/>
    <w:rsid w:val="00F60C29"/>
    <w:rsid w:val="00F61779"/>
    <w:rsid w:val="00F62986"/>
    <w:rsid w:val="00F63C2C"/>
    <w:rsid w:val="00F70BCE"/>
    <w:rsid w:val="00F70C1D"/>
    <w:rsid w:val="00F722CF"/>
    <w:rsid w:val="00F73D91"/>
    <w:rsid w:val="00F742E5"/>
    <w:rsid w:val="00F76EDD"/>
    <w:rsid w:val="00F80702"/>
    <w:rsid w:val="00F84520"/>
    <w:rsid w:val="00F84577"/>
    <w:rsid w:val="00F860F9"/>
    <w:rsid w:val="00F866B7"/>
    <w:rsid w:val="00F90A0E"/>
    <w:rsid w:val="00F90D43"/>
    <w:rsid w:val="00F90E32"/>
    <w:rsid w:val="00F910B8"/>
    <w:rsid w:val="00F912E3"/>
    <w:rsid w:val="00F9135D"/>
    <w:rsid w:val="00F91397"/>
    <w:rsid w:val="00F91535"/>
    <w:rsid w:val="00F93092"/>
    <w:rsid w:val="00F966F6"/>
    <w:rsid w:val="00F972DE"/>
    <w:rsid w:val="00FA0331"/>
    <w:rsid w:val="00FA04B2"/>
    <w:rsid w:val="00FA1A73"/>
    <w:rsid w:val="00FA2848"/>
    <w:rsid w:val="00FA2BAB"/>
    <w:rsid w:val="00FA6276"/>
    <w:rsid w:val="00FB1735"/>
    <w:rsid w:val="00FB2CB6"/>
    <w:rsid w:val="00FB5E7F"/>
    <w:rsid w:val="00FB659A"/>
    <w:rsid w:val="00FB6B4C"/>
    <w:rsid w:val="00FB7490"/>
    <w:rsid w:val="00FC0980"/>
    <w:rsid w:val="00FC307A"/>
    <w:rsid w:val="00FC4025"/>
    <w:rsid w:val="00FC4C6D"/>
    <w:rsid w:val="00FC52DC"/>
    <w:rsid w:val="00FC5BA9"/>
    <w:rsid w:val="00FC7FC7"/>
    <w:rsid w:val="00FD0716"/>
    <w:rsid w:val="00FD0963"/>
    <w:rsid w:val="00FD1215"/>
    <w:rsid w:val="00FD1F6B"/>
    <w:rsid w:val="00FD235E"/>
    <w:rsid w:val="00FD5B71"/>
    <w:rsid w:val="00FD6BDE"/>
    <w:rsid w:val="00FD7965"/>
    <w:rsid w:val="00FD7B40"/>
    <w:rsid w:val="00FD7BF8"/>
    <w:rsid w:val="00FD7FE1"/>
    <w:rsid w:val="00FE180E"/>
    <w:rsid w:val="00FE2DDD"/>
    <w:rsid w:val="00FE6A77"/>
    <w:rsid w:val="00FE7CDD"/>
    <w:rsid w:val="00FE7FB3"/>
    <w:rsid w:val="00FF117A"/>
    <w:rsid w:val="00FF2E40"/>
    <w:rsid w:val="00FF5080"/>
    <w:rsid w:val="00FF631C"/>
    <w:rsid w:val="00FF64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1AF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141AF"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141AF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Title">
    <w:name w:val="Title"/>
    <w:basedOn w:val="Normal"/>
    <w:link w:val="TitleChar"/>
    <w:uiPriority w:val="99"/>
    <w:qFormat/>
    <w:rsid w:val="00D141AF"/>
    <w:pPr>
      <w:jc w:val="center"/>
    </w:pPr>
    <w:rPr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D141A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141A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rsid w:val="00D141A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137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g?base=RLAW071;n=64348;fld=134;dst=10001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33</TotalTime>
  <Pages>2</Pages>
  <Words>349</Words>
  <Characters>1992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20</cp:revision>
  <cp:lastPrinted>2013-03-19T04:15:00Z</cp:lastPrinted>
  <dcterms:created xsi:type="dcterms:W3CDTF">2013-03-19T03:34:00Z</dcterms:created>
  <dcterms:modified xsi:type="dcterms:W3CDTF">2013-03-22T08:00:00Z</dcterms:modified>
</cp:coreProperties>
</file>