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4DE" w:rsidRDefault="006214DE">
      <w:pPr>
        <w:pStyle w:val="Title"/>
        <w:rPr>
          <w:b/>
          <w:bCs/>
        </w:rPr>
      </w:pPr>
    </w:p>
    <w:p w:rsidR="006214DE" w:rsidRDefault="006214DE">
      <w:pPr>
        <w:pStyle w:val="Title"/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0;margin-top:-29.5pt;width:50.4pt;height:55.9pt;z-index:251658240;visibility:visible;mso-position-horizontal:center" wrapcoords="-643 0 -643 20866 21857 20866 21857 0 -643 0">
            <v:imagedata r:id="rId5" o:title="" grayscale="t"/>
            <w10:wrap type="through"/>
          </v:shape>
        </w:pict>
      </w:r>
    </w:p>
    <w:p w:rsidR="006214DE" w:rsidRDefault="006214DE">
      <w:pPr>
        <w:pStyle w:val="Title"/>
        <w:rPr>
          <w:b/>
          <w:bCs/>
        </w:rPr>
      </w:pPr>
    </w:p>
    <w:p w:rsidR="006214DE" w:rsidRDefault="006214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ШАЛИНСКОГО ГОРОДСКОГО ОКРУГА</w:t>
      </w:r>
    </w:p>
    <w:p w:rsidR="006214DE" w:rsidRDefault="006214DE">
      <w:pPr>
        <w:pStyle w:val="Heading1"/>
      </w:pPr>
      <w:r>
        <w:t>ПОСТАНОВЛЕНИЕ</w:t>
      </w:r>
    </w:p>
    <w:tbl>
      <w:tblPr>
        <w:tblW w:w="0" w:type="auto"/>
        <w:tblInd w:w="-106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/>
      </w:tblPr>
      <w:tblGrid>
        <w:gridCol w:w="10152"/>
      </w:tblGrid>
      <w:tr w:rsidR="006214DE">
        <w:trPr>
          <w:trHeight w:val="216"/>
        </w:trPr>
        <w:tc>
          <w:tcPr>
            <w:tcW w:w="10152" w:type="dxa"/>
            <w:tcBorders>
              <w:left w:val="nil"/>
              <w:bottom w:val="nil"/>
              <w:right w:val="nil"/>
            </w:tcBorders>
          </w:tcPr>
          <w:p w:rsidR="006214DE" w:rsidRDefault="006214DE"/>
        </w:tc>
      </w:tr>
    </w:tbl>
    <w:p w:rsidR="006214DE" w:rsidRPr="006D7677" w:rsidRDefault="006214DE">
      <w:pPr>
        <w:rPr>
          <w:sz w:val="28"/>
          <w:szCs w:val="28"/>
        </w:rPr>
      </w:pPr>
    </w:p>
    <w:p w:rsidR="006214DE" w:rsidRPr="00B806AE" w:rsidRDefault="006214DE" w:rsidP="0064285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B806AE">
        <w:rPr>
          <w:sz w:val="28"/>
          <w:szCs w:val="28"/>
        </w:rPr>
        <w:t xml:space="preserve">т  </w:t>
      </w:r>
      <w:r>
        <w:rPr>
          <w:sz w:val="28"/>
          <w:szCs w:val="28"/>
          <w:lang w:val="en-US"/>
        </w:rPr>
        <w:t xml:space="preserve">07 </w:t>
      </w:r>
      <w:r>
        <w:rPr>
          <w:sz w:val="28"/>
          <w:szCs w:val="28"/>
        </w:rPr>
        <w:t xml:space="preserve">октября </w:t>
      </w:r>
      <w:r w:rsidRPr="00B806AE">
        <w:rPr>
          <w:sz w:val="28"/>
          <w:szCs w:val="28"/>
        </w:rPr>
        <w:t>20</w:t>
      </w:r>
      <w:r>
        <w:rPr>
          <w:sz w:val="28"/>
          <w:szCs w:val="28"/>
        </w:rPr>
        <w:t>15</w:t>
      </w:r>
      <w:r w:rsidRPr="00B806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806AE">
        <w:rPr>
          <w:sz w:val="28"/>
          <w:szCs w:val="28"/>
        </w:rPr>
        <w:t xml:space="preserve">№  </w:t>
      </w:r>
      <w:r>
        <w:rPr>
          <w:sz w:val="28"/>
          <w:szCs w:val="28"/>
        </w:rPr>
        <w:t>961</w:t>
      </w:r>
    </w:p>
    <w:p w:rsidR="006214DE" w:rsidRDefault="006214DE" w:rsidP="00642851">
      <w:pPr>
        <w:rPr>
          <w:sz w:val="28"/>
          <w:szCs w:val="28"/>
        </w:rPr>
      </w:pPr>
    </w:p>
    <w:p w:rsidR="006214DE" w:rsidRPr="008A4C0D" w:rsidRDefault="006214DE" w:rsidP="008A4C0D">
      <w:pPr>
        <w:jc w:val="center"/>
        <w:rPr>
          <w:b/>
          <w:bCs/>
          <w:i/>
          <w:iCs/>
          <w:sz w:val="28"/>
          <w:szCs w:val="28"/>
        </w:rPr>
      </w:pPr>
      <w:r w:rsidRPr="00AC762E">
        <w:rPr>
          <w:b/>
          <w:bCs/>
          <w:i/>
          <w:iCs/>
          <w:sz w:val="28"/>
          <w:szCs w:val="28"/>
        </w:rPr>
        <w:t>Об утверждении средней рыночной стоимости одного квадратного мет</w:t>
      </w:r>
      <w:r>
        <w:rPr>
          <w:b/>
          <w:bCs/>
          <w:i/>
          <w:iCs/>
          <w:sz w:val="28"/>
          <w:szCs w:val="28"/>
        </w:rPr>
        <w:t>ра жилого помещения, сложившейся</w:t>
      </w:r>
      <w:r w:rsidRPr="00AC762E">
        <w:rPr>
          <w:b/>
          <w:bCs/>
          <w:i/>
          <w:iCs/>
          <w:sz w:val="28"/>
          <w:szCs w:val="28"/>
        </w:rPr>
        <w:t xml:space="preserve"> на территории Шалинского го</w:t>
      </w:r>
      <w:r>
        <w:rPr>
          <w:b/>
          <w:bCs/>
          <w:i/>
          <w:iCs/>
          <w:sz w:val="28"/>
          <w:szCs w:val="28"/>
        </w:rPr>
        <w:t>родского округа на  четвертый  квартал 2015 года</w:t>
      </w:r>
    </w:p>
    <w:p w:rsidR="006214DE" w:rsidRDefault="006214DE" w:rsidP="00F373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признания граждан, обратившихся с заявлением о постановке на учет в качестве нуждающихся в предоставляемых по договорам социального найма жилых помещений муниципального жилого фонда, </w:t>
      </w:r>
      <w:r w:rsidRPr="002710B3">
        <w:rPr>
          <w:sz w:val="28"/>
          <w:szCs w:val="28"/>
        </w:rPr>
        <w:t>малоимущими,</w:t>
      </w:r>
      <w:r>
        <w:rPr>
          <w:sz w:val="28"/>
          <w:szCs w:val="28"/>
        </w:rPr>
        <w:t xml:space="preserve"> руководствуясь Жилищным кодексом Российской Федерации, Законом Свердловской области от 22.07.2005 года № 96-03 ( с последующими изменениями) «О признании граждан малоимущими в целях предоставления им по договорам социального найма помещений муниципального фонда на территории Свердловской области»,  в ходе реализации на территории Шалинского городского округа мероприятий по улучшению жилищных условий граждан, проживающих в сельской местности, в том числе молодых семей и молодых специалистов в рамках федеральной целевой программы «Устойчивое развитие сельских территорий на 2014-2017 годы и на период 2020 года, утвержденной Постановлением Правительства Российской Федерации от15.07.2013 г. № 598, Постановления Правительства Свердловской области  от 28.04.2006 года № 357-ПП «О Порядке обеспечения жильём нуждающихся в улучшении жилищных условий ветеранов Великой Отечественной войны и нуждающихся в улучшении жилищных условий и вставших на учёт до 01 января 2005 года ветеранов, инвалидов и семей, имеющих детей – инвалидов», подпрограммы «Стимулирование развития жилищного строительства»  государственной программы  Свердловской области «Реализация основных направлений государственной политики в строительном комплексе Свердловской области до 2020 года», утвержденной  Постановлением Правительства Свердловской области от 24.10.2013 года № 1296-ПП, Постановления Правительства Свердловской области  от 08.02.2011г. №84-ПП «Об утверждении  Порядка  обеспечения  в 2011-2015годах  жилыми помещениями  детей-сирот,  и детей, оставшихся без  попечения родителей, не имеющих закрепленного жилого помещения»,  подпрограмм «</w:t>
      </w:r>
      <w:r w:rsidRPr="00186641">
        <w:rPr>
          <w:sz w:val="28"/>
          <w:szCs w:val="28"/>
        </w:rPr>
        <w:t>Обеспечение жильем молодых семей на территории Шалинског</w:t>
      </w:r>
      <w:r>
        <w:rPr>
          <w:sz w:val="28"/>
          <w:szCs w:val="28"/>
        </w:rPr>
        <w:t>о городского округа на 2014-2017годы», «</w:t>
      </w:r>
      <w:r w:rsidRPr="00186641">
        <w:rPr>
          <w:sz w:val="28"/>
          <w:szCs w:val="28"/>
        </w:rPr>
        <w:t xml:space="preserve">Устойчивое развитие сельских </w:t>
      </w:r>
      <w:r>
        <w:rPr>
          <w:sz w:val="28"/>
          <w:szCs w:val="28"/>
        </w:rPr>
        <w:t>территорий</w:t>
      </w:r>
      <w:r w:rsidRPr="00186641">
        <w:rPr>
          <w:sz w:val="28"/>
          <w:szCs w:val="28"/>
        </w:rPr>
        <w:t xml:space="preserve"> Шалинского городского округа </w:t>
      </w:r>
      <w:r>
        <w:rPr>
          <w:sz w:val="28"/>
          <w:szCs w:val="28"/>
        </w:rPr>
        <w:t>на 2014-2017</w:t>
      </w:r>
      <w:r w:rsidRPr="00186641">
        <w:rPr>
          <w:sz w:val="28"/>
          <w:szCs w:val="28"/>
        </w:rPr>
        <w:t>годы», «Обеспечение жильем отдельных категорий граждан на территории Шалинского городского округа на 2014-2016годы</w:t>
      </w:r>
      <w:r>
        <w:rPr>
          <w:sz w:val="28"/>
          <w:szCs w:val="28"/>
        </w:rPr>
        <w:t xml:space="preserve">» муниципальной программы «Социально-экономическое развитие Шалинского городского округа до 2017 года», утвержденной решением Думы Шалинского городского округа от 24.12.2013 года № 188 «О бюджете Шалинского городского округа на 2014 год и плановый период 2015-2016 годы», подпрограммы «Развитие жилищно-коммунального хозяйства и повышение энергетической эффективности в Шалинском городском округе» муниципальной программы «Социально-экономическое  развитие Шалинского городского округа до 2017 года», утвержденной решением Думы Шалинского городского округа от 24.12.2013 г. № 188 «О бюджете Шалинского городского округа на 2014 год и плановый период 2015-2016 годов», руководствуясь </w:t>
      </w:r>
      <w:r w:rsidRPr="005F72A6">
        <w:t xml:space="preserve"> </w:t>
      </w:r>
      <w:r>
        <w:t>«</w:t>
      </w:r>
      <w:r w:rsidRPr="005F72A6">
        <w:rPr>
          <w:sz w:val="28"/>
          <w:szCs w:val="28"/>
        </w:rPr>
        <w:t>Порядком определения средней рыночной стоимости одного квадратного метра жилого помещения, сложившейся в границах населенного пункта, в котором должно предоставляться жилое помещение по договору социального найма</w:t>
      </w:r>
      <w:r>
        <w:rPr>
          <w:sz w:val="28"/>
          <w:szCs w:val="28"/>
        </w:rPr>
        <w:t>»</w:t>
      </w:r>
      <w:r w:rsidRPr="005F72A6">
        <w:rPr>
          <w:sz w:val="28"/>
          <w:szCs w:val="28"/>
        </w:rPr>
        <w:t xml:space="preserve">, утвержденным </w:t>
      </w:r>
      <w:r>
        <w:rPr>
          <w:sz w:val="28"/>
          <w:szCs w:val="28"/>
        </w:rPr>
        <w:t>п</w:t>
      </w:r>
      <w:r w:rsidRPr="005F72A6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>г</w:t>
      </w:r>
      <w:r w:rsidRPr="005F72A6">
        <w:rPr>
          <w:sz w:val="28"/>
          <w:szCs w:val="28"/>
        </w:rPr>
        <w:t>лавы Шалинского городского округа от 05.06.2006 года № 401</w:t>
      </w:r>
      <w:r>
        <w:rPr>
          <w:sz w:val="28"/>
          <w:szCs w:val="28"/>
        </w:rPr>
        <w:t>, администрация Шалинского городского округа</w:t>
      </w:r>
    </w:p>
    <w:p w:rsidR="006214DE" w:rsidRDefault="006214DE" w:rsidP="00F3734D">
      <w:pPr>
        <w:ind w:firstLine="708"/>
        <w:jc w:val="both"/>
        <w:rPr>
          <w:sz w:val="28"/>
          <w:szCs w:val="28"/>
        </w:rPr>
      </w:pPr>
    </w:p>
    <w:p w:rsidR="006214DE" w:rsidRDefault="006214DE" w:rsidP="006E4C30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214DE" w:rsidRDefault="006214DE" w:rsidP="006E4C30">
      <w:pPr>
        <w:rPr>
          <w:sz w:val="28"/>
          <w:szCs w:val="28"/>
        </w:rPr>
      </w:pPr>
    </w:p>
    <w:p w:rsidR="006214DE" w:rsidRDefault="006214DE" w:rsidP="00391DFA">
      <w:pPr>
        <w:jc w:val="both"/>
        <w:rPr>
          <w:sz w:val="28"/>
          <w:szCs w:val="28"/>
        </w:rPr>
      </w:pPr>
      <w:r>
        <w:rPr>
          <w:sz w:val="28"/>
          <w:szCs w:val="28"/>
        </w:rPr>
        <w:t>1.Утвердить стоимость одного квадратного метра средней рыночной стоимости   общей площади жилого помещения, сложившейся на территории Шалинского городского округа на четвертый  квартал 2015года:</w:t>
      </w:r>
    </w:p>
    <w:p w:rsidR="006214DE" w:rsidRPr="00AA3E17" w:rsidRDefault="006214DE" w:rsidP="00F373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1.1.На приобретение жилого помещения на территории Шалинского городского округа, в том числе в сельской местности в </w:t>
      </w:r>
      <w:r w:rsidRPr="00BF6EA3">
        <w:rPr>
          <w:color w:val="FF0000"/>
          <w:sz w:val="28"/>
          <w:szCs w:val="28"/>
        </w:rPr>
        <w:t xml:space="preserve">размере  </w:t>
      </w:r>
      <w:r>
        <w:rPr>
          <w:color w:val="FF0000"/>
          <w:sz w:val="28"/>
          <w:szCs w:val="28"/>
        </w:rPr>
        <w:t>22 700</w:t>
      </w:r>
      <w:r w:rsidRPr="00BF6EA3">
        <w:rPr>
          <w:color w:val="FF0000"/>
          <w:sz w:val="28"/>
          <w:szCs w:val="28"/>
        </w:rPr>
        <w:t xml:space="preserve"> рублей;</w:t>
      </w:r>
    </w:p>
    <w:p w:rsidR="006214DE" w:rsidRPr="00BF6EA3" w:rsidRDefault="006214DE" w:rsidP="00F3734D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1.2.  На строительство жилого дома или пристроя жилого помещения к имеющемуся жилому дому, в том числе на завершение ранее начатого строительства жилого дома в размере </w:t>
      </w:r>
      <w:r>
        <w:rPr>
          <w:color w:val="FF0000"/>
          <w:sz w:val="28"/>
          <w:szCs w:val="28"/>
        </w:rPr>
        <w:t>35 400</w:t>
      </w:r>
      <w:r w:rsidRPr="00BF6EA3">
        <w:rPr>
          <w:color w:val="FF0000"/>
          <w:sz w:val="28"/>
          <w:szCs w:val="28"/>
        </w:rPr>
        <w:t xml:space="preserve"> рублей.</w:t>
      </w:r>
    </w:p>
    <w:p w:rsidR="006214DE" w:rsidRDefault="006214DE" w:rsidP="00F3734D">
      <w:pPr>
        <w:jc w:val="both"/>
        <w:rPr>
          <w:sz w:val="28"/>
          <w:szCs w:val="28"/>
        </w:rPr>
      </w:pPr>
      <w:r>
        <w:rPr>
          <w:sz w:val="28"/>
          <w:szCs w:val="28"/>
        </w:rPr>
        <w:t>2. Установленная  пунктом 1 настоящего постановления  средняя рыночная стоимость одного квадратного метра  общей площади жилого помещения применяется для расчета социальных выплат:</w:t>
      </w:r>
    </w:p>
    <w:p w:rsidR="006214DE" w:rsidRDefault="006214DE" w:rsidP="00F3734D">
      <w:pPr>
        <w:jc w:val="both"/>
        <w:rPr>
          <w:sz w:val="28"/>
          <w:szCs w:val="28"/>
        </w:rPr>
      </w:pPr>
      <w:r>
        <w:rPr>
          <w:sz w:val="28"/>
          <w:szCs w:val="28"/>
        </w:rPr>
        <w:t>2.1.на приобретение жилья  молодым семьям, нуждающимся в улучшении жилищных условий;</w:t>
      </w:r>
    </w:p>
    <w:p w:rsidR="006214DE" w:rsidRDefault="006214DE" w:rsidP="00F3734D">
      <w:pPr>
        <w:jc w:val="both"/>
        <w:rPr>
          <w:sz w:val="28"/>
          <w:szCs w:val="28"/>
        </w:rPr>
      </w:pPr>
      <w:r>
        <w:rPr>
          <w:sz w:val="28"/>
          <w:szCs w:val="28"/>
        </w:rPr>
        <w:t>2.2.на обеспечение жильем  молодых семей и молодых специалистов, проживающих и  работающих в сельской  местности;</w:t>
      </w:r>
    </w:p>
    <w:p w:rsidR="006214DE" w:rsidRDefault="006214DE" w:rsidP="00F3734D">
      <w:pPr>
        <w:jc w:val="both"/>
        <w:rPr>
          <w:sz w:val="28"/>
          <w:szCs w:val="28"/>
        </w:rPr>
      </w:pPr>
      <w:r>
        <w:rPr>
          <w:sz w:val="28"/>
          <w:szCs w:val="28"/>
        </w:rPr>
        <w:t>2.3.на улучшение жилищных условий граждан, проживающих в сельской местности.</w:t>
      </w:r>
    </w:p>
    <w:p w:rsidR="006214DE" w:rsidRPr="00BF6EA3" w:rsidRDefault="006214DE" w:rsidP="00391DFA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3.Утвердить среднюю рыночную стоимость одного квадратного метра общей площади жилого помещения  по Шалинскому городскому округу  в соответствии с Законом  Свердловской области от 22 июля 2005года №96-ОЗ « О признании граждан малоимущими  в целях предоставления  им по договорам  социального найма  жилых помещений  муниципального  жилищного фонда  на территории  Свердловской области»  в размере </w:t>
      </w:r>
      <w:r>
        <w:rPr>
          <w:color w:val="FF0000"/>
          <w:sz w:val="28"/>
          <w:szCs w:val="28"/>
        </w:rPr>
        <w:t>35 400</w:t>
      </w:r>
      <w:r w:rsidRPr="00BF6EA3">
        <w:rPr>
          <w:color w:val="FF0000"/>
          <w:sz w:val="28"/>
          <w:szCs w:val="28"/>
        </w:rPr>
        <w:t xml:space="preserve"> рублей.</w:t>
      </w:r>
    </w:p>
    <w:p w:rsidR="006214DE" w:rsidRDefault="006214DE" w:rsidP="00391DFA">
      <w:pPr>
        <w:jc w:val="both"/>
        <w:rPr>
          <w:sz w:val="28"/>
          <w:szCs w:val="28"/>
        </w:rPr>
      </w:pPr>
      <w:r>
        <w:rPr>
          <w:sz w:val="28"/>
          <w:szCs w:val="28"/>
        </w:rPr>
        <w:t>4. Установленная пунктом 3 настоящего постановления  средняя рыночная стоимость одного квадратного метра общей площади жилого помещения   применяется:</w:t>
      </w:r>
    </w:p>
    <w:p w:rsidR="006214DE" w:rsidRDefault="006214DE" w:rsidP="00391DFA">
      <w:pPr>
        <w:jc w:val="both"/>
        <w:rPr>
          <w:sz w:val="28"/>
          <w:szCs w:val="28"/>
        </w:rPr>
      </w:pPr>
      <w:r>
        <w:rPr>
          <w:sz w:val="28"/>
          <w:szCs w:val="28"/>
        </w:rPr>
        <w:t>4.1. для предоставления жилья гражданам, признанных малоимущими;</w:t>
      </w:r>
    </w:p>
    <w:p w:rsidR="006214DE" w:rsidRDefault="006214DE" w:rsidP="00391DFA">
      <w:pPr>
        <w:jc w:val="both"/>
        <w:rPr>
          <w:sz w:val="28"/>
          <w:szCs w:val="28"/>
        </w:rPr>
      </w:pPr>
      <w:r>
        <w:rPr>
          <w:sz w:val="28"/>
          <w:szCs w:val="28"/>
        </w:rPr>
        <w:t>4.2. для строительства либо приобретения жилых помещений  многодетными семьями;</w:t>
      </w:r>
    </w:p>
    <w:p w:rsidR="006214DE" w:rsidRDefault="006214DE" w:rsidP="00391DFA">
      <w:pPr>
        <w:jc w:val="both"/>
        <w:rPr>
          <w:sz w:val="28"/>
          <w:szCs w:val="28"/>
        </w:rPr>
      </w:pPr>
      <w:r>
        <w:rPr>
          <w:sz w:val="28"/>
          <w:szCs w:val="28"/>
        </w:rPr>
        <w:t>4.3.для расчета  социальной выплаты  отдельным категориям граждан, установленным подпрограммой « Обеспечение жильем отдельных категорий граждан на территории Шалинского городского округа на 2014-2016годы»;</w:t>
      </w:r>
    </w:p>
    <w:p w:rsidR="006214DE" w:rsidRDefault="006214DE" w:rsidP="00391DFA">
      <w:pPr>
        <w:jc w:val="both"/>
        <w:rPr>
          <w:sz w:val="28"/>
          <w:szCs w:val="28"/>
        </w:rPr>
      </w:pPr>
    </w:p>
    <w:p w:rsidR="006214DE" w:rsidRPr="009844C4" w:rsidRDefault="006214DE" w:rsidP="00CC08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Утвердить стоимость одного квадратного метра  средней рыночной стоимости общей площади жилого помещения , сложившейся на территории Шалинского городского округа, для приобретения  жилых помещений  в муниципальную собственность в целях дальнейшего перевода  указанных жилых помещений  в специализированный  жилищный фонд и использование в качестве служебного жилого помещения в размере  </w:t>
      </w:r>
      <w:r>
        <w:rPr>
          <w:color w:val="FF0000"/>
          <w:sz w:val="28"/>
          <w:szCs w:val="28"/>
        </w:rPr>
        <w:t>22 700</w:t>
      </w:r>
      <w:r w:rsidRPr="00BF6EA3">
        <w:rPr>
          <w:color w:val="FF0000"/>
          <w:sz w:val="28"/>
          <w:szCs w:val="28"/>
        </w:rPr>
        <w:t xml:space="preserve"> рублей;</w:t>
      </w:r>
    </w:p>
    <w:p w:rsidR="006214DE" w:rsidRPr="00BF6EA3" w:rsidRDefault="006214DE" w:rsidP="00391DFA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6. Утвердить  стоимость одного квадратного метра  средней рыночной стоимости общей площади жилого помещения, сложившейся на территории Шалинского городского округа, для  (строительства) приобретения  жилых помещений   в целях предоставления их  гражданам категорий: ветераны Великой Отечественной войны, ветераны боевых действий, дети-сироты, дети, оставшиеся без попечения родителей, инвалиды и семьи, имеющие детей инвалидов -  в размере </w:t>
      </w:r>
      <w:r>
        <w:rPr>
          <w:color w:val="FF0000"/>
          <w:sz w:val="28"/>
          <w:szCs w:val="28"/>
        </w:rPr>
        <w:t>35 400</w:t>
      </w:r>
      <w:r w:rsidRPr="00BF6EA3">
        <w:rPr>
          <w:color w:val="FF0000"/>
          <w:sz w:val="28"/>
          <w:szCs w:val="28"/>
        </w:rPr>
        <w:t xml:space="preserve"> рублей.</w:t>
      </w:r>
    </w:p>
    <w:p w:rsidR="006214DE" w:rsidRDefault="006214DE" w:rsidP="00AC762E">
      <w:pPr>
        <w:jc w:val="both"/>
        <w:rPr>
          <w:sz w:val="28"/>
          <w:szCs w:val="28"/>
        </w:rPr>
      </w:pPr>
      <w:r>
        <w:rPr>
          <w:sz w:val="28"/>
          <w:szCs w:val="28"/>
        </w:rPr>
        <w:t>7.Организационно-правовому отделу администрации Шалинского городского округа  (Э.А.Имбро) направить настоящее постановление в редакцию газеты «Шалинский вестник» для опубликования.</w:t>
      </w:r>
    </w:p>
    <w:p w:rsidR="006214DE" w:rsidRDefault="006214DE" w:rsidP="00AC762E">
      <w:pPr>
        <w:jc w:val="both"/>
        <w:rPr>
          <w:sz w:val="28"/>
          <w:szCs w:val="28"/>
        </w:rPr>
      </w:pPr>
      <w:r>
        <w:rPr>
          <w:sz w:val="28"/>
          <w:szCs w:val="28"/>
        </w:rPr>
        <w:t>8. Ведущему специалисту по информационным технологиям администрации Шалинского городского округа С.В.Ширяеву разместить настоящее постановление на официальном сайте администрации Шалинского городского округа.</w:t>
      </w:r>
    </w:p>
    <w:p w:rsidR="006214DE" w:rsidRDefault="006214DE" w:rsidP="008A4C0D">
      <w:pPr>
        <w:jc w:val="both"/>
        <w:rPr>
          <w:sz w:val="28"/>
          <w:szCs w:val="28"/>
        </w:rPr>
      </w:pPr>
      <w:r>
        <w:rPr>
          <w:sz w:val="28"/>
          <w:szCs w:val="28"/>
        </w:rPr>
        <w:t>9.Контроль исполнения настоящего постановления возложить на заместителя главы администрации Шалинского городского округа по социальным вопросам А.П.Богатырева</w:t>
      </w:r>
    </w:p>
    <w:p w:rsidR="006214DE" w:rsidRDefault="006214DE" w:rsidP="004B31CB">
      <w:pPr>
        <w:rPr>
          <w:sz w:val="28"/>
          <w:szCs w:val="28"/>
        </w:rPr>
      </w:pPr>
    </w:p>
    <w:p w:rsidR="006214DE" w:rsidRDefault="006214DE" w:rsidP="004B31CB">
      <w:pPr>
        <w:rPr>
          <w:sz w:val="28"/>
          <w:szCs w:val="28"/>
        </w:rPr>
      </w:pPr>
    </w:p>
    <w:p w:rsidR="006214DE" w:rsidRDefault="006214DE" w:rsidP="004B31CB">
      <w:pPr>
        <w:rPr>
          <w:sz w:val="28"/>
          <w:szCs w:val="28"/>
        </w:rPr>
      </w:pPr>
    </w:p>
    <w:p w:rsidR="006214DE" w:rsidRDefault="006214DE" w:rsidP="004B31CB">
      <w:pPr>
        <w:rPr>
          <w:sz w:val="28"/>
          <w:szCs w:val="28"/>
        </w:rPr>
      </w:pPr>
    </w:p>
    <w:p w:rsidR="006214DE" w:rsidRDefault="006214DE" w:rsidP="004B31CB">
      <w:pPr>
        <w:rPr>
          <w:sz w:val="28"/>
          <w:szCs w:val="28"/>
        </w:rPr>
      </w:pPr>
    </w:p>
    <w:p w:rsidR="006214DE" w:rsidRDefault="006214DE" w:rsidP="004B31CB">
      <w:pPr>
        <w:rPr>
          <w:sz w:val="28"/>
          <w:szCs w:val="28"/>
        </w:rPr>
      </w:pPr>
    </w:p>
    <w:p w:rsidR="006214DE" w:rsidRPr="00BF6EA3" w:rsidRDefault="006214DE" w:rsidP="004B31CB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Глава</w:t>
      </w:r>
      <w:r w:rsidRPr="00BF6EA3">
        <w:rPr>
          <w:color w:val="FF0000"/>
          <w:sz w:val="28"/>
          <w:szCs w:val="28"/>
        </w:rPr>
        <w:t xml:space="preserve">  администрации</w:t>
      </w:r>
    </w:p>
    <w:p w:rsidR="006214DE" w:rsidRPr="00BF6EA3" w:rsidRDefault="006214DE" w:rsidP="004B31CB">
      <w:pPr>
        <w:rPr>
          <w:color w:val="FF0000"/>
          <w:sz w:val="28"/>
          <w:szCs w:val="28"/>
        </w:rPr>
      </w:pPr>
      <w:r w:rsidRPr="00BF6EA3">
        <w:rPr>
          <w:color w:val="FF0000"/>
          <w:sz w:val="28"/>
          <w:szCs w:val="28"/>
        </w:rPr>
        <w:t xml:space="preserve">Шалинского городского округа                                          </w:t>
      </w:r>
      <w:r>
        <w:rPr>
          <w:color w:val="FF0000"/>
          <w:sz w:val="28"/>
          <w:szCs w:val="28"/>
        </w:rPr>
        <w:t>Г.А.Лобанов</w:t>
      </w:r>
    </w:p>
    <w:p w:rsidR="006214DE" w:rsidRPr="00BF6EA3" w:rsidRDefault="006214DE" w:rsidP="006E4C30">
      <w:pPr>
        <w:rPr>
          <w:color w:val="FF0000"/>
          <w:sz w:val="28"/>
          <w:szCs w:val="28"/>
        </w:rPr>
      </w:pPr>
    </w:p>
    <w:sectPr w:rsidR="006214DE" w:rsidRPr="00BF6EA3" w:rsidSect="00425EBE">
      <w:pgSz w:w="11906" w:h="16838"/>
      <w:pgMar w:top="568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103EB"/>
    <w:multiLevelType w:val="hybridMultilevel"/>
    <w:tmpl w:val="D5C467D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11D469A"/>
    <w:multiLevelType w:val="multilevel"/>
    <w:tmpl w:val="A36E42F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>
    <w:nsid w:val="14705008"/>
    <w:multiLevelType w:val="hybridMultilevel"/>
    <w:tmpl w:val="A0CC2E32"/>
    <w:lvl w:ilvl="0" w:tplc="8DDCC002">
      <w:start w:val="1"/>
      <w:numFmt w:val="decimal"/>
      <w:lvlText w:val="%1)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5831A8"/>
    <w:multiLevelType w:val="hybridMultilevel"/>
    <w:tmpl w:val="9EEC50C0"/>
    <w:lvl w:ilvl="0" w:tplc="7EF4CB9C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0A11BB8"/>
    <w:multiLevelType w:val="multilevel"/>
    <w:tmpl w:val="4A96B2E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40ED14EE"/>
    <w:multiLevelType w:val="hybridMultilevel"/>
    <w:tmpl w:val="5D58635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B87DDD"/>
    <w:multiLevelType w:val="hybridMultilevel"/>
    <w:tmpl w:val="2FD2D2F0"/>
    <w:lvl w:ilvl="0" w:tplc="198A2EB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6F2D5BD6"/>
    <w:multiLevelType w:val="multilevel"/>
    <w:tmpl w:val="D34214C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715B7475"/>
    <w:multiLevelType w:val="hybridMultilevel"/>
    <w:tmpl w:val="FF586EE0"/>
    <w:lvl w:ilvl="0" w:tplc="CC2891E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7677"/>
    <w:rsid w:val="000077EE"/>
    <w:rsid w:val="00027AEA"/>
    <w:rsid w:val="00031B99"/>
    <w:rsid w:val="00044FC9"/>
    <w:rsid w:val="000475F7"/>
    <w:rsid w:val="00060173"/>
    <w:rsid w:val="00072A11"/>
    <w:rsid w:val="00080C13"/>
    <w:rsid w:val="000818B3"/>
    <w:rsid w:val="00082F7E"/>
    <w:rsid w:val="00086BD0"/>
    <w:rsid w:val="000B2A2A"/>
    <w:rsid w:val="000B35E1"/>
    <w:rsid w:val="000B460A"/>
    <w:rsid w:val="000B4B03"/>
    <w:rsid w:val="000B53ED"/>
    <w:rsid w:val="000B71C5"/>
    <w:rsid w:val="000C0FB3"/>
    <w:rsid w:val="000D603E"/>
    <w:rsid w:val="000E2DD7"/>
    <w:rsid w:val="000F5A0D"/>
    <w:rsid w:val="000F73F7"/>
    <w:rsid w:val="0010105C"/>
    <w:rsid w:val="00104DE6"/>
    <w:rsid w:val="00121439"/>
    <w:rsid w:val="00122FBF"/>
    <w:rsid w:val="001316ED"/>
    <w:rsid w:val="00132B47"/>
    <w:rsid w:val="001469B5"/>
    <w:rsid w:val="0015098D"/>
    <w:rsid w:val="00166FF0"/>
    <w:rsid w:val="00167686"/>
    <w:rsid w:val="001769A1"/>
    <w:rsid w:val="00184736"/>
    <w:rsid w:val="00186641"/>
    <w:rsid w:val="00187EC8"/>
    <w:rsid w:val="00191303"/>
    <w:rsid w:val="001B3DFA"/>
    <w:rsid w:val="001B59AF"/>
    <w:rsid w:val="001B61E7"/>
    <w:rsid w:val="001E3FFA"/>
    <w:rsid w:val="0020359A"/>
    <w:rsid w:val="0021274A"/>
    <w:rsid w:val="00214C7C"/>
    <w:rsid w:val="002363EA"/>
    <w:rsid w:val="00237D37"/>
    <w:rsid w:val="00242A2E"/>
    <w:rsid w:val="002710B3"/>
    <w:rsid w:val="002851D3"/>
    <w:rsid w:val="00290EE1"/>
    <w:rsid w:val="002B4E93"/>
    <w:rsid w:val="002B6343"/>
    <w:rsid w:val="002D524C"/>
    <w:rsid w:val="002D5924"/>
    <w:rsid w:val="002F0AEA"/>
    <w:rsid w:val="003144E6"/>
    <w:rsid w:val="003213AF"/>
    <w:rsid w:val="00336E67"/>
    <w:rsid w:val="00345618"/>
    <w:rsid w:val="00380198"/>
    <w:rsid w:val="003803BC"/>
    <w:rsid w:val="00380F66"/>
    <w:rsid w:val="00391DFA"/>
    <w:rsid w:val="0039746B"/>
    <w:rsid w:val="003A18B5"/>
    <w:rsid w:val="003A51D5"/>
    <w:rsid w:val="003A7139"/>
    <w:rsid w:val="003A74EA"/>
    <w:rsid w:val="003B6AF3"/>
    <w:rsid w:val="003D5776"/>
    <w:rsid w:val="003D7522"/>
    <w:rsid w:val="003E105A"/>
    <w:rsid w:val="003F2539"/>
    <w:rsid w:val="003F3E01"/>
    <w:rsid w:val="003F6431"/>
    <w:rsid w:val="004049F9"/>
    <w:rsid w:val="00407242"/>
    <w:rsid w:val="00413773"/>
    <w:rsid w:val="004143C5"/>
    <w:rsid w:val="00425EBE"/>
    <w:rsid w:val="00426BD4"/>
    <w:rsid w:val="00430EF8"/>
    <w:rsid w:val="0043619F"/>
    <w:rsid w:val="00464409"/>
    <w:rsid w:val="004654A4"/>
    <w:rsid w:val="00473FAA"/>
    <w:rsid w:val="00475A2C"/>
    <w:rsid w:val="00482572"/>
    <w:rsid w:val="004B31CB"/>
    <w:rsid w:val="004D3E79"/>
    <w:rsid w:val="004F0B0A"/>
    <w:rsid w:val="004F117C"/>
    <w:rsid w:val="004F1B99"/>
    <w:rsid w:val="004F5E8D"/>
    <w:rsid w:val="00500303"/>
    <w:rsid w:val="005060E8"/>
    <w:rsid w:val="005256F9"/>
    <w:rsid w:val="00535A85"/>
    <w:rsid w:val="00550C5D"/>
    <w:rsid w:val="00560278"/>
    <w:rsid w:val="00567AE6"/>
    <w:rsid w:val="005918A7"/>
    <w:rsid w:val="0059749A"/>
    <w:rsid w:val="005A6D30"/>
    <w:rsid w:val="005B6771"/>
    <w:rsid w:val="005C57D4"/>
    <w:rsid w:val="005C5B47"/>
    <w:rsid w:val="005D332E"/>
    <w:rsid w:val="005E00C9"/>
    <w:rsid w:val="005E1354"/>
    <w:rsid w:val="005E21DF"/>
    <w:rsid w:val="005E6861"/>
    <w:rsid w:val="005F6DF6"/>
    <w:rsid w:val="005F70FA"/>
    <w:rsid w:val="005F72A6"/>
    <w:rsid w:val="006017BD"/>
    <w:rsid w:val="00620EE1"/>
    <w:rsid w:val="006214DE"/>
    <w:rsid w:val="00624D57"/>
    <w:rsid w:val="00627875"/>
    <w:rsid w:val="00637093"/>
    <w:rsid w:val="00642851"/>
    <w:rsid w:val="006454B7"/>
    <w:rsid w:val="00662BDA"/>
    <w:rsid w:val="00675A83"/>
    <w:rsid w:val="006770C6"/>
    <w:rsid w:val="00683B34"/>
    <w:rsid w:val="006A63C9"/>
    <w:rsid w:val="006A6950"/>
    <w:rsid w:val="006B1584"/>
    <w:rsid w:val="006C0D08"/>
    <w:rsid w:val="006C14EB"/>
    <w:rsid w:val="006C3E5F"/>
    <w:rsid w:val="006D4F21"/>
    <w:rsid w:val="006D7677"/>
    <w:rsid w:val="006E4C30"/>
    <w:rsid w:val="006E51E2"/>
    <w:rsid w:val="007078C0"/>
    <w:rsid w:val="0072043E"/>
    <w:rsid w:val="0073112A"/>
    <w:rsid w:val="00745A89"/>
    <w:rsid w:val="00747995"/>
    <w:rsid w:val="00755628"/>
    <w:rsid w:val="00763EA6"/>
    <w:rsid w:val="007778F9"/>
    <w:rsid w:val="007869C7"/>
    <w:rsid w:val="0078774E"/>
    <w:rsid w:val="007B4C16"/>
    <w:rsid w:val="007B6A42"/>
    <w:rsid w:val="007C7461"/>
    <w:rsid w:val="007D1947"/>
    <w:rsid w:val="007D2F11"/>
    <w:rsid w:val="007E3839"/>
    <w:rsid w:val="00810A80"/>
    <w:rsid w:val="008156A6"/>
    <w:rsid w:val="008173C5"/>
    <w:rsid w:val="0083504B"/>
    <w:rsid w:val="00842383"/>
    <w:rsid w:val="00843866"/>
    <w:rsid w:val="00851904"/>
    <w:rsid w:val="0085618D"/>
    <w:rsid w:val="00861E92"/>
    <w:rsid w:val="0087762F"/>
    <w:rsid w:val="008A4C0D"/>
    <w:rsid w:val="008A5352"/>
    <w:rsid w:val="008B2138"/>
    <w:rsid w:val="008C45AD"/>
    <w:rsid w:val="008D40E3"/>
    <w:rsid w:val="00905727"/>
    <w:rsid w:val="00907F58"/>
    <w:rsid w:val="00914A84"/>
    <w:rsid w:val="0092529A"/>
    <w:rsid w:val="00937E53"/>
    <w:rsid w:val="00940FBE"/>
    <w:rsid w:val="009419D9"/>
    <w:rsid w:val="00950815"/>
    <w:rsid w:val="00951052"/>
    <w:rsid w:val="0095121B"/>
    <w:rsid w:val="009567B7"/>
    <w:rsid w:val="00970669"/>
    <w:rsid w:val="009725B8"/>
    <w:rsid w:val="00980758"/>
    <w:rsid w:val="009844C4"/>
    <w:rsid w:val="00986541"/>
    <w:rsid w:val="009A19F5"/>
    <w:rsid w:val="009B1C3C"/>
    <w:rsid w:val="009B25E1"/>
    <w:rsid w:val="009B4FB0"/>
    <w:rsid w:val="009B6D86"/>
    <w:rsid w:val="009C0BEA"/>
    <w:rsid w:val="009C1DB9"/>
    <w:rsid w:val="009D174C"/>
    <w:rsid w:val="009D5EE1"/>
    <w:rsid w:val="009E6587"/>
    <w:rsid w:val="009F24DC"/>
    <w:rsid w:val="00A10829"/>
    <w:rsid w:val="00A24B86"/>
    <w:rsid w:val="00A25647"/>
    <w:rsid w:val="00A26D5B"/>
    <w:rsid w:val="00A27537"/>
    <w:rsid w:val="00A464B0"/>
    <w:rsid w:val="00A6043B"/>
    <w:rsid w:val="00A675B3"/>
    <w:rsid w:val="00AA0070"/>
    <w:rsid w:val="00AA3E17"/>
    <w:rsid w:val="00AB71A3"/>
    <w:rsid w:val="00AC10D5"/>
    <w:rsid w:val="00AC20F6"/>
    <w:rsid w:val="00AC762E"/>
    <w:rsid w:val="00AD329E"/>
    <w:rsid w:val="00AD7933"/>
    <w:rsid w:val="00AE4545"/>
    <w:rsid w:val="00AF2AC3"/>
    <w:rsid w:val="00B05329"/>
    <w:rsid w:val="00B05A7E"/>
    <w:rsid w:val="00B4405C"/>
    <w:rsid w:val="00B44953"/>
    <w:rsid w:val="00B46AD4"/>
    <w:rsid w:val="00B56CC2"/>
    <w:rsid w:val="00B623EE"/>
    <w:rsid w:val="00B806AE"/>
    <w:rsid w:val="00B82C76"/>
    <w:rsid w:val="00BC024B"/>
    <w:rsid w:val="00BD6CD9"/>
    <w:rsid w:val="00BE4778"/>
    <w:rsid w:val="00BF4C3F"/>
    <w:rsid w:val="00BF6EA3"/>
    <w:rsid w:val="00C007BB"/>
    <w:rsid w:val="00C06AE5"/>
    <w:rsid w:val="00C172EC"/>
    <w:rsid w:val="00C27609"/>
    <w:rsid w:val="00C3610A"/>
    <w:rsid w:val="00C43B9B"/>
    <w:rsid w:val="00C46384"/>
    <w:rsid w:val="00C5048E"/>
    <w:rsid w:val="00C653B4"/>
    <w:rsid w:val="00C721C3"/>
    <w:rsid w:val="00C76886"/>
    <w:rsid w:val="00C82847"/>
    <w:rsid w:val="00C84E98"/>
    <w:rsid w:val="00C92921"/>
    <w:rsid w:val="00CA6E69"/>
    <w:rsid w:val="00CC085E"/>
    <w:rsid w:val="00CC0CEE"/>
    <w:rsid w:val="00CC2E3C"/>
    <w:rsid w:val="00CD1746"/>
    <w:rsid w:val="00CF17A7"/>
    <w:rsid w:val="00CF2F3B"/>
    <w:rsid w:val="00D26EEC"/>
    <w:rsid w:val="00D34A8F"/>
    <w:rsid w:val="00D47299"/>
    <w:rsid w:val="00D560DA"/>
    <w:rsid w:val="00D65A8D"/>
    <w:rsid w:val="00D771E4"/>
    <w:rsid w:val="00D7726A"/>
    <w:rsid w:val="00D95863"/>
    <w:rsid w:val="00DA67A5"/>
    <w:rsid w:val="00DC0273"/>
    <w:rsid w:val="00DC23EE"/>
    <w:rsid w:val="00DC7B59"/>
    <w:rsid w:val="00DD0EA9"/>
    <w:rsid w:val="00DD6132"/>
    <w:rsid w:val="00DF5082"/>
    <w:rsid w:val="00E06668"/>
    <w:rsid w:val="00E20E2A"/>
    <w:rsid w:val="00E23F22"/>
    <w:rsid w:val="00E3502B"/>
    <w:rsid w:val="00E47F76"/>
    <w:rsid w:val="00E61E30"/>
    <w:rsid w:val="00E77AB1"/>
    <w:rsid w:val="00E90FC2"/>
    <w:rsid w:val="00EA2664"/>
    <w:rsid w:val="00EA48F3"/>
    <w:rsid w:val="00EB2B9B"/>
    <w:rsid w:val="00EB3533"/>
    <w:rsid w:val="00EB68D2"/>
    <w:rsid w:val="00EC06AF"/>
    <w:rsid w:val="00F10EDE"/>
    <w:rsid w:val="00F17EA9"/>
    <w:rsid w:val="00F276BD"/>
    <w:rsid w:val="00F3734D"/>
    <w:rsid w:val="00F43A32"/>
    <w:rsid w:val="00F45F4F"/>
    <w:rsid w:val="00F46963"/>
    <w:rsid w:val="00F70308"/>
    <w:rsid w:val="00F71C34"/>
    <w:rsid w:val="00F72C86"/>
    <w:rsid w:val="00F740EF"/>
    <w:rsid w:val="00F80427"/>
    <w:rsid w:val="00F8490E"/>
    <w:rsid w:val="00F95970"/>
    <w:rsid w:val="00F9634F"/>
    <w:rsid w:val="00F974D5"/>
    <w:rsid w:val="00FB3EDD"/>
    <w:rsid w:val="00FD7820"/>
    <w:rsid w:val="00FE0941"/>
    <w:rsid w:val="00FE2D5C"/>
    <w:rsid w:val="00FE6A09"/>
    <w:rsid w:val="00FF5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7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1274A"/>
    <w:pPr>
      <w:keepNext/>
      <w:jc w:val="center"/>
      <w:outlineLvl w:val="0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1274A"/>
    <w:pPr>
      <w:keepNext/>
      <w:jc w:val="center"/>
      <w:outlineLvl w:val="4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169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169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21274A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61698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21274A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F6169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3803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698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06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124</TotalTime>
  <Pages>3</Pages>
  <Words>1021</Words>
  <Characters>5821</Characters>
  <Application>Microsoft Office Outlook</Application>
  <DocSecurity>0</DocSecurity>
  <Lines>0</Lines>
  <Paragraphs>0</Paragraphs>
  <ScaleCrop>false</ScaleCrop>
  <Company>Шалинская районная Дума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Вахитова Фания Рашитовна</dc:creator>
  <cp:keywords/>
  <dc:description/>
  <cp:lastModifiedBy>user</cp:lastModifiedBy>
  <cp:revision>23</cp:revision>
  <cp:lastPrinted>2015-10-05T05:09:00Z</cp:lastPrinted>
  <dcterms:created xsi:type="dcterms:W3CDTF">2015-01-10T13:02:00Z</dcterms:created>
  <dcterms:modified xsi:type="dcterms:W3CDTF">2015-10-19T11:00:00Z</dcterms:modified>
</cp:coreProperties>
</file>